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6E2D" w14:textId="1B4D0FA6" w:rsidR="000C697E" w:rsidRPr="00C91A29" w:rsidRDefault="00263C21" w:rsidP="00A51C32">
      <w:pPr>
        <w:pStyle w:val="AppendixHeading"/>
        <w:numPr>
          <w:ilvl w:val="0"/>
          <w:numId w:val="0"/>
        </w:numPr>
        <w:rPr>
          <w:lang w:val="en-NZ"/>
        </w:rPr>
      </w:pPr>
      <w:bookmarkStart w:id="0" w:name="_Toc169634621"/>
      <w:bookmarkStart w:id="1" w:name="_Toc433260120"/>
      <w:bookmarkStart w:id="2" w:name="_Toc173756414"/>
      <w:r>
        <w:rPr>
          <w:lang w:val="en-NZ"/>
        </w:rPr>
        <w:t>Appendix D</w:t>
      </w:r>
      <w:r>
        <w:rPr>
          <w:lang w:val="en-NZ"/>
        </w:rPr>
        <w:tab/>
      </w:r>
      <w:r w:rsidR="00F53AB3" w:rsidRPr="00C91A29">
        <w:rPr>
          <w:lang w:val="en-NZ"/>
        </w:rPr>
        <w:t xml:space="preserve">Format for </w:t>
      </w:r>
      <w:r w:rsidR="00857253" w:rsidRPr="00C91A29">
        <w:rPr>
          <w:lang w:val="en-NZ"/>
        </w:rPr>
        <w:t>subm</w:t>
      </w:r>
      <w:r w:rsidR="00F53AB3" w:rsidRPr="00C91A29">
        <w:rPr>
          <w:lang w:val="en-NZ"/>
        </w:rPr>
        <w:t>issions</w:t>
      </w:r>
      <w:bookmarkEnd w:id="0"/>
      <w:bookmarkEnd w:id="1"/>
      <w:bookmarkEnd w:id="2"/>
    </w:p>
    <w:tbl>
      <w:tblPr>
        <w:tblStyle w:val="EATable2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C02B0F" w14:paraId="366C12A6" w14:textId="77777777" w:rsidTr="004D3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2C7E7F0D" w14:textId="77777777" w:rsidR="00C02B0F" w:rsidRPr="00A94268" w:rsidRDefault="00C02B0F" w:rsidP="00A94268">
            <w:pPr>
              <w:pStyle w:val="Tabletext"/>
            </w:pPr>
            <w:r w:rsidRPr="00A94268">
              <w:t>Submitter</w:t>
            </w:r>
          </w:p>
        </w:tc>
        <w:tc>
          <w:tcPr>
            <w:tcW w:w="5477" w:type="dxa"/>
            <w:shd w:val="clear" w:color="auto" w:fill="F4F4F4"/>
          </w:tcPr>
          <w:p w14:paraId="0BDCF33D" w14:textId="77777777" w:rsidR="00C02B0F" w:rsidRPr="00C02B0F" w:rsidRDefault="00C02B0F" w:rsidP="00C02B0F">
            <w:pPr>
              <w:rPr>
                <w:b w:val="0"/>
                <w:bCs/>
                <w:lang w:val="mi-NZ"/>
              </w:rPr>
            </w:pPr>
          </w:p>
        </w:tc>
      </w:tr>
    </w:tbl>
    <w:p w14:paraId="059AF579" w14:textId="48B69A5B" w:rsidR="00703E2D" w:rsidRPr="00F53AB3" w:rsidRDefault="00703E2D" w:rsidP="005719DB">
      <w:pPr>
        <w:pStyle w:val="FigureorTableheading"/>
        <w:rPr>
          <w:lang w:val="mi-NZ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7673"/>
        <w:gridCol w:w="1353"/>
      </w:tblGrid>
      <w:tr w:rsidR="00C91A29" w:rsidRPr="00C91A29" w14:paraId="50DCDDB1" w14:textId="77777777" w:rsidTr="008D2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76" w:type="dxa"/>
          </w:tcPr>
          <w:p w14:paraId="0A6FC2F7" w14:textId="77777777" w:rsidR="00C91A29" w:rsidRPr="00C91A29" w:rsidRDefault="00C91A29" w:rsidP="00C91A29">
            <w:bookmarkStart w:id="3" w:name="_Hlk168567621"/>
            <w:r w:rsidRPr="00C91A29">
              <w:t>Questions</w:t>
            </w:r>
          </w:p>
        </w:tc>
        <w:tc>
          <w:tcPr>
            <w:tcW w:w="1250" w:type="dxa"/>
          </w:tcPr>
          <w:p w14:paraId="7C973BC5" w14:textId="77777777" w:rsidR="00C91A29" w:rsidRPr="00C91A29" w:rsidRDefault="00C91A29" w:rsidP="00C91A29">
            <w:r w:rsidRPr="00C91A29">
              <w:t>Comments</w:t>
            </w:r>
          </w:p>
        </w:tc>
      </w:tr>
      <w:tr w:rsidR="00C91A29" w:rsidRPr="00C91A29" w14:paraId="7A8CD6E2" w14:textId="77777777" w:rsidTr="008D2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76" w:type="dxa"/>
          </w:tcPr>
          <w:p w14:paraId="4431A325" w14:textId="7217C60A" w:rsidR="00C91A29" w:rsidRPr="00C91A29" w:rsidRDefault="00C91A29" w:rsidP="00C91A29">
            <w:r w:rsidRPr="00C91A29">
              <w:t xml:space="preserve">Q1. Do you have any feedback on our approach to making operational improvements to the Guidelines, to ensure the </w:t>
            </w:r>
            <w:r w:rsidR="00D048BA">
              <w:t xml:space="preserve">proposed </w:t>
            </w:r>
            <w:r w:rsidRPr="00C91A29">
              <w:t>Consumer Care Obligations are clear, and workable?</w:t>
            </w:r>
          </w:p>
        </w:tc>
        <w:tc>
          <w:tcPr>
            <w:tcW w:w="1250" w:type="dxa"/>
          </w:tcPr>
          <w:p w14:paraId="3F4CA619" w14:textId="77777777" w:rsidR="00C91A29" w:rsidRPr="00C91A29" w:rsidRDefault="00C91A29" w:rsidP="00C91A29"/>
        </w:tc>
      </w:tr>
      <w:tr w:rsidR="00C91A29" w:rsidRPr="00C91A29" w14:paraId="720F12D1" w14:textId="77777777" w:rsidTr="008D21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776" w:type="dxa"/>
          </w:tcPr>
          <w:p w14:paraId="081C9916" w14:textId="1C4B72D7" w:rsidR="00C91A29" w:rsidRPr="00C91A29" w:rsidRDefault="00C91A29" w:rsidP="00C91A29">
            <w:r w:rsidRPr="00C91A29">
              <w:t xml:space="preserve">Q2. </w:t>
            </w:r>
            <w:r w:rsidR="00D048BA" w:rsidRPr="00D048BA">
              <w:t>Do you have any feedback on the proposals to clarify the application of the proposed Consumer Care Obligations?</w:t>
            </w:r>
          </w:p>
        </w:tc>
        <w:tc>
          <w:tcPr>
            <w:tcW w:w="1250" w:type="dxa"/>
          </w:tcPr>
          <w:p w14:paraId="4C299392" w14:textId="77777777" w:rsidR="00C91A29" w:rsidRPr="00C91A29" w:rsidRDefault="00C91A29" w:rsidP="00C91A29"/>
        </w:tc>
      </w:tr>
      <w:tr w:rsidR="00C91A29" w:rsidRPr="00C91A29" w14:paraId="447B941C" w14:textId="77777777" w:rsidTr="008D2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76" w:type="dxa"/>
          </w:tcPr>
          <w:p w14:paraId="4751C068" w14:textId="6CC763CF" w:rsidR="00C91A29" w:rsidRPr="00C91A29" w:rsidRDefault="00C91A29" w:rsidP="00C91A29">
            <w:r w:rsidRPr="00C91A29">
              <w:t xml:space="preserve">Q3. </w:t>
            </w:r>
            <w:r w:rsidR="00D048BA" w:rsidRPr="00D048BA">
              <w:t>Do you have any feedback on the purpose statement for the proposed Part 11A of the Code?</w:t>
            </w:r>
          </w:p>
        </w:tc>
        <w:tc>
          <w:tcPr>
            <w:tcW w:w="1250" w:type="dxa"/>
          </w:tcPr>
          <w:p w14:paraId="264F1F96" w14:textId="77777777" w:rsidR="00C91A29" w:rsidRPr="00C91A29" w:rsidRDefault="00C91A29" w:rsidP="00C91A29"/>
        </w:tc>
      </w:tr>
      <w:tr w:rsidR="00C91A29" w:rsidRPr="00C91A29" w14:paraId="640F1F8A" w14:textId="77777777" w:rsidTr="008D21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776" w:type="dxa"/>
          </w:tcPr>
          <w:p w14:paraId="53EDCF1C" w14:textId="4771DB06" w:rsidR="00C91A29" w:rsidRPr="00C91A29" w:rsidRDefault="00C91A29" w:rsidP="00C91A29">
            <w:r w:rsidRPr="00C91A29">
              <w:t xml:space="preserve">Q4. </w:t>
            </w:r>
            <w:r w:rsidR="00D048BA" w:rsidRPr="00D048BA">
              <w:t>Do you have any feedback on the compliance monitoring provisions in the proposed Part 11A of the Code, or on the Authority’s new outcomes framework?</w:t>
            </w:r>
          </w:p>
        </w:tc>
        <w:tc>
          <w:tcPr>
            <w:tcW w:w="1250" w:type="dxa"/>
          </w:tcPr>
          <w:p w14:paraId="652F5650" w14:textId="77777777" w:rsidR="00C91A29" w:rsidRPr="00C91A29" w:rsidRDefault="00C91A29" w:rsidP="00C91A29"/>
        </w:tc>
      </w:tr>
      <w:tr w:rsidR="00C91A29" w:rsidRPr="00C91A29" w14:paraId="758698E7" w14:textId="77777777" w:rsidTr="008D2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76" w:type="dxa"/>
          </w:tcPr>
          <w:p w14:paraId="3339E13A" w14:textId="54BCF9F2" w:rsidR="00C91A29" w:rsidRPr="00C91A29" w:rsidRDefault="00C91A29" w:rsidP="00C91A29">
            <w:r w:rsidRPr="00C91A29">
              <w:t xml:space="preserve">Q5. </w:t>
            </w:r>
            <w:r w:rsidR="00D048BA" w:rsidRPr="00D048BA">
              <w:t>Do you have any feedback on the proposed improvements to terminology?</w:t>
            </w:r>
          </w:p>
        </w:tc>
        <w:tc>
          <w:tcPr>
            <w:tcW w:w="1250" w:type="dxa"/>
          </w:tcPr>
          <w:p w14:paraId="4E823DB8" w14:textId="77777777" w:rsidR="00C91A29" w:rsidRPr="00C91A29" w:rsidRDefault="00C91A29" w:rsidP="00C91A29"/>
        </w:tc>
      </w:tr>
      <w:tr w:rsidR="00C91A29" w:rsidRPr="00C91A29" w14:paraId="67D0389B" w14:textId="77777777" w:rsidTr="008D21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776" w:type="dxa"/>
          </w:tcPr>
          <w:p w14:paraId="47A4C6AF" w14:textId="6F99A39D" w:rsidR="00C91A29" w:rsidRPr="00C91A29" w:rsidRDefault="00C91A29" w:rsidP="00C91A29">
            <w:r w:rsidRPr="00C91A29">
              <w:t xml:space="preserve">Q6. </w:t>
            </w:r>
            <w:r w:rsidR="00D048BA" w:rsidRPr="00D048BA">
              <w:t>Do you have any feedback on the proposal to algin standards of behaviour in the proposed Consumer Care Obligations?</w:t>
            </w:r>
          </w:p>
        </w:tc>
        <w:tc>
          <w:tcPr>
            <w:tcW w:w="1250" w:type="dxa"/>
          </w:tcPr>
          <w:p w14:paraId="17670FA7" w14:textId="77777777" w:rsidR="00C91A29" w:rsidRPr="00C91A29" w:rsidRDefault="00C91A29" w:rsidP="00C91A29"/>
        </w:tc>
      </w:tr>
      <w:tr w:rsidR="00C91A29" w:rsidRPr="00C91A29" w14:paraId="6A9DF458" w14:textId="77777777" w:rsidTr="008D2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76" w:type="dxa"/>
          </w:tcPr>
          <w:p w14:paraId="3A188254" w14:textId="04F01C41" w:rsidR="00C91A29" w:rsidRPr="00C91A29" w:rsidRDefault="00C91A29" w:rsidP="00C91A29">
            <w:r w:rsidRPr="00C91A29">
              <w:t xml:space="preserve">Q7. Do you have any feedback on Part 2 of the </w:t>
            </w:r>
            <w:r w:rsidR="00D048BA">
              <w:t xml:space="preserve">proposed </w:t>
            </w:r>
            <w:r w:rsidRPr="00C91A29">
              <w:t>Consumer Care Obligations relating to consumer care policies and related matters?</w:t>
            </w:r>
          </w:p>
        </w:tc>
        <w:tc>
          <w:tcPr>
            <w:tcW w:w="1250" w:type="dxa"/>
          </w:tcPr>
          <w:p w14:paraId="594C9932" w14:textId="77777777" w:rsidR="00C91A29" w:rsidRPr="00C91A29" w:rsidRDefault="00C91A29" w:rsidP="00C91A29"/>
        </w:tc>
      </w:tr>
      <w:tr w:rsidR="00C91A29" w:rsidRPr="00C91A29" w14:paraId="7375587D" w14:textId="77777777" w:rsidTr="008D21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776" w:type="dxa"/>
          </w:tcPr>
          <w:p w14:paraId="48B3C45C" w14:textId="747448C4" w:rsidR="00C91A29" w:rsidRPr="00C91A29" w:rsidRDefault="00C91A29" w:rsidP="00C91A29">
            <w:r w:rsidRPr="00C91A29">
              <w:t xml:space="preserve">Q8. Do you have any feedback on Part 4 of the </w:t>
            </w:r>
            <w:r w:rsidR="00D048BA">
              <w:t xml:space="preserve">proposed </w:t>
            </w:r>
            <w:r w:rsidRPr="00C91A29">
              <w:t xml:space="preserve">Consumer Care Obligations relating to information and records relating to consumer care? </w:t>
            </w:r>
          </w:p>
        </w:tc>
        <w:tc>
          <w:tcPr>
            <w:tcW w:w="1250" w:type="dxa"/>
          </w:tcPr>
          <w:p w14:paraId="3380E8F2" w14:textId="77777777" w:rsidR="00C91A29" w:rsidRPr="00C91A29" w:rsidRDefault="00C91A29" w:rsidP="00C91A29"/>
        </w:tc>
      </w:tr>
      <w:tr w:rsidR="00C91A29" w:rsidRPr="00C91A29" w14:paraId="71496C6C" w14:textId="77777777" w:rsidTr="008D2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76" w:type="dxa"/>
          </w:tcPr>
          <w:p w14:paraId="77D0A5AC" w14:textId="355B569B" w:rsidR="00C91A29" w:rsidRPr="00C91A29" w:rsidRDefault="00C91A29" w:rsidP="00C91A29">
            <w:r w:rsidRPr="00C91A29">
              <w:t xml:space="preserve">Q9. Do you have any feedback on Part 3 of the </w:t>
            </w:r>
            <w:r w:rsidR="00D048BA">
              <w:t xml:space="preserve">proposed </w:t>
            </w:r>
            <w:r w:rsidRPr="00C91A29">
              <w:t>Consumer Care Obligations relating to when a customer signs up or is denied a contract?</w:t>
            </w:r>
          </w:p>
        </w:tc>
        <w:tc>
          <w:tcPr>
            <w:tcW w:w="1250" w:type="dxa"/>
          </w:tcPr>
          <w:p w14:paraId="1A70B7D7" w14:textId="77777777" w:rsidR="00C91A29" w:rsidRPr="00C91A29" w:rsidRDefault="00C91A29" w:rsidP="00C91A29"/>
        </w:tc>
      </w:tr>
      <w:tr w:rsidR="00C91A29" w:rsidRPr="00C91A29" w14:paraId="6ED01453" w14:textId="77777777" w:rsidTr="008D21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776" w:type="dxa"/>
          </w:tcPr>
          <w:p w14:paraId="28D169B7" w14:textId="57042576" w:rsidR="00C91A29" w:rsidRPr="00C91A29" w:rsidRDefault="00C91A29" w:rsidP="00C91A29">
            <w:r w:rsidRPr="00C91A29">
              <w:t xml:space="preserve">Q10. Do you have any feedback on Part 5 of the </w:t>
            </w:r>
            <w:r w:rsidR="00D048BA">
              <w:t xml:space="preserve">proposed </w:t>
            </w:r>
            <w:r w:rsidRPr="00C91A29">
              <w:t xml:space="preserve">Consumer Care Obligations relating to business-as-usual account management? </w:t>
            </w:r>
          </w:p>
        </w:tc>
        <w:tc>
          <w:tcPr>
            <w:tcW w:w="1250" w:type="dxa"/>
          </w:tcPr>
          <w:p w14:paraId="04D15C56" w14:textId="77777777" w:rsidR="00C91A29" w:rsidRPr="00C91A29" w:rsidRDefault="00C91A29" w:rsidP="00C91A29"/>
        </w:tc>
      </w:tr>
      <w:tr w:rsidR="00C91A29" w:rsidRPr="00C91A29" w14:paraId="671588B6" w14:textId="77777777" w:rsidTr="008D2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76" w:type="dxa"/>
          </w:tcPr>
          <w:p w14:paraId="3FA8A020" w14:textId="1E87B103" w:rsidR="00C91A29" w:rsidRPr="00C91A29" w:rsidRDefault="00C91A29" w:rsidP="00C91A29">
            <w:r w:rsidRPr="00C91A29">
              <w:t xml:space="preserve">Q11. Do you have any feedback on Parts 6 and 7 of the </w:t>
            </w:r>
            <w:r w:rsidR="00D048BA">
              <w:t xml:space="preserve">proposed </w:t>
            </w:r>
            <w:r w:rsidRPr="00C91A29">
              <w:t xml:space="preserve">Consumer Care Obligations relating to customers experiencing payment difficulties and disconnections? </w:t>
            </w:r>
          </w:p>
        </w:tc>
        <w:tc>
          <w:tcPr>
            <w:tcW w:w="1250" w:type="dxa"/>
          </w:tcPr>
          <w:p w14:paraId="4313BBB9" w14:textId="77777777" w:rsidR="00C91A29" w:rsidRPr="00C91A29" w:rsidRDefault="00C91A29" w:rsidP="00C91A29"/>
        </w:tc>
      </w:tr>
      <w:tr w:rsidR="00C91A29" w:rsidRPr="00C91A29" w14:paraId="0C9E07E2" w14:textId="77777777" w:rsidTr="008D21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776" w:type="dxa"/>
          </w:tcPr>
          <w:p w14:paraId="402AAC86" w14:textId="0AF59025" w:rsidR="00C91A29" w:rsidRPr="00C91A29" w:rsidRDefault="00C91A29" w:rsidP="00C91A29">
            <w:r w:rsidRPr="00C91A29">
              <w:t xml:space="preserve">Q12. Do you have any feedback on Part 8 of the </w:t>
            </w:r>
            <w:r w:rsidR="00D048BA">
              <w:t xml:space="preserve">proposed </w:t>
            </w:r>
            <w:r w:rsidRPr="00C91A29">
              <w:t xml:space="preserve">Consumer Care Obligations relating to medically dependent consumers? </w:t>
            </w:r>
          </w:p>
        </w:tc>
        <w:tc>
          <w:tcPr>
            <w:tcW w:w="1250" w:type="dxa"/>
          </w:tcPr>
          <w:p w14:paraId="40295491" w14:textId="77777777" w:rsidR="00C91A29" w:rsidRPr="00C91A29" w:rsidRDefault="00C91A29" w:rsidP="00C91A29"/>
        </w:tc>
      </w:tr>
      <w:tr w:rsidR="00C91A29" w:rsidRPr="00C91A29" w14:paraId="2109492B" w14:textId="77777777" w:rsidTr="008D2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76" w:type="dxa"/>
          </w:tcPr>
          <w:p w14:paraId="25A12E56" w14:textId="0890E410" w:rsidR="00C91A29" w:rsidRPr="00C91A29" w:rsidRDefault="00C91A29" w:rsidP="00C91A29">
            <w:r w:rsidRPr="00C91A29">
              <w:t xml:space="preserve">Q13. Do you have any feedback on Part 9 of the Consumer Care Obligations relating to fees, bonds and conditional discounts? </w:t>
            </w:r>
          </w:p>
        </w:tc>
        <w:tc>
          <w:tcPr>
            <w:tcW w:w="1250" w:type="dxa"/>
          </w:tcPr>
          <w:p w14:paraId="337B6CCA" w14:textId="77777777" w:rsidR="00C91A29" w:rsidRPr="00C91A29" w:rsidRDefault="00C91A29" w:rsidP="00C91A29"/>
        </w:tc>
      </w:tr>
      <w:tr w:rsidR="00C91A29" w:rsidRPr="00C91A29" w14:paraId="0BC40ADA" w14:textId="77777777" w:rsidTr="008D21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776" w:type="dxa"/>
          </w:tcPr>
          <w:p w14:paraId="7C48AA8B" w14:textId="77777777" w:rsidR="00C91A29" w:rsidRPr="00C91A29" w:rsidRDefault="00C91A29" w:rsidP="00C91A29">
            <w:r w:rsidRPr="00C91A29">
              <w:lastRenderedPageBreak/>
              <w:t>Q14. Do you have any feedback on the proposed Code obligations for distributors?</w:t>
            </w:r>
          </w:p>
        </w:tc>
        <w:tc>
          <w:tcPr>
            <w:tcW w:w="1250" w:type="dxa"/>
          </w:tcPr>
          <w:p w14:paraId="0AC391FB" w14:textId="77777777" w:rsidR="00C91A29" w:rsidRPr="00C91A29" w:rsidRDefault="00C91A29" w:rsidP="00C91A29"/>
        </w:tc>
      </w:tr>
      <w:tr w:rsidR="00C91A29" w:rsidRPr="00C91A29" w14:paraId="71EF5BA9" w14:textId="77777777" w:rsidTr="008D2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76" w:type="dxa"/>
          </w:tcPr>
          <w:p w14:paraId="7AE0F74D" w14:textId="77777777" w:rsidR="00C91A29" w:rsidRPr="00C91A29" w:rsidRDefault="00C91A29" w:rsidP="00C91A29">
            <w:r w:rsidRPr="00C91A29">
              <w:t>Q15. Do you agree that the benefits of the proposed Code amendment outweigh its costs?</w:t>
            </w:r>
          </w:p>
        </w:tc>
        <w:tc>
          <w:tcPr>
            <w:tcW w:w="1250" w:type="dxa"/>
          </w:tcPr>
          <w:p w14:paraId="237C4853" w14:textId="77777777" w:rsidR="00C91A29" w:rsidRPr="00C91A29" w:rsidRDefault="00C91A29" w:rsidP="00C91A29"/>
        </w:tc>
      </w:tr>
      <w:tr w:rsidR="00C91A29" w:rsidRPr="00C91A29" w14:paraId="266D8923" w14:textId="77777777" w:rsidTr="008D21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776" w:type="dxa"/>
          </w:tcPr>
          <w:p w14:paraId="069C557D" w14:textId="77777777" w:rsidR="00C91A29" w:rsidRPr="00C91A29" w:rsidRDefault="00C91A29" w:rsidP="00C91A29">
            <w:r w:rsidRPr="00C91A29">
              <w:t xml:space="preserve">Q16. Do you have any comments on the drafting of the proposed amendment? </w:t>
            </w:r>
          </w:p>
        </w:tc>
        <w:tc>
          <w:tcPr>
            <w:tcW w:w="1250" w:type="dxa"/>
          </w:tcPr>
          <w:p w14:paraId="36884FE3" w14:textId="77777777" w:rsidR="00C91A29" w:rsidRPr="00C91A29" w:rsidRDefault="00C91A29" w:rsidP="00C91A29"/>
        </w:tc>
      </w:tr>
      <w:bookmarkEnd w:id="3"/>
    </w:tbl>
    <w:p w14:paraId="5C359D87" w14:textId="77777777" w:rsidR="00C02B0F" w:rsidRDefault="00C02B0F" w:rsidP="003322E3"/>
    <w:sectPr w:rsidR="00C02B0F" w:rsidSect="00363B0C">
      <w:footerReference w:type="even" r:id="rId12"/>
      <w:footerReference w:type="default" r:id="rId13"/>
      <w:footerReference w:type="first" r:id="rId14"/>
      <w:pgSz w:w="11906" w:h="16838"/>
      <w:pgMar w:top="902" w:right="1440" w:bottom="1440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D4CA7" w14:textId="77777777" w:rsidR="006343AD" w:rsidRDefault="006343AD" w:rsidP="004E4C99">
      <w:r>
        <w:separator/>
      </w:r>
    </w:p>
    <w:p w14:paraId="11B2A80B" w14:textId="77777777" w:rsidR="006343AD" w:rsidRDefault="006343AD"/>
  </w:endnote>
  <w:endnote w:type="continuationSeparator" w:id="0">
    <w:p w14:paraId="35B09B6C" w14:textId="77777777" w:rsidR="006343AD" w:rsidRDefault="006343AD" w:rsidP="004E4C99">
      <w:r>
        <w:continuationSeparator/>
      </w:r>
    </w:p>
    <w:p w14:paraId="53473FF2" w14:textId="77777777" w:rsidR="006343AD" w:rsidRDefault="006343AD"/>
  </w:endnote>
  <w:endnote w:type="continuationNotice" w:id="1">
    <w:p w14:paraId="457A8A00" w14:textId="77777777" w:rsidR="006343AD" w:rsidRDefault="006343A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1A8C3" w14:textId="746F6AEA" w:rsidR="00B9668F" w:rsidRDefault="00DC1B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0A2025F" wp14:editId="254F760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5072006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4A6EE" w14:textId="2314C8B6" w:rsidR="00B9668F" w:rsidRPr="00B9668F" w:rsidRDefault="00B9668F" w:rsidP="00B966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66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IN-CONFIDENCE: ORGANISATION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202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0;width:34.95pt;height:34.95pt;z-index:251658241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" filled="f" stroked="f">
              <v:textbox style="mso-fit-shape-to-text:t" inset="0,0,0,15pt">
                <w:txbxContent>
                  <w:p w14:paraId="32D4A6EE" w14:textId="2314C8B6" w:rsidR="00B9668F" w:rsidRPr="00B9668F" w:rsidRDefault="00B9668F" w:rsidP="00B966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66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IN-CONFIDENCE: ORGANISATION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0AA07" w14:textId="15DA372A" w:rsidR="000C697E" w:rsidRDefault="00DC1B48" w:rsidP="00802B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A7BD415" wp14:editId="03BCDC2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04340" cy="445135"/>
              <wp:effectExtent l="0" t="0" r="0" b="0"/>
              <wp:wrapNone/>
              <wp:docPr id="21457991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434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8E9D33" w14:textId="708F1E04" w:rsidR="00B9668F" w:rsidRPr="00B9668F" w:rsidRDefault="00B9668F" w:rsidP="00B966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BD4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0;width:134.2pt;height:35.05pt;z-index:251658242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" filled="f" stroked="f">
              <v:textbox style="mso-fit-shape-to-text:t" inset="0,0,0,15pt">
                <w:txbxContent>
                  <w:p w14:paraId="138E9D33" w14:textId="708F1E04" w:rsidR="00B9668F" w:rsidRPr="00B9668F" w:rsidRDefault="00B9668F" w:rsidP="00B966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B7573">
      <w:t>Appendix D – Format for submissions</w:t>
    </w:r>
    <w:r w:rsidR="009A7620">
      <w:ptab w:relativeTo="margin" w:alignment="right" w:leader="none"/>
    </w:r>
    <w:r w:rsidR="009A7620" w:rsidRPr="009A7620">
      <w:fldChar w:fldCharType="begin"/>
    </w:r>
    <w:r w:rsidR="009A7620" w:rsidRPr="009A7620">
      <w:instrText xml:space="preserve"> PAGE   \* MERGEFORMAT </w:instrText>
    </w:r>
    <w:r w:rsidR="009A7620" w:rsidRPr="009A7620">
      <w:fldChar w:fldCharType="separate"/>
    </w:r>
    <w:r w:rsidR="00E82F4A">
      <w:rPr>
        <w:noProof/>
      </w:rPr>
      <w:t>3</w:t>
    </w:r>
    <w:r w:rsidR="009A7620" w:rsidRPr="009A762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6A8" w14:textId="1EF3A019" w:rsidR="00B9668F" w:rsidRDefault="00DC1B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B227C5" wp14:editId="2A79D52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641317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60DA0" w14:textId="479595CE" w:rsidR="00B9668F" w:rsidRPr="00B9668F" w:rsidRDefault="00B9668F" w:rsidP="00B966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66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IN-CONFIDENCE: ORGANISATION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227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" filled="f" stroked="f">
              <v:textbox style="mso-fit-shape-to-text:t" inset="0,0,0,15pt">
                <w:txbxContent>
                  <w:p w14:paraId="70960DA0" w14:textId="479595CE" w:rsidR="00B9668F" w:rsidRPr="00B9668F" w:rsidRDefault="00B9668F" w:rsidP="00B966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66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IN-CONFIDENCE: ORGANISATION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7DF25" w14:textId="77777777" w:rsidR="006343AD" w:rsidRPr="004E4C99" w:rsidRDefault="006343AD" w:rsidP="00121A65">
      <w:pPr>
        <w:pStyle w:val="NoSpacing"/>
        <w:pBdr>
          <w:bottom w:val="single" w:sz="4" w:space="1" w:color="auto"/>
        </w:pBdr>
        <w:ind w:right="6804"/>
        <w:rPr>
          <w:sz w:val="18"/>
          <w:szCs w:val="18"/>
        </w:rPr>
      </w:pPr>
    </w:p>
  </w:footnote>
  <w:footnote w:type="continuationSeparator" w:id="0">
    <w:p w14:paraId="2D52C62C" w14:textId="77777777" w:rsidR="006343AD" w:rsidRDefault="006343AD">
      <w:r>
        <w:continuationSeparator/>
      </w:r>
    </w:p>
  </w:footnote>
  <w:footnote w:type="continuationNotice" w:id="1">
    <w:p w14:paraId="40BACCFD" w14:textId="77777777" w:rsidR="006343AD" w:rsidRPr="00197001" w:rsidRDefault="006343AD">
      <w:pPr>
        <w:spacing w:before="0" w:after="0" w:line="240" w:lineRule="auto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36C22470"/>
    <w:lvl w:ilvl="0">
      <w:start w:val="1"/>
      <w:numFmt w:val="bullet"/>
      <w:lvlText w:val=""/>
      <w:lvlJc w:val="left"/>
      <w:pPr>
        <w:tabs>
          <w:tab w:val="num" w:pos="-231"/>
        </w:tabs>
        <w:ind w:left="-23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906F61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FEEA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9DF64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8E0815"/>
    <w:multiLevelType w:val="hybridMultilevel"/>
    <w:tmpl w:val="838AB2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BB002D"/>
    <w:multiLevelType w:val="hybridMultilevel"/>
    <w:tmpl w:val="FADECF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C9C44F"/>
    <w:multiLevelType w:val="hybridMultilevel"/>
    <w:tmpl w:val="FFFFFFFF"/>
    <w:lvl w:ilvl="0" w:tplc="8738D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2F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AD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8A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8B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E8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6F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A1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EB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BB8E9"/>
    <w:multiLevelType w:val="multilevel"/>
    <w:tmpl w:val="3754F62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25652"/>
    <w:multiLevelType w:val="hybridMultilevel"/>
    <w:tmpl w:val="C2223B8A"/>
    <w:lvl w:ilvl="0" w:tplc="2996B52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92813"/>
    <w:multiLevelType w:val="hybridMultilevel"/>
    <w:tmpl w:val="150268A8"/>
    <w:lvl w:ilvl="0" w:tplc="B8702C0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437932"/>
    <w:multiLevelType w:val="hybridMultilevel"/>
    <w:tmpl w:val="67C457A0"/>
    <w:lvl w:ilvl="0" w:tplc="2688A6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62CA8"/>
    <w:multiLevelType w:val="multilevel"/>
    <w:tmpl w:val="8BEC7A9E"/>
    <w:numStyleLink w:val="Style1"/>
  </w:abstractNum>
  <w:abstractNum w:abstractNumId="12" w15:restartNumberingAfterBreak="0">
    <w:nsid w:val="12EA58E8"/>
    <w:multiLevelType w:val="hybridMultilevel"/>
    <w:tmpl w:val="69487722"/>
    <w:lvl w:ilvl="0" w:tplc="D1A66574">
      <w:start w:val="1"/>
      <w:numFmt w:val="upperLetter"/>
      <w:lvlText w:val="Appendix %1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D7FD4"/>
    <w:multiLevelType w:val="multilevel"/>
    <w:tmpl w:val="BE2E7F80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020"/>
        </w:tabs>
        <w:ind w:left="1361" w:hanging="341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42"/>
        </w:tabs>
        <w:ind w:left="483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14" w15:restartNumberingAfterBreak="0">
    <w:nsid w:val="17F41D76"/>
    <w:multiLevelType w:val="hybridMultilevel"/>
    <w:tmpl w:val="ED3E1444"/>
    <w:lvl w:ilvl="0" w:tplc="D1706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95765"/>
    <w:multiLevelType w:val="hybridMultilevel"/>
    <w:tmpl w:val="07CA3A28"/>
    <w:lvl w:ilvl="0" w:tplc="EB940C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80F62"/>
    <w:multiLevelType w:val="multilevel"/>
    <w:tmpl w:val="9D38EAF8"/>
    <w:lvl w:ilvl="0">
      <w:start w:val="1"/>
      <w:numFmt w:val="upperLetter"/>
      <w:pStyle w:val="AppendixHeading"/>
      <w:lvlText w:val="Appendix %1"/>
      <w:lvlJc w:val="left"/>
      <w:pPr>
        <w:ind w:left="2836" w:hanging="2268"/>
      </w:pPr>
      <w:rPr>
        <w:rFonts w:hint="default"/>
      </w:rPr>
    </w:lvl>
    <w:lvl w:ilvl="1">
      <w:start w:val="1"/>
      <w:numFmt w:val="decimal"/>
      <w:pStyle w:val="AppendixParagraph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041" w:hanging="680"/>
      </w:pPr>
      <w:rPr>
        <w:rFonts w:hint="default"/>
      </w:rPr>
    </w:lvl>
    <w:lvl w:ilvl="4">
      <w:start w:val="1"/>
      <w:numFmt w:val="bullet"/>
      <w:lvlText w:val=""/>
      <w:lvlJc w:val="left"/>
      <w:pPr>
        <w:ind w:left="2722" w:hanging="681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ACA5BCB"/>
    <w:multiLevelType w:val="hybridMultilevel"/>
    <w:tmpl w:val="9AFAF506"/>
    <w:lvl w:ilvl="0" w:tplc="7FE88C9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460E99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74AECB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ABAEBFC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502CF7D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AD82CE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83D856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C4D809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56C42D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8" w15:restartNumberingAfterBreak="0">
    <w:nsid w:val="1E7E0EBD"/>
    <w:multiLevelType w:val="multilevel"/>
    <w:tmpl w:val="3D8A52D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91A0C38"/>
    <w:multiLevelType w:val="hybridMultilevel"/>
    <w:tmpl w:val="59DEF5AA"/>
    <w:lvl w:ilvl="0" w:tplc="B8702C0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464FDF"/>
    <w:multiLevelType w:val="multilevel"/>
    <w:tmpl w:val="2FF652B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454EA"/>
    <w:multiLevelType w:val="multilevel"/>
    <w:tmpl w:val="6C789D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A0329"/>
    <w:multiLevelType w:val="hybridMultilevel"/>
    <w:tmpl w:val="02EA346C"/>
    <w:lvl w:ilvl="0" w:tplc="BCE89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046A3"/>
    <w:multiLevelType w:val="hybridMultilevel"/>
    <w:tmpl w:val="FFFFFFFF"/>
    <w:lvl w:ilvl="0" w:tplc="B962885E">
      <w:start w:val="1"/>
      <w:numFmt w:val="decimal"/>
      <w:lvlText w:val="%1."/>
      <w:lvlJc w:val="left"/>
      <w:pPr>
        <w:ind w:left="360" w:hanging="360"/>
      </w:pPr>
    </w:lvl>
    <w:lvl w:ilvl="1" w:tplc="F58E02D4">
      <w:start w:val="1"/>
      <w:numFmt w:val="lowerLetter"/>
      <w:lvlText w:val="%2."/>
      <w:lvlJc w:val="left"/>
      <w:pPr>
        <w:ind w:left="1080" w:hanging="360"/>
      </w:pPr>
    </w:lvl>
    <w:lvl w:ilvl="2" w:tplc="DEF4D16C">
      <w:start w:val="1"/>
      <w:numFmt w:val="lowerRoman"/>
      <w:lvlText w:val="%3."/>
      <w:lvlJc w:val="right"/>
      <w:pPr>
        <w:ind w:left="1800" w:hanging="180"/>
      </w:pPr>
    </w:lvl>
    <w:lvl w:ilvl="3" w:tplc="D0609F92">
      <w:start w:val="1"/>
      <w:numFmt w:val="decimal"/>
      <w:lvlText w:val="%4."/>
      <w:lvlJc w:val="left"/>
      <w:pPr>
        <w:ind w:left="2520" w:hanging="360"/>
      </w:pPr>
    </w:lvl>
    <w:lvl w:ilvl="4" w:tplc="23FCD488">
      <w:start w:val="1"/>
      <w:numFmt w:val="lowerLetter"/>
      <w:lvlText w:val="%5."/>
      <w:lvlJc w:val="left"/>
      <w:pPr>
        <w:ind w:left="3240" w:hanging="360"/>
      </w:pPr>
    </w:lvl>
    <w:lvl w:ilvl="5" w:tplc="E438D670">
      <w:start w:val="1"/>
      <w:numFmt w:val="lowerRoman"/>
      <w:lvlText w:val="%6."/>
      <w:lvlJc w:val="right"/>
      <w:pPr>
        <w:ind w:left="3960" w:hanging="180"/>
      </w:pPr>
    </w:lvl>
    <w:lvl w:ilvl="6" w:tplc="2AE05920">
      <w:start w:val="1"/>
      <w:numFmt w:val="decimal"/>
      <w:lvlText w:val="%7."/>
      <w:lvlJc w:val="left"/>
      <w:pPr>
        <w:ind w:left="4680" w:hanging="360"/>
      </w:pPr>
    </w:lvl>
    <w:lvl w:ilvl="7" w:tplc="BC1858FA">
      <w:start w:val="1"/>
      <w:numFmt w:val="lowerLetter"/>
      <w:lvlText w:val="%8."/>
      <w:lvlJc w:val="left"/>
      <w:pPr>
        <w:ind w:left="5400" w:hanging="360"/>
      </w:pPr>
    </w:lvl>
    <w:lvl w:ilvl="8" w:tplc="F57E8E5E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1915FD"/>
    <w:multiLevelType w:val="hybridMultilevel"/>
    <w:tmpl w:val="81ECC7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4B7AD1"/>
    <w:multiLevelType w:val="hybridMultilevel"/>
    <w:tmpl w:val="4D2A9AC6"/>
    <w:lvl w:ilvl="0" w:tplc="B8702C0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20625F"/>
    <w:multiLevelType w:val="hybridMultilevel"/>
    <w:tmpl w:val="374A6B0A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38710596"/>
    <w:multiLevelType w:val="hybridMultilevel"/>
    <w:tmpl w:val="1C9AB9C0"/>
    <w:lvl w:ilvl="0" w:tplc="A69077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B4E0A20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48A6E6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EF66F8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B0F2D50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71413E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7E5863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DC0C77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D578F64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8" w15:restartNumberingAfterBreak="0">
    <w:nsid w:val="3AB15E2F"/>
    <w:multiLevelType w:val="multilevel"/>
    <w:tmpl w:val="59941A16"/>
    <w:lvl w:ilvl="0">
      <w:start w:val="1"/>
      <w:numFmt w:val="decimal"/>
      <w:pStyle w:val="Heading1"/>
      <w:lvlText w:val="%1."/>
      <w:lvlJc w:val="left"/>
      <w:pPr>
        <w:ind w:left="2552" w:hanging="851"/>
      </w:pPr>
    </w:lvl>
    <w:lvl w:ilvl="1">
      <w:start w:val="1"/>
      <w:numFmt w:val="decimal"/>
      <w:pStyle w:val="NumberedParagraph"/>
      <w:lvlText w:val="%1.%2."/>
      <w:lvlJc w:val="left"/>
      <w:pPr>
        <w:ind w:left="851" w:hanging="851"/>
      </w:pPr>
    </w:lvl>
    <w:lvl w:ilvl="2">
      <w:start w:val="1"/>
      <w:numFmt w:val="lowerLetter"/>
      <w:pStyle w:val="Listabc"/>
      <w:lvlText w:val="%3."/>
      <w:lvlJc w:val="left"/>
      <w:pPr>
        <w:ind w:left="1560" w:hanging="567"/>
      </w:pPr>
      <w:rPr>
        <w:b w:val="0"/>
        <w:bCs w:val="0"/>
      </w:rPr>
    </w:lvl>
    <w:lvl w:ilvl="3">
      <w:start w:val="1"/>
      <w:numFmt w:val="decimal"/>
      <w:lvlText w:val="(i)"/>
      <w:lvlJc w:val="left"/>
      <w:pPr>
        <w:ind w:left="1985" w:hanging="567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B992314"/>
    <w:multiLevelType w:val="multilevel"/>
    <w:tmpl w:val="8BEC7A9E"/>
    <w:numStyleLink w:val="Style1"/>
  </w:abstractNum>
  <w:abstractNum w:abstractNumId="30" w15:restartNumberingAfterBreak="0">
    <w:nsid w:val="4071C814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564F7"/>
    <w:multiLevelType w:val="multilevel"/>
    <w:tmpl w:val="31A6278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A7F0D"/>
    <w:multiLevelType w:val="hybridMultilevel"/>
    <w:tmpl w:val="07A0CFEC"/>
    <w:lvl w:ilvl="0" w:tplc="2F94B8CA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6BB22CC"/>
    <w:multiLevelType w:val="hybridMultilevel"/>
    <w:tmpl w:val="FFFFFFFF"/>
    <w:lvl w:ilvl="0" w:tplc="EA240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84E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546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42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F2B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685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49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00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4A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7589ED"/>
    <w:multiLevelType w:val="multilevel"/>
    <w:tmpl w:val="EE64087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AC451"/>
    <w:multiLevelType w:val="hybridMultilevel"/>
    <w:tmpl w:val="FFFFFFFF"/>
    <w:lvl w:ilvl="0" w:tplc="EDA8D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25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E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C5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02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82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01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42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CC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254A31"/>
    <w:multiLevelType w:val="multilevel"/>
    <w:tmpl w:val="D53CF98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lvlText w:val="(i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850ED65"/>
    <w:multiLevelType w:val="multilevel"/>
    <w:tmpl w:val="5CBAC70E"/>
    <w:lvl w:ilvl="0">
      <w:start w:val="8"/>
      <w:numFmt w:val="decimal"/>
      <w:lvlText w:val="%1."/>
      <w:lvlJc w:val="left"/>
      <w:pPr>
        <w:ind w:left="680" w:hanging="680"/>
      </w:pPr>
      <w:rPr>
        <w:rFonts w:ascii="Aptos" w:hAnsi="Apto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9F29C9"/>
    <w:multiLevelType w:val="multilevel"/>
    <w:tmpl w:val="0ACEF97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ind w:left="1134" w:hanging="454"/>
      </w:pPr>
      <w:rPr>
        <w:rFonts w:hint="default"/>
        <w:b w:val="0"/>
        <w:bCs w:val="0"/>
        <w:color w:val="auto"/>
      </w:rPr>
    </w:lvl>
    <w:lvl w:ilvl="3">
      <w:start w:val="1"/>
      <w:numFmt w:val="lowerRoman"/>
      <w:pStyle w:val="Listabclevel2"/>
      <w:lvlText w:val="(%4)"/>
      <w:lvlJc w:val="left"/>
      <w:pPr>
        <w:ind w:left="1588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39" w15:restartNumberingAfterBreak="0">
    <w:nsid w:val="5F18684C"/>
    <w:multiLevelType w:val="multilevel"/>
    <w:tmpl w:val="A3346DBA"/>
    <w:lvl w:ilvl="0">
      <w:start w:val="1"/>
      <w:numFmt w:val="upperLetter"/>
      <w:lvlText w:val="Appendix %1"/>
      <w:lvlJc w:val="left"/>
      <w:pPr>
        <w:tabs>
          <w:tab w:val="num" w:pos="2268"/>
        </w:tabs>
        <w:ind w:left="2268" w:hanging="226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40" w15:restartNumberingAfterBreak="0">
    <w:nsid w:val="5FF46CA9"/>
    <w:multiLevelType w:val="hybridMultilevel"/>
    <w:tmpl w:val="9E386BBC"/>
    <w:lvl w:ilvl="0" w:tplc="1409000F">
      <w:start w:val="1"/>
      <w:numFmt w:val="decimal"/>
      <w:pStyle w:val="Heading2Numbered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9448F1"/>
    <w:multiLevelType w:val="hybridMultilevel"/>
    <w:tmpl w:val="AE765CC8"/>
    <w:lvl w:ilvl="0" w:tplc="FFFFFFFF">
      <w:start w:val="1"/>
      <w:numFmt w:val="decimal"/>
      <w:pStyle w:val="ListParagraph"/>
      <w:lvlText w:val="%1."/>
      <w:lvlJc w:val="left"/>
      <w:pPr>
        <w:ind w:left="284" w:hanging="284"/>
      </w:p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E391B9"/>
    <w:multiLevelType w:val="multilevel"/>
    <w:tmpl w:val="5BEE21C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44592"/>
    <w:multiLevelType w:val="hybridMultilevel"/>
    <w:tmpl w:val="51C4204E"/>
    <w:lvl w:ilvl="0" w:tplc="38AA4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D16853"/>
    <w:multiLevelType w:val="hybridMultilevel"/>
    <w:tmpl w:val="FFFFFFFF"/>
    <w:lvl w:ilvl="0" w:tplc="DEC6F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67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60E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28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6B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6F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CA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CD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C01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1A3673"/>
    <w:multiLevelType w:val="multilevel"/>
    <w:tmpl w:val="B9522DE8"/>
    <w:lvl w:ilvl="0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46" w15:restartNumberingAfterBreak="0">
    <w:nsid w:val="71EFA156"/>
    <w:multiLevelType w:val="hybridMultilevel"/>
    <w:tmpl w:val="FFFFFFFF"/>
    <w:lvl w:ilvl="0" w:tplc="B9CE9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C2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088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88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F02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CE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E8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AE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0D43B8"/>
    <w:multiLevelType w:val="hybridMultilevel"/>
    <w:tmpl w:val="44024CF0"/>
    <w:lvl w:ilvl="0" w:tplc="B8702C0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57754B"/>
    <w:multiLevelType w:val="hybridMultilevel"/>
    <w:tmpl w:val="5C441D0A"/>
    <w:lvl w:ilvl="0" w:tplc="0E7E3332">
      <w:start w:val="2"/>
      <w:numFmt w:val="bullet"/>
      <w:lvlText w:val="-"/>
      <w:lvlJc w:val="left"/>
      <w:pPr>
        <w:ind w:left="360" w:hanging="360"/>
      </w:pPr>
      <w:rPr>
        <w:rFonts w:ascii="Aptos" w:eastAsiaTheme="minorEastAsia" w:hAnsi="Aptos" w:cstheme="minorBidi" w:hint="default"/>
      </w:rPr>
    </w:lvl>
    <w:lvl w:ilvl="1" w:tplc="1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8BD413A"/>
    <w:multiLevelType w:val="multilevel"/>
    <w:tmpl w:val="8BEC7A9E"/>
    <w:numStyleLink w:val="Style1"/>
  </w:abstractNum>
  <w:abstractNum w:abstractNumId="50" w15:restartNumberingAfterBreak="0">
    <w:nsid w:val="7BEF5715"/>
    <w:multiLevelType w:val="multilevel"/>
    <w:tmpl w:val="6E80AC76"/>
    <w:lvl w:ilvl="0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tabs>
          <w:tab w:val="num" w:pos="1020"/>
        </w:tabs>
        <w:ind w:left="1361" w:hanging="341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51" w15:restartNumberingAfterBreak="0">
    <w:nsid w:val="7C16392F"/>
    <w:multiLevelType w:val="multilevel"/>
    <w:tmpl w:val="8BEC7A9E"/>
    <w:styleLink w:val="Style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28485853">
    <w:abstractNumId w:val="7"/>
  </w:num>
  <w:num w:numId="2" w16cid:durableId="1930842496">
    <w:abstractNumId w:val="21"/>
  </w:num>
  <w:num w:numId="3" w16cid:durableId="1096441701">
    <w:abstractNumId w:val="31"/>
  </w:num>
  <w:num w:numId="4" w16cid:durableId="483393757">
    <w:abstractNumId w:val="34"/>
  </w:num>
  <w:num w:numId="5" w16cid:durableId="201283359">
    <w:abstractNumId w:val="42"/>
  </w:num>
  <w:num w:numId="6" w16cid:durableId="1036660478">
    <w:abstractNumId w:val="37"/>
  </w:num>
  <w:num w:numId="7" w16cid:durableId="771630113">
    <w:abstractNumId w:val="20"/>
  </w:num>
  <w:num w:numId="8" w16cid:durableId="564949912">
    <w:abstractNumId w:val="41"/>
  </w:num>
  <w:num w:numId="9" w16cid:durableId="376051017">
    <w:abstractNumId w:val="41"/>
    <w:lvlOverride w:ilvl="0">
      <w:startOverride w:val="1"/>
    </w:lvlOverride>
  </w:num>
  <w:num w:numId="10" w16cid:durableId="353306169">
    <w:abstractNumId w:val="40"/>
  </w:num>
  <w:num w:numId="11" w16cid:durableId="1746026593">
    <w:abstractNumId w:val="29"/>
  </w:num>
  <w:num w:numId="12" w16cid:durableId="1126004458">
    <w:abstractNumId w:val="51"/>
  </w:num>
  <w:num w:numId="13" w16cid:durableId="1832287523">
    <w:abstractNumId w:val="49"/>
  </w:num>
  <w:num w:numId="14" w16cid:durableId="650326628">
    <w:abstractNumId w:val="11"/>
  </w:num>
  <w:num w:numId="15" w16cid:durableId="479687287">
    <w:abstractNumId w:val="28"/>
  </w:num>
  <w:num w:numId="16" w16cid:durableId="314380672">
    <w:abstractNumId w:val="18"/>
  </w:num>
  <w:num w:numId="17" w16cid:durableId="1152482709">
    <w:abstractNumId w:val="10"/>
  </w:num>
  <w:num w:numId="18" w16cid:durableId="1525513223">
    <w:abstractNumId w:val="43"/>
  </w:num>
  <w:num w:numId="19" w16cid:durableId="1088385095">
    <w:abstractNumId w:val="12"/>
  </w:num>
  <w:num w:numId="20" w16cid:durableId="16279574">
    <w:abstractNumId w:val="3"/>
  </w:num>
  <w:num w:numId="21" w16cid:durableId="255604057">
    <w:abstractNumId w:val="13"/>
  </w:num>
  <w:num w:numId="22" w16cid:durableId="1844464810">
    <w:abstractNumId w:val="2"/>
  </w:num>
  <w:num w:numId="23" w16cid:durableId="66342939">
    <w:abstractNumId w:val="13"/>
  </w:num>
  <w:num w:numId="24" w16cid:durableId="2099330109">
    <w:abstractNumId w:val="1"/>
  </w:num>
  <w:num w:numId="25" w16cid:durableId="1766610646">
    <w:abstractNumId w:val="13"/>
  </w:num>
  <w:num w:numId="26" w16cid:durableId="1623415617">
    <w:abstractNumId w:val="0"/>
  </w:num>
  <w:num w:numId="27" w16cid:durableId="330914704">
    <w:abstractNumId w:val="13"/>
  </w:num>
  <w:num w:numId="28" w16cid:durableId="1221289378">
    <w:abstractNumId w:val="38"/>
  </w:num>
  <w:num w:numId="29" w16cid:durableId="4608511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04494564">
    <w:abstractNumId w:val="28"/>
  </w:num>
  <w:num w:numId="31" w16cid:durableId="1994598281">
    <w:abstractNumId w:val="28"/>
  </w:num>
  <w:num w:numId="32" w16cid:durableId="154880557">
    <w:abstractNumId w:val="28"/>
  </w:num>
  <w:num w:numId="33" w16cid:durableId="1657758751">
    <w:abstractNumId w:val="39"/>
  </w:num>
  <w:num w:numId="34" w16cid:durableId="1732192446">
    <w:abstractNumId w:val="16"/>
  </w:num>
  <w:num w:numId="35" w16cid:durableId="1546521956">
    <w:abstractNumId w:val="16"/>
  </w:num>
  <w:num w:numId="36" w16cid:durableId="1733961869">
    <w:abstractNumId w:val="16"/>
  </w:num>
  <w:num w:numId="37" w16cid:durableId="1171723698">
    <w:abstractNumId w:val="16"/>
  </w:num>
  <w:num w:numId="38" w16cid:durableId="243227147">
    <w:abstractNumId w:val="38"/>
  </w:num>
  <w:num w:numId="39" w16cid:durableId="17458331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906016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55601305">
    <w:abstractNumId w:val="28"/>
  </w:num>
  <w:num w:numId="42" w16cid:durableId="1145970668">
    <w:abstractNumId w:val="38"/>
  </w:num>
  <w:num w:numId="43" w16cid:durableId="866989817">
    <w:abstractNumId w:val="38"/>
  </w:num>
  <w:num w:numId="44" w16cid:durableId="22481641">
    <w:abstractNumId w:val="38"/>
  </w:num>
  <w:num w:numId="45" w16cid:durableId="19922481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38035194">
    <w:abstractNumId w:val="50"/>
  </w:num>
  <w:num w:numId="47" w16cid:durableId="711684776">
    <w:abstractNumId w:val="45"/>
  </w:num>
  <w:num w:numId="48" w16cid:durableId="674068681">
    <w:abstractNumId w:val="2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32022650">
    <w:abstractNumId w:val="28"/>
  </w:num>
  <w:num w:numId="50" w16cid:durableId="1774395064">
    <w:abstractNumId w:val="28"/>
  </w:num>
  <w:num w:numId="51" w16cid:durableId="3557220">
    <w:abstractNumId w:val="28"/>
  </w:num>
  <w:num w:numId="52" w16cid:durableId="1627466384">
    <w:abstractNumId w:val="28"/>
  </w:num>
  <w:num w:numId="53" w16cid:durableId="1463577030">
    <w:abstractNumId w:val="8"/>
  </w:num>
  <w:num w:numId="54" w16cid:durableId="1464349488">
    <w:abstractNumId w:val="48"/>
  </w:num>
  <w:num w:numId="55" w16cid:durableId="278537724">
    <w:abstractNumId w:val="24"/>
  </w:num>
  <w:num w:numId="56" w16cid:durableId="1618757858">
    <w:abstractNumId w:val="41"/>
  </w:num>
  <w:num w:numId="57" w16cid:durableId="938678948">
    <w:abstractNumId w:val="28"/>
  </w:num>
  <w:num w:numId="58" w16cid:durableId="258366403">
    <w:abstractNumId w:val="28"/>
  </w:num>
  <w:num w:numId="59" w16cid:durableId="1216505133">
    <w:abstractNumId w:val="28"/>
  </w:num>
  <w:num w:numId="60" w16cid:durableId="1111558535">
    <w:abstractNumId w:val="28"/>
  </w:num>
  <w:num w:numId="61" w16cid:durableId="802309968">
    <w:abstractNumId w:val="28"/>
  </w:num>
  <w:num w:numId="62" w16cid:durableId="431901225">
    <w:abstractNumId w:val="28"/>
  </w:num>
  <w:num w:numId="63" w16cid:durableId="1910382693">
    <w:abstractNumId w:val="36"/>
  </w:num>
  <w:num w:numId="64" w16cid:durableId="1432168263">
    <w:abstractNumId w:val="28"/>
  </w:num>
  <w:num w:numId="65" w16cid:durableId="2142532006">
    <w:abstractNumId w:val="28"/>
  </w:num>
  <w:num w:numId="66" w16cid:durableId="1551646431">
    <w:abstractNumId w:val="28"/>
  </w:num>
  <w:num w:numId="67" w16cid:durableId="240910350">
    <w:abstractNumId w:val="28"/>
  </w:num>
  <w:num w:numId="68" w16cid:durableId="3995210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98109612">
    <w:abstractNumId w:val="28"/>
  </w:num>
  <w:num w:numId="70" w16cid:durableId="610432098">
    <w:abstractNumId w:val="28"/>
  </w:num>
  <w:num w:numId="71" w16cid:durableId="613749627">
    <w:abstractNumId w:val="28"/>
  </w:num>
  <w:num w:numId="72" w16cid:durableId="722755760">
    <w:abstractNumId w:val="28"/>
  </w:num>
  <w:num w:numId="73" w16cid:durableId="830760059">
    <w:abstractNumId w:val="27"/>
  </w:num>
  <w:num w:numId="74" w16cid:durableId="802701309">
    <w:abstractNumId w:val="17"/>
  </w:num>
  <w:num w:numId="75" w16cid:durableId="154958426">
    <w:abstractNumId w:val="28"/>
  </w:num>
  <w:num w:numId="76" w16cid:durableId="698626977">
    <w:abstractNumId w:val="15"/>
  </w:num>
  <w:num w:numId="77" w16cid:durableId="182011554">
    <w:abstractNumId w:val="23"/>
  </w:num>
  <w:num w:numId="78" w16cid:durableId="1609193426">
    <w:abstractNumId w:val="30"/>
  </w:num>
  <w:num w:numId="79" w16cid:durableId="1775708632">
    <w:abstractNumId w:val="35"/>
  </w:num>
  <w:num w:numId="80" w16cid:durableId="535125691">
    <w:abstractNumId w:val="33"/>
  </w:num>
  <w:num w:numId="81" w16cid:durableId="595939627">
    <w:abstractNumId w:val="44"/>
  </w:num>
  <w:num w:numId="82" w16cid:durableId="466895094">
    <w:abstractNumId w:val="46"/>
  </w:num>
  <w:num w:numId="83" w16cid:durableId="1720595321">
    <w:abstractNumId w:val="6"/>
  </w:num>
  <w:num w:numId="84" w16cid:durableId="440957466">
    <w:abstractNumId w:val="16"/>
  </w:num>
  <w:num w:numId="85" w16cid:durableId="1159341981">
    <w:abstractNumId w:val="14"/>
  </w:num>
  <w:num w:numId="86" w16cid:durableId="616716612">
    <w:abstractNumId w:val="9"/>
  </w:num>
  <w:num w:numId="87" w16cid:durableId="876510203">
    <w:abstractNumId w:val="19"/>
  </w:num>
  <w:num w:numId="88" w16cid:durableId="961032665">
    <w:abstractNumId w:val="25"/>
  </w:num>
  <w:num w:numId="89" w16cid:durableId="1526796351">
    <w:abstractNumId w:val="47"/>
  </w:num>
  <w:num w:numId="90" w16cid:durableId="2118209772">
    <w:abstractNumId w:val="32"/>
  </w:num>
  <w:num w:numId="91" w16cid:durableId="1956906588">
    <w:abstractNumId w:val="26"/>
  </w:num>
  <w:num w:numId="92" w16cid:durableId="2066296281">
    <w:abstractNumId w:val="22"/>
  </w:num>
  <w:num w:numId="93" w16cid:durableId="3867585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140227807">
    <w:abstractNumId w:val="5"/>
  </w:num>
  <w:num w:numId="95" w16cid:durableId="921060245">
    <w:abstractNumId w:val="4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80"/>
    <w:rsid w:val="00000071"/>
    <w:rsid w:val="0000010D"/>
    <w:rsid w:val="000005F9"/>
    <w:rsid w:val="00000651"/>
    <w:rsid w:val="000007C3"/>
    <w:rsid w:val="00000966"/>
    <w:rsid w:val="0000100F"/>
    <w:rsid w:val="00001059"/>
    <w:rsid w:val="0000108E"/>
    <w:rsid w:val="000012B7"/>
    <w:rsid w:val="0000174F"/>
    <w:rsid w:val="00001957"/>
    <w:rsid w:val="000019C8"/>
    <w:rsid w:val="00001A1D"/>
    <w:rsid w:val="00001D38"/>
    <w:rsid w:val="00001E51"/>
    <w:rsid w:val="0000207A"/>
    <w:rsid w:val="0000272F"/>
    <w:rsid w:val="00002B38"/>
    <w:rsid w:val="00002DFD"/>
    <w:rsid w:val="00002E38"/>
    <w:rsid w:val="000030F1"/>
    <w:rsid w:val="00003195"/>
    <w:rsid w:val="00003314"/>
    <w:rsid w:val="00003379"/>
    <w:rsid w:val="00003566"/>
    <w:rsid w:val="00003E58"/>
    <w:rsid w:val="00004062"/>
    <w:rsid w:val="0000412C"/>
    <w:rsid w:val="000043CF"/>
    <w:rsid w:val="0000453E"/>
    <w:rsid w:val="000046A3"/>
    <w:rsid w:val="00004B1F"/>
    <w:rsid w:val="00004E26"/>
    <w:rsid w:val="00004EBD"/>
    <w:rsid w:val="000052C2"/>
    <w:rsid w:val="000056BF"/>
    <w:rsid w:val="0000570F"/>
    <w:rsid w:val="00005A75"/>
    <w:rsid w:val="00005C6B"/>
    <w:rsid w:val="00005EEE"/>
    <w:rsid w:val="000060DB"/>
    <w:rsid w:val="00006168"/>
    <w:rsid w:val="00006703"/>
    <w:rsid w:val="00006C62"/>
    <w:rsid w:val="00006CF9"/>
    <w:rsid w:val="00006E51"/>
    <w:rsid w:val="000071F0"/>
    <w:rsid w:val="000077CF"/>
    <w:rsid w:val="00007D99"/>
    <w:rsid w:val="000105AC"/>
    <w:rsid w:val="00010A13"/>
    <w:rsid w:val="00010C4C"/>
    <w:rsid w:val="00010CF3"/>
    <w:rsid w:val="00010E40"/>
    <w:rsid w:val="0001186B"/>
    <w:rsid w:val="000118FA"/>
    <w:rsid w:val="00011E2A"/>
    <w:rsid w:val="00012027"/>
    <w:rsid w:val="000122A6"/>
    <w:rsid w:val="000124D0"/>
    <w:rsid w:val="00012615"/>
    <w:rsid w:val="00013162"/>
    <w:rsid w:val="000133BA"/>
    <w:rsid w:val="00013699"/>
    <w:rsid w:val="000136E8"/>
    <w:rsid w:val="00013BE7"/>
    <w:rsid w:val="00013EAF"/>
    <w:rsid w:val="000141B4"/>
    <w:rsid w:val="00014F73"/>
    <w:rsid w:val="00014FBB"/>
    <w:rsid w:val="000150A5"/>
    <w:rsid w:val="000151E5"/>
    <w:rsid w:val="00015227"/>
    <w:rsid w:val="000152E5"/>
    <w:rsid w:val="00015497"/>
    <w:rsid w:val="000154B3"/>
    <w:rsid w:val="00015566"/>
    <w:rsid w:val="0001567D"/>
    <w:rsid w:val="000156B9"/>
    <w:rsid w:val="000156FE"/>
    <w:rsid w:val="000158F3"/>
    <w:rsid w:val="00015A0C"/>
    <w:rsid w:val="00015AA9"/>
    <w:rsid w:val="00015EE5"/>
    <w:rsid w:val="0001609E"/>
    <w:rsid w:val="00016142"/>
    <w:rsid w:val="0001624A"/>
    <w:rsid w:val="00016817"/>
    <w:rsid w:val="000170D7"/>
    <w:rsid w:val="00017508"/>
    <w:rsid w:val="0001756A"/>
    <w:rsid w:val="0001767F"/>
    <w:rsid w:val="00017990"/>
    <w:rsid w:val="00017ADF"/>
    <w:rsid w:val="00017B81"/>
    <w:rsid w:val="00017D05"/>
    <w:rsid w:val="0002004E"/>
    <w:rsid w:val="00020311"/>
    <w:rsid w:val="00020B31"/>
    <w:rsid w:val="00020BCB"/>
    <w:rsid w:val="00020CD6"/>
    <w:rsid w:val="000211E6"/>
    <w:rsid w:val="0002143D"/>
    <w:rsid w:val="0002157C"/>
    <w:rsid w:val="0002168E"/>
    <w:rsid w:val="00021A78"/>
    <w:rsid w:val="00021B36"/>
    <w:rsid w:val="000223A7"/>
    <w:rsid w:val="00022596"/>
    <w:rsid w:val="00022713"/>
    <w:rsid w:val="0002287A"/>
    <w:rsid w:val="00022BC9"/>
    <w:rsid w:val="00022F2B"/>
    <w:rsid w:val="00022FCB"/>
    <w:rsid w:val="00023A9B"/>
    <w:rsid w:val="00023BD8"/>
    <w:rsid w:val="00023D22"/>
    <w:rsid w:val="00023FA7"/>
    <w:rsid w:val="00024216"/>
    <w:rsid w:val="00024324"/>
    <w:rsid w:val="000243C0"/>
    <w:rsid w:val="00024522"/>
    <w:rsid w:val="0002457B"/>
    <w:rsid w:val="000249B8"/>
    <w:rsid w:val="00024B72"/>
    <w:rsid w:val="00024D04"/>
    <w:rsid w:val="00024E41"/>
    <w:rsid w:val="00024E81"/>
    <w:rsid w:val="000251E4"/>
    <w:rsid w:val="000253FE"/>
    <w:rsid w:val="00025482"/>
    <w:rsid w:val="00025863"/>
    <w:rsid w:val="000259D6"/>
    <w:rsid w:val="00025A52"/>
    <w:rsid w:val="00025D7F"/>
    <w:rsid w:val="00026235"/>
    <w:rsid w:val="00026796"/>
    <w:rsid w:val="000267C4"/>
    <w:rsid w:val="00026802"/>
    <w:rsid w:val="000269BF"/>
    <w:rsid w:val="00026B73"/>
    <w:rsid w:val="00026CC1"/>
    <w:rsid w:val="00026FB9"/>
    <w:rsid w:val="0002712A"/>
    <w:rsid w:val="0002714A"/>
    <w:rsid w:val="000275B9"/>
    <w:rsid w:val="00027AE5"/>
    <w:rsid w:val="00027DC4"/>
    <w:rsid w:val="00027F03"/>
    <w:rsid w:val="00030244"/>
    <w:rsid w:val="00031135"/>
    <w:rsid w:val="00031358"/>
    <w:rsid w:val="00031560"/>
    <w:rsid w:val="00031D0C"/>
    <w:rsid w:val="00031DDD"/>
    <w:rsid w:val="00031F88"/>
    <w:rsid w:val="00031F9A"/>
    <w:rsid w:val="0003277F"/>
    <w:rsid w:val="00032B37"/>
    <w:rsid w:val="00032D10"/>
    <w:rsid w:val="0003360E"/>
    <w:rsid w:val="00033C90"/>
    <w:rsid w:val="00033D86"/>
    <w:rsid w:val="00033D88"/>
    <w:rsid w:val="0003414D"/>
    <w:rsid w:val="000347AC"/>
    <w:rsid w:val="000349A2"/>
    <w:rsid w:val="00034B7C"/>
    <w:rsid w:val="00034EFA"/>
    <w:rsid w:val="00035185"/>
    <w:rsid w:val="0003519C"/>
    <w:rsid w:val="000351DD"/>
    <w:rsid w:val="000353B4"/>
    <w:rsid w:val="000354F5"/>
    <w:rsid w:val="00035576"/>
    <w:rsid w:val="00035721"/>
    <w:rsid w:val="000357A5"/>
    <w:rsid w:val="000357BC"/>
    <w:rsid w:val="00035C98"/>
    <w:rsid w:val="00035DFD"/>
    <w:rsid w:val="00035E68"/>
    <w:rsid w:val="00035FCB"/>
    <w:rsid w:val="0003652D"/>
    <w:rsid w:val="00036567"/>
    <w:rsid w:val="0003688B"/>
    <w:rsid w:val="00036B25"/>
    <w:rsid w:val="00036BBE"/>
    <w:rsid w:val="00036CF4"/>
    <w:rsid w:val="00036D1B"/>
    <w:rsid w:val="00036EA4"/>
    <w:rsid w:val="000373CF"/>
    <w:rsid w:val="000373F9"/>
    <w:rsid w:val="00037422"/>
    <w:rsid w:val="00037A00"/>
    <w:rsid w:val="00037C15"/>
    <w:rsid w:val="00037E34"/>
    <w:rsid w:val="00040414"/>
    <w:rsid w:val="000406D8"/>
    <w:rsid w:val="00040725"/>
    <w:rsid w:val="00040747"/>
    <w:rsid w:val="00040918"/>
    <w:rsid w:val="00040CD1"/>
    <w:rsid w:val="00040E76"/>
    <w:rsid w:val="0004148B"/>
    <w:rsid w:val="00041523"/>
    <w:rsid w:val="0004161D"/>
    <w:rsid w:val="00041782"/>
    <w:rsid w:val="00041A3C"/>
    <w:rsid w:val="00041A93"/>
    <w:rsid w:val="00041BCF"/>
    <w:rsid w:val="000426E7"/>
    <w:rsid w:val="00042756"/>
    <w:rsid w:val="00042991"/>
    <w:rsid w:val="000429EE"/>
    <w:rsid w:val="00042A69"/>
    <w:rsid w:val="00042ABB"/>
    <w:rsid w:val="000437D2"/>
    <w:rsid w:val="000438B4"/>
    <w:rsid w:val="000438E6"/>
    <w:rsid w:val="00043BA5"/>
    <w:rsid w:val="00043F2F"/>
    <w:rsid w:val="0004427C"/>
    <w:rsid w:val="000442C5"/>
    <w:rsid w:val="000443F8"/>
    <w:rsid w:val="00044515"/>
    <w:rsid w:val="000446DC"/>
    <w:rsid w:val="000447AF"/>
    <w:rsid w:val="000447F8"/>
    <w:rsid w:val="000448C9"/>
    <w:rsid w:val="00044C41"/>
    <w:rsid w:val="00044E2C"/>
    <w:rsid w:val="00045332"/>
    <w:rsid w:val="00045649"/>
    <w:rsid w:val="00045BD0"/>
    <w:rsid w:val="00045F22"/>
    <w:rsid w:val="000461DA"/>
    <w:rsid w:val="00046299"/>
    <w:rsid w:val="0004666F"/>
    <w:rsid w:val="00046687"/>
    <w:rsid w:val="00046847"/>
    <w:rsid w:val="00046C26"/>
    <w:rsid w:val="000470F8"/>
    <w:rsid w:val="00047985"/>
    <w:rsid w:val="00047992"/>
    <w:rsid w:val="00047B9C"/>
    <w:rsid w:val="00047B9F"/>
    <w:rsid w:val="00047C5D"/>
    <w:rsid w:val="00047D9B"/>
    <w:rsid w:val="000500CA"/>
    <w:rsid w:val="000505DF"/>
    <w:rsid w:val="0005081F"/>
    <w:rsid w:val="00050A24"/>
    <w:rsid w:val="00050BE6"/>
    <w:rsid w:val="00050CDE"/>
    <w:rsid w:val="00050EF9"/>
    <w:rsid w:val="00051153"/>
    <w:rsid w:val="0005157C"/>
    <w:rsid w:val="000517CA"/>
    <w:rsid w:val="00051A5F"/>
    <w:rsid w:val="00051CD8"/>
    <w:rsid w:val="00051D55"/>
    <w:rsid w:val="00051F00"/>
    <w:rsid w:val="00051F40"/>
    <w:rsid w:val="00052006"/>
    <w:rsid w:val="000522F8"/>
    <w:rsid w:val="00052338"/>
    <w:rsid w:val="000526A5"/>
    <w:rsid w:val="00052C67"/>
    <w:rsid w:val="0005339F"/>
    <w:rsid w:val="00053540"/>
    <w:rsid w:val="000535B5"/>
    <w:rsid w:val="000539DC"/>
    <w:rsid w:val="00053F20"/>
    <w:rsid w:val="0005423F"/>
    <w:rsid w:val="000542BB"/>
    <w:rsid w:val="000542F2"/>
    <w:rsid w:val="00054B5E"/>
    <w:rsid w:val="00054F1A"/>
    <w:rsid w:val="0005512F"/>
    <w:rsid w:val="00055603"/>
    <w:rsid w:val="0005565F"/>
    <w:rsid w:val="00055759"/>
    <w:rsid w:val="000557C5"/>
    <w:rsid w:val="000558D8"/>
    <w:rsid w:val="000559B0"/>
    <w:rsid w:val="00055AFB"/>
    <w:rsid w:val="00055F38"/>
    <w:rsid w:val="00056355"/>
    <w:rsid w:val="0005653A"/>
    <w:rsid w:val="000565D3"/>
    <w:rsid w:val="00056AD4"/>
    <w:rsid w:val="00056B5F"/>
    <w:rsid w:val="00056D58"/>
    <w:rsid w:val="00056EE2"/>
    <w:rsid w:val="00056F9A"/>
    <w:rsid w:val="00056FEE"/>
    <w:rsid w:val="0005742F"/>
    <w:rsid w:val="000575A2"/>
    <w:rsid w:val="000575C8"/>
    <w:rsid w:val="000579BB"/>
    <w:rsid w:val="00057AAA"/>
    <w:rsid w:val="00057B97"/>
    <w:rsid w:val="00060072"/>
    <w:rsid w:val="00060DE2"/>
    <w:rsid w:val="00060E00"/>
    <w:rsid w:val="00061F3F"/>
    <w:rsid w:val="00062239"/>
    <w:rsid w:val="0006236E"/>
    <w:rsid w:val="000626CF"/>
    <w:rsid w:val="00062951"/>
    <w:rsid w:val="00062CA5"/>
    <w:rsid w:val="000630E7"/>
    <w:rsid w:val="000635A5"/>
    <w:rsid w:val="0006380C"/>
    <w:rsid w:val="00063843"/>
    <w:rsid w:val="00063941"/>
    <w:rsid w:val="00063A6B"/>
    <w:rsid w:val="00063C7B"/>
    <w:rsid w:val="00063F57"/>
    <w:rsid w:val="000645E6"/>
    <w:rsid w:val="00064DB3"/>
    <w:rsid w:val="000658D2"/>
    <w:rsid w:val="00065AB9"/>
    <w:rsid w:val="00065B59"/>
    <w:rsid w:val="00065DAD"/>
    <w:rsid w:val="00065F33"/>
    <w:rsid w:val="00066353"/>
    <w:rsid w:val="00066498"/>
    <w:rsid w:val="00066585"/>
    <w:rsid w:val="00066A83"/>
    <w:rsid w:val="00066D6F"/>
    <w:rsid w:val="00066F75"/>
    <w:rsid w:val="00066FDD"/>
    <w:rsid w:val="000676F1"/>
    <w:rsid w:val="0006773C"/>
    <w:rsid w:val="00067AEE"/>
    <w:rsid w:val="00067F49"/>
    <w:rsid w:val="00070240"/>
    <w:rsid w:val="000707C9"/>
    <w:rsid w:val="000707EC"/>
    <w:rsid w:val="000708E6"/>
    <w:rsid w:val="000708F8"/>
    <w:rsid w:val="00070B72"/>
    <w:rsid w:val="00071617"/>
    <w:rsid w:val="00071716"/>
    <w:rsid w:val="00071930"/>
    <w:rsid w:val="00071A77"/>
    <w:rsid w:val="00072056"/>
    <w:rsid w:val="00072349"/>
    <w:rsid w:val="000723E9"/>
    <w:rsid w:val="00072543"/>
    <w:rsid w:val="000731D2"/>
    <w:rsid w:val="000739FD"/>
    <w:rsid w:val="00073F3A"/>
    <w:rsid w:val="000742BA"/>
    <w:rsid w:val="000745AD"/>
    <w:rsid w:val="000745D0"/>
    <w:rsid w:val="0007485D"/>
    <w:rsid w:val="00074B8C"/>
    <w:rsid w:val="00074F1A"/>
    <w:rsid w:val="00075469"/>
    <w:rsid w:val="0007570B"/>
    <w:rsid w:val="00075D27"/>
    <w:rsid w:val="00075D29"/>
    <w:rsid w:val="00075D47"/>
    <w:rsid w:val="00075DF6"/>
    <w:rsid w:val="00075F71"/>
    <w:rsid w:val="000760AB"/>
    <w:rsid w:val="00076158"/>
    <w:rsid w:val="000761BF"/>
    <w:rsid w:val="000761CA"/>
    <w:rsid w:val="0007650E"/>
    <w:rsid w:val="0007679B"/>
    <w:rsid w:val="000768EF"/>
    <w:rsid w:val="0007691A"/>
    <w:rsid w:val="000769AC"/>
    <w:rsid w:val="00076BF4"/>
    <w:rsid w:val="00076E05"/>
    <w:rsid w:val="00076E18"/>
    <w:rsid w:val="00077305"/>
    <w:rsid w:val="0007743D"/>
    <w:rsid w:val="000774BD"/>
    <w:rsid w:val="0007762C"/>
    <w:rsid w:val="00077713"/>
    <w:rsid w:val="00077746"/>
    <w:rsid w:val="0007780B"/>
    <w:rsid w:val="00077852"/>
    <w:rsid w:val="000779DC"/>
    <w:rsid w:val="00077C87"/>
    <w:rsid w:val="00077F78"/>
    <w:rsid w:val="000801D5"/>
    <w:rsid w:val="00080338"/>
    <w:rsid w:val="0008037B"/>
    <w:rsid w:val="000809B8"/>
    <w:rsid w:val="00080A02"/>
    <w:rsid w:val="000810F2"/>
    <w:rsid w:val="00081210"/>
    <w:rsid w:val="00081248"/>
    <w:rsid w:val="00081476"/>
    <w:rsid w:val="000819A0"/>
    <w:rsid w:val="00081C31"/>
    <w:rsid w:val="00081CBA"/>
    <w:rsid w:val="0008213A"/>
    <w:rsid w:val="000823E7"/>
    <w:rsid w:val="00082433"/>
    <w:rsid w:val="000824CE"/>
    <w:rsid w:val="000825D2"/>
    <w:rsid w:val="0008273F"/>
    <w:rsid w:val="00083275"/>
    <w:rsid w:val="000833AF"/>
    <w:rsid w:val="0008358B"/>
    <w:rsid w:val="000835FF"/>
    <w:rsid w:val="000836F9"/>
    <w:rsid w:val="000837DF"/>
    <w:rsid w:val="000838AC"/>
    <w:rsid w:val="00083A36"/>
    <w:rsid w:val="00083B8A"/>
    <w:rsid w:val="00083D8B"/>
    <w:rsid w:val="00083E9D"/>
    <w:rsid w:val="00084456"/>
    <w:rsid w:val="000844C5"/>
    <w:rsid w:val="00084617"/>
    <w:rsid w:val="0008495A"/>
    <w:rsid w:val="00084D76"/>
    <w:rsid w:val="00084ED7"/>
    <w:rsid w:val="000850EF"/>
    <w:rsid w:val="000857AF"/>
    <w:rsid w:val="00085852"/>
    <w:rsid w:val="000859B1"/>
    <w:rsid w:val="00085B60"/>
    <w:rsid w:val="00085CC0"/>
    <w:rsid w:val="00085CFD"/>
    <w:rsid w:val="000865DE"/>
    <w:rsid w:val="00086849"/>
    <w:rsid w:val="000869EB"/>
    <w:rsid w:val="00086A20"/>
    <w:rsid w:val="00086CA3"/>
    <w:rsid w:val="00086D51"/>
    <w:rsid w:val="00086F2E"/>
    <w:rsid w:val="0008712C"/>
    <w:rsid w:val="00087314"/>
    <w:rsid w:val="000874AC"/>
    <w:rsid w:val="000874F3"/>
    <w:rsid w:val="00087993"/>
    <w:rsid w:val="00090448"/>
    <w:rsid w:val="00090874"/>
    <w:rsid w:val="00090972"/>
    <w:rsid w:val="00090977"/>
    <w:rsid w:val="00090A41"/>
    <w:rsid w:val="00090B4A"/>
    <w:rsid w:val="00090BDB"/>
    <w:rsid w:val="000913DB"/>
    <w:rsid w:val="0009149A"/>
    <w:rsid w:val="000917AD"/>
    <w:rsid w:val="00092057"/>
    <w:rsid w:val="0009239F"/>
    <w:rsid w:val="000923BB"/>
    <w:rsid w:val="0009254D"/>
    <w:rsid w:val="000927EE"/>
    <w:rsid w:val="00092D50"/>
    <w:rsid w:val="00092DEF"/>
    <w:rsid w:val="00092FCF"/>
    <w:rsid w:val="000930E5"/>
    <w:rsid w:val="000930EA"/>
    <w:rsid w:val="0009342E"/>
    <w:rsid w:val="000934E8"/>
    <w:rsid w:val="00093557"/>
    <w:rsid w:val="000936AC"/>
    <w:rsid w:val="00093709"/>
    <w:rsid w:val="000938E7"/>
    <w:rsid w:val="000939CB"/>
    <w:rsid w:val="00093A33"/>
    <w:rsid w:val="0009449D"/>
    <w:rsid w:val="00094650"/>
    <w:rsid w:val="00094991"/>
    <w:rsid w:val="00094E62"/>
    <w:rsid w:val="00095345"/>
    <w:rsid w:val="000955C1"/>
    <w:rsid w:val="000956DA"/>
    <w:rsid w:val="00095725"/>
    <w:rsid w:val="00095A92"/>
    <w:rsid w:val="00095C15"/>
    <w:rsid w:val="00095D93"/>
    <w:rsid w:val="00096082"/>
    <w:rsid w:val="0009615C"/>
    <w:rsid w:val="00096449"/>
    <w:rsid w:val="0009659C"/>
    <w:rsid w:val="000965E5"/>
    <w:rsid w:val="00096C40"/>
    <w:rsid w:val="00096C98"/>
    <w:rsid w:val="00096CF5"/>
    <w:rsid w:val="00096D0C"/>
    <w:rsid w:val="000973BD"/>
    <w:rsid w:val="00097461"/>
    <w:rsid w:val="00097A3E"/>
    <w:rsid w:val="00097A4E"/>
    <w:rsid w:val="00097B78"/>
    <w:rsid w:val="000A0524"/>
    <w:rsid w:val="000A0C5E"/>
    <w:rsid w:val="000A0E08"/>
    <w:rsid w:val="000A0E6C"/>
    <w:rsid w:val="000A0FCA"/>
    <w:rsid w:val="000A1173"/>
    <w:rsid w:val="000A169E"/>
    <w:rsid w:val="000A196B"/>
    <w:rsid w:val="000A1B5D"/>
    <w:rsid w:val="000A1D0A"/>
    <w:rsid w:val="000A1D98"/>
    <w:rsid w:val="000A21F2"/>
    <w:rsid w:val="000A2338"/>
    <w:rsid w:val="000A25AB"/>
    <w:rsid w:val="000A2752"/>
    <w:rsid w:val="000A2EDD"/>
    <w:rsid w:val="000A30F2"/>
    <w:rsid w:val="000A316E"/>
    <w:rsid w:val="000A35AD"/>
    <w:rsid w:val="000A387E"/>
    <w:rsid w:val="000A3B80"/>
    <w:rsid w:val="000A3BB4"/>
    <w:rsid w:val="000A3F57"/>
    <w:rsid w:val="000A4108"/>
    <w:rsid w:val="000A4324"/>
    <w:rsid w:val="000A4583"/>
    <w:rsid w:val="000A4A55"/>
    <w:rsid w:val="000A5359"/>
    <w:rsid w:val="000A5781"/>
    <w:rsid w:val="000A59F9"/>
    <w:rsid w:val="000A617E"/>
    <w:rsid w:val="000A62B8"/>
    <w:rsid w:val="000A62F9"/>
    <w:rsid w:val="000A638E"/>
    <w:rsid w:val="000A664C"/>
    <w:rsid w:val="000A6977"/>
    <w:rsid w:val="000A69F3"/>
    <w:rsid w:val="000A6FA4"/>
    <w:rsid w:val="000A7054"/>
    <w:rsid w:val="000A71AC"/>
    <w:rsid w:val="000A731A"/>
    <w:rsid w:val="000A7A5D"/>
    <w:rsid w:val="000A7F3E"/>
    <w:rsid w:val="000B0254"/>
    <w:rsid w:val="000B0DC4"/>
    <w:rsid w:val="000B0DF6"/>
    <w:rsid w:val="000B0E1E"/>
    <w:rsid w:val="000B1060"/>
    <w:rsid w:val="000B1371"/>
    <w:rsid w:val="000B1559"/>
    <w:rsid w:val="000B15F8"/>
    <w:rsid w:val="000B1822"/>
    <w:rsid w:val="000B18D0"/>
    <w:rsid w:val="000B1C43"/>
    <w:rsid w:val="000B1CE8"/>
    <w:rsid w:val="000B1D6E"/>
    <w:rsid w:val="000B1DA7"/>
    <w:rsid w:val="000B1EC2"/>
    <w:rsid w:val="000B2240"/>
    <w:rsid w:val="000B2495"/>
    <w:rsid w:val="000B2618"/>
    <w:rsid w:val="000B2678"/>
    <w:rsid w:val="000B27EA"/>
    <w:rsid w:val="000B2976"/>
    <w:rsid w:val="000B2C33"/>
    <w:rsid w:val="000B2CEF"/>
    <w:rsid w:val="000B2F7B"/>
    <w:rsid w:val="000B3041"/>
    <w:rsid w:val="000B34B5"/>
    <w:rsid w:val="000B3582"/>
    <w:rsid w:val="000B3754"/>
    <w:rsid w:val="000B3D72"/>
    <w:rsid w:val="000B3E12"/>
    <w:rsid w:val="000B3F93"/>
    <w:rsid w:val="000B402C"/>
    <w:rsid w:val="000B402F"/>
    <w:rsid w:val="000B4537"/>
    <w:rsid w:val="000B49C0"/>
    <w:rsid w:val="000B4B0E"/>
    <w:rsid w:val="000B4C11"/>
    <w:rsid w:val="000B4D9F"/>
    <w:rsid w:val="000B4F87"/>
    <w:rsid w:val="000B52A8"/>
    <w:rsid w:val="000B55C9"/>
    <w:rsid w:val="000B560B"/>
    <w:rsid w:val="000B56ED"/>
    <w:rsid w:val="000B5C2B"/>
    <w:rsid w:val="000B5DF7"/>
    <w:rsid w:val="000B64C8"/>
    <w:rsid w:val="000B6935"/>
    <w:rsid w:val="000B6A59"/>
    <w:rsid w:val="000B6B71"/>
    <w:rsid w:val="000B6D1F"/>
    <w:rsid w:val="000B7442"/>
    <w:rsid w:val="000B75C2"/>
    <w:rsid w:val="000B7644"/>
    <w:rsid w:val="000C0201"/>
    <w:rsid w:val="000C06E4"/>
    <w:rsid w:val="000C0D55"/>
    <w:rsid w:val="000C15A7"/>
    <w:rsid w:val="000C15F3"/>
    <w:rsid w:val="000C1C24"/>
    <w:rsid w:val="000C1D4A"/>
    <w:rsid w:val="000C1FAE"/>
    <w:rsid w:val="000C23D3"/>
    <w:rsid w:val="000C2458"/>
    <w:rsid w:val="000C25FE"/>
    <w:rsid w:val="000C2743"/>
    <w:rsid w:val="000C2779"/>
    <w:rsid w:val="000C2936"/>
    <w:rsid w:val="000C2BDA"/>
    <w:rsid w:val="000C3169"/>
    <w:rsid w:val="000C31CF"/>
    <w:rsid w:val="000C32BA"/>
    <w:rsid w:val="000C38EC"/>
    <w:rsid w:val="000C38F0"/>
    <w:rsid w:val="000C3997"/>
    <w:rsid w:val="000C3AA4"/>
    <w:rsid w:val="000C3F4D"/>
    <w:rsid w:val="000C44EB"/>
    <w:rsid w:val="000C452E"/>
    <w:rsid w:val="000C4621"/>
    <w:rsid w:val="000C4622"/>
    <w:rsid w:val="000C4981"/>
    <w:rsid w:val="000C4B1A"/>
    <w:rsid w:val="000C4BC0"/>
    <w:rsid w:val="000C501E"/>
    <w:rsid w:val="000C51E2"/>
    <w:rsid w:val="000C54A2"/>
    <w:rsid w:val="000C5753"/>
    <w:rsid w:val="000C57B1"/>
    <w:rsid w:val="000C5A9E"/>
    <w:rsid w:val="000C5B78"/>
    <w:rsid w:val="000C5FFC"/>
    <w:rsid w:val="000C61CF"/>
    <w:rsid w:val="000C6270"/>
    <w:rsid w:val="000C675B"/>
    <w:rsid w:val="000C697E"/>
    <w:rsid w:val="000C699E"/>
    <w:rsid w:val="000C6DDF"/>
    <w:rsid w:val="000C6E67"/>
    <w:rsid w:val="000C6F14"/>
    <w:rsid w:val="000C7039"/>
    <w:rsid w:val="000C711A"/>
    <w:rsid w:val="000C717C"/>
    <w:rsid w:val="000C7226"/>
    <w:rsid w:val="000C74B6"/>
    <w:rsid w:val="000C74FB"/>
    <w:rsid w:val="000C7525"/>
    <w:rsid w:val="000C753E"/>
    <w:rsid w:val="000C7BD2"/>
    <w:rsid w:val="000C7D12"/>
    <w:rsid w:val="000C7F9A"/>
    <w:rsid w:val="000D0199"/>
    <w:rsid w:val="000D01F6"/>
    <w:rsid w:val="000D0287"/>
    <w:rsid w:val="000D02B7"/>
    <w:rsid w:val="000D0CAF"/>
    <w:rsid w:val="000D117D"/>
    <w:rsid w:val="000D12A8"/>
    <w:rsid w:val="000D139C"/>
    <w:rsid w:val="000D1514"/>
    <w:rsid w:val="000D1698"/>
    <w:rsid w:val="000D1990"/>
    <w:rsid w:val="000D1A5B"/>
    <w:rsid w:val="000D1C4A"/>
    <w:rsid w:val="000D1D51"/>
    <w:rsid w:val="000D1E5E"/>
    <w:rsid w:val="000D2115"/>
    <w:rsid w:val="000D221D"/>
    <w:rsid w:val="000D2534"/>
    <w:rsid w:val="000D2575"/>
    <w:rsid w:val="000D2AC0"/>
    <w:rsid w:val="000D2AEB"/>
    <w:rsid w:val="000D2B6A"/>
    <w:rsid w:val="000D2BA1"/>
    <w:rsid w:val="000D2E61"/>
    <w:rsid w:val="000D2F88"/>
    <w:rsid w:val="000D34A2"/>
    <w:rsid w:val="000D3670"/>
    <w:rsid w:val="000D3741"/>
    <w:rsid w:val="000D39FC"/>
    <w:rsid w:val="000D3B9B"/>
    <w:rsid w:val="000D3E57"/>
    <w:rsid w:val="000D4231"/>
    <w:rsid w:val="000D42B5"/>
    <w:rsid w:val="000D4B08"/>
    <w:rsid w:val="000D4EE4"/>
    <w:rsid w:val="000D53FB"/>
    <w:rsid w:val="000D545C"/>
    <w:rsid w:val="000D55E1"/>
    <w:rsid w:val="000D5827"/>
    <w:rsid w:val="000D5BC2"/>
    <w:rsid w:val="000D62D6"/>
    <w:rsid w:val="000D6647"/>
    <w:rsid w:val="000D6975"/>
    <w:rsid w:val="000D6A62"/>
    <w:rsid w:val="000D6D2C"/>
    <w:rsid w:val="000D707B"/>
    <w:rsid w:val="000D7504"/>
    <w:rsid w:val="000D768B"/>
    <w:rsid w:val="000D7ACB"/>
    <w:rsid w:val="000E0028"/>
    <w:rsid w:val="000E00A8"/>
    <w:rsid w:val="000E0984"/>
    <w:rsid w:val="000E0BDE"/>
    <w:rsid w:val="000E1137"/>
    <w:rsid w:val="000E11EE"/>
    <w:rsid w:val="000E18D8"/>
    <w:rsid w:val="000E1A7F"/>
    <w:rsid w:val="000E1C3E"/>
    <w:rsid w:val="000E1CBD"/>
    <w:rsid w:val="000E20F8"/>
    <w:rsid w:val="000E21F9"/>
    <w:rsid w:val="000E2538"/>
    <w:rsid w:val="000E2701"/>
    <w:rsid w:val="000E270E"/>
    <w:rsid w:val="000E298C"/>
    <w:rsid w:val="000E2A58"/>
    <w:rsid w:val="000E2DED"/>
    <w:rsid w:val="000E3379"/>
    <w:rsid w:val="000E340B"/>
    <w:rsid w:val="000E34B4"/>
    <w:rsid w:val="000E35E0"/>
    <w:rsid w:val="000E36AD"/>
    <w:rsid w:val="000E3B65"/>
    <w:rsid w:val="000E41BE"/>
    <w:rsid w:val="000E4901"/>
    <w:rsid w:val="000E4CB5"/>
    <w:rsid w:val="000E514C"/>
    <w:rsid w:val="000E51B5"/>
    <w:rsid w:val="000E520B"/>
    <w:rsid w:val="000E5AE7"/>
    <w:rsid w:val="000E5CC1"/>
    <w:rsid w:val="000E5D03"/>
    <w:rsid w:val="000E6671"/>
    <w:rsid w:val="000E682F"/>
    <w:rsid w:val="000E68B2"/>
    <w:rsid w:val="000E6951"/>
    <w:rsid w:val="000E6C0D"/>
    <w:rsid w:val="000E6CB5"/>
    <w:rsid w:val="000E7195"/>
    <w:rsid w:val="000E7281"/>
    <w:rsid w:val="000E7381"/>
    <w:rsid w:val="000E73F4"/>
    <w:rsid w:val="000E7513"/>
    <w:rsid w:val="000E7BA1"/>
    <w:rsid w:val="000F0031"/>
    <w:rsid w:val="000F0343"/>
    <w:rsid w:val="000F0823"/>
    <w:rsid w:val="000F0B78"/>
    <w:rsid w:val="000F0F78"/>
    <w:rsid w:val="000F10E9"/>
    <w:rsid w:val="000F1189"/>
    <w:rsid w:val="000F1383"/>
    <w:rsid w:val="000F16C0"/>
    <w:rsid w:val="000F170E"/>
    <w:rsid w:val="000F1EBD"/>
    <w:rsid w:val="000F1F46"/>
    <w:rsid w:val="000F1F88"/>
    <w:rsid w:val="000F231C"/>
    <w:rsid w:val="000F26FB"/>
    <w:rsid w:val="000F2C81"/>
    <w:rsid w:val="000F2D15"/>
    <w:rsid w:val="000F2E06"/>
    <w:rsid w:val="000F2F5F"/>
    <w:rsid w:val="000F2FCF"/>
    <w:rsid w:val="000F3109"/>
    <w:rsid w:val="000F324C"/>
    <w:rsid w:val="000F3386"/>
    <w:rsid w:val="000F3870"/>
    <w:rsid w:val="000F3901"/>
    <w:rsid w:val="000F3D9B"/>
    <w:rsid w:val="000F42C8"/>
    <w:rsid w:val="000F433E"/>
    <w:rsid w:val="000F443C"/>
    <w:rsid w:val="000F4571"/>
    <w:rsid w:val="000F4720"/>
    <w:rsid w:val="000F4AC9"/>
    <w:rsid w:val="000F545B"/>
    <w:rsid w:val="000F55C3"/>
    <w:rsid w:val="000F5998"/>
    <w:rsid w:val="000F59C1"/>
    <w:rsid w:val="000F5B6E"/>
    <w:rsid w:val="000F5D24"/>
    <w:rsid w:val="000F5D80"/>
    <w:rsid w:val="000F5DC8"/>
    <w:rsid w:val="000F5E81"/>
    <w:rsid w:val="000F5F9A"/>
    <w:rsid w:val="000F7132"/>
    <w:rsid w:val="000F78F2"/>
    <w:rsid w:val="000F7BF5"/>
    <w:rsid w:val="000F7CED"/>
    <w:rsid w:val="0010030B"/>
    <w:rsid w:val="00100836"/>
    <w:rsid w:val="00100864"/>
    <w:rsid w:val="001009C8"/>
    <w:rsid w:val="00100B87"/>
    <w:rsid w:val="00100EDD"/>
    <w:rsid w:val="00100F22"/>
    <w:rsid w:val="00101673"/>
    <w:rsid w:val="00101832"/>
    <w:rsid w:val="00101E32"/>
    <w:rsid w:val="00101F2B"/>
    <w:rsid w:val="00102595"/>
    <w:rsid w:val="00102919"/>
    <w:rsid w:val="00102949"/>
    <w:rsid w:val="00102C40"/>
    <w:rsid w:val="00103023"/>
    <w:rsid w:val="001030D8"/>
    <w:rsid w:val="001032C2"/>
    <w:rsid w:val="001034F8"/>
    <w:rsid w:val="00103AB2"/>
    <w:rsid w:val="00103B6D"/>
    <w:rsid w:val="00103ECC"/>
    <w:rsid w:val="00103FA6"/>
    <w:rsid w:val="00103FF0"/>
    <w:rsid w:val="00104534"/>
    <w:rsid w:val="0010473A"/>
    <w:rsid w:val="00104B0A"/>
    <w:rsid w:val="001053FF"/>
    <w:rsid w:val="0010556D"/>
    <w:rsid w:val="00105780"/>
    <w:rsid w:val="00105929"/>
    <w:rsid w:val="00105946"/>
    <w:rsid w:val="00105E25"/>
    <w:rsid w:val="00105F66"/>
    <w:rsid w:val="00105FA4"/>
    <w:rsid w:val="001060F8"/>
    <w:rsid w:val="0010625A"/>
    <w:rsid w:val="0010656D"/>
    <w:rsid w:val="001066FB"/>
    <w:rsid w:val="00106D2E"/>
    <w:rsid w:val="00106DA3"/>
    <w:rsid w:val="0010751B"/>
    <w:rsid w:val="00107923"/>
    <w:rsid w:val="00107B9A"/>
    <w:rsid w:val="00107D17"/>
    <w:rsid w:val="00107EDD"/>
    <w:rsid w:val="00107F04"/>
    <w:rsid w:val="001101C5"/>
    <w:rsid w:val="00110498"/>
    <w:rsid w:val="00110B07"/>
    <w:rsid w:val="00110E02"/>
    <w:rsid w:val="00110EDD"/>
    <w:rsid w:val="0011121C"/>
    <w:rsid w:val="001119C1"/>
    <w:rsid w:val="00111C24"/>
    <w:rsid w:val="00111DB1"/>
    <w:rsid w:val="0011202A"/>
    <w:rsid w:val="00112046"/>
    <w:rsid w:val="001121E5"/>
    <w:rsid w:val="00112345"/>
    <w:rsid w:val="00112439"/>
    <w:rsid w:val="0011244F"/>
    <w:rsid w:val="0011245F"/>
    <w:rsid w:val="00112710"/>
    <w:rsid w:val="00112F51"/>
    <w:rsid w:val="00112FC8"/>
    <w:rsid w:val="00113113"/>
    <w:rsid w:val="0011312D"/>
    <w:rsid w:val="0011319C"/>
    <w:rsid w:val="001137F8"/>
    <w:rsid w:val="00113A16"/>
    <w:rsid w:val="00113FA8"/>
    <w:rsid w:val="001140BC"/>
    <w:rsid w:val="001142C5"/>
    <w:rsid w:val="00114379"/>
    <w:rsid w:val="0011440D"/>
    <w:rsid w:val="001144CE"/>
    <w:rsid w:val="00114675"/>
    <w:rsid w:val="00114A50"/>
    <w:rsid w:val="00114BC8"/>
    <w:rsid w:val="00114E5F"/>
    <w:rsid w:val="001154AA"/>
    <w:rsid w:val="00115655"/>
    <w:rsid w:val="00115825"/>
    <w:rsid w:val="00116604"/>
    <w:rsid w:val="00116772"/>
    <w:rsid w:val="001168E3"/>
    <w:rsid w:val="00116A89"/>
    <w:rsid w:val="00117094"/>
    <w:rsid w:val="00117099"/>
    <w:rsid w:val="001176B6"/>
    <w:rsid w:val="001176B7"/>
    <w:rsid w:val="0011793E"/>
    <w:rsid w:val="00120266"/>
    <w:rsid w:val="001202DD"/>
    <w:rsid w:val="00120359"/>
    <w:rsid w:val="00120CBA"/>
    <w:rsid w:val="00120FC5"/>
    <w:rsid w:val="001214AB"/>
    <w:rsid w:val="001218FE"/>
    <w:rsid w:val="00121A65"/>
    <w:rsid w:val="00121BBE"/>
    <w:rsid w:val="00121C1E"/>
    <w:rsid w:val="00122120"/>
    <w:rsid w:val="00122966"/>
    <w:rsid w:val="00122B41"/>
    <w:rsid w:val="00122CCF"/>
    <w:rsid w:val="00122F04"/>
    <w:rsid w:val="00123350"/>
    <w:rsid w:val="001233AF"/>
    <w:rsid w:val="00123732"/>
    <w:rsid w:val="001238AF"/>
    <w:rsid w:val="00123905"/>
    <w:rsid w:val="00123CB0"/>
    <w:rsid w:val="00123F49"/>
    <w:rsid w:val="0012476B"/>
    <w:rsid w:val="00124A1F"/>
    <w:rsid w:val="00124F22"/>
    <w:rsid w:val="0012545D"/>
    <w:rsid w:val="00125940"/>
    <w:rsid w:val="001259E5"/>
    <w:rsid w:val="00125ED4"/>
    <w:rsid w:val="00125F24"/>
    <w:rsid w:val="0012626D"/>
    <w:rsid w:val="0012633B"/>
    <w:rsid w:val="00126774"/>
    <w:rsid w:val="00126B91"/>
    <w:rsid w:val="00126FE8"/>
    <w:rsid w:val="001274AC"/>
    <w:rsid w:val="00127DBC"/>
    <w:rsid w:val="00130188"/>
    <w:rsid w:val="00130356"/>
    <w:rsid w:val="001303B2"/>
    <w:rsid w:val="0013053A"/>
    <w:rsid w:val="001306C2"/>
    <w:rsid w:val="00130DBD"/>
    <w:rsid w:val="00130ED1"/>
    <w:rsid w:val="00131391"/>
    <w:rsid w:val="0013191E"/>
    <w:rsid w:val="00132596"/>
    <w:rsid w:val="001327FE"/>
    <w:rsid w:val="001328A5"/>
    <w:rsid w:val="00132F13"/>
    <w:rsid w:val="00132F9D"/>
    <w:rsid w:val="00133219"/>
    <w:rsid w:val="00133233"/>
    <w:rsid w:val="00133290"/>
    <w:rsid w:val="0013392F"/>
    <w:rsid w:val="00133ED9"/>
    <w:rsid w:val="00133FDC"/>
    <w:rsid w:val="001344AA"/>
    <w:rsid w:val="00134659"/>
    <w:rsid w:val="00134DDC"/>
    <w:rsid w:val="00135118"/>
    <w:rsid w:val="00135AD0"/>
    <w:rsid w:val="00135B24"/>
    <w:rsid w:val="00135B39"/>
    <w:rsid w:val="00135F34"/>
    <w:rsid w:val="0013697B"/>
    <w:rsid w:val="00136A51"/>
    <w:rsid w:val="00136F87"/>
    <w:rsid w:val="00137029"/>
    <w:rsid w:val="001371F7"/>
    <w:rsid w:val="001375EC"/>
    <w:rsid w:val="00137D9C"/>
    <w:rsid w:val="00140049"/>
    <w:rsid w:val="001404D2"/>
    <w:rsid w:val="00140643"/>
    <w:rsid w:val="00140725"/>
    <w:rsid w:val="001408C4"/>
    <w:rsid w:val="00140D98"/>
    <w:rsid w:val="00140E1C"/>
    <w:rsid w:val="001411EC"/>
    <w:rsid w:val="0014182D"/>
    <w:rsid w:val="00141862"/>
    <w:rsid w:val="001418F3"/>
    <w:rsid w:val="00141AB8"/>
    <w:rsid w:val="00141ABD"/>
    <w:rsid w:val="00141B7C"/>
    <w:rsid w:val="00142323"/>
    <w:rsid w:val="001424C6"/>
    <w:rsid w:val="00142806"/>
    <w:rsid w:val="0014293D"/>
    <w:rsid w:val="00142B8F"/>
    <w:rsid w:val="00142BD8"/>
    <w:rsid w:val="00142ED7"/>
    <w:rsid w:val="00142FEF"/>
    <w:rsid w:val="0014314B"/>
    <w:rsid w:val="00143292"/>
    <w:rsid w:val="001432A8"/>
    <w:rsid w:val="001433F7"/>
    <w:rsid w:val="001436BB"/>
    <w:rsid w:val="00143B8E"/>
    <w:rsid w:val="00143D0C"/>
    <w:rsid w:val="00143DF4"/>
    <w:rsid w:val="00143F2A"/>
    <w:rsid w:val="00143FC6"/>
    <w:rsid w:val="001440FE"/>
    <w:rsid w:val="0014444F"/>
    <w:rsid w:val="001446FF"/>
    <w:rsid w:val="00144887"/>
    <w:rsid w:val="00144ADA"/>
    <w:rsid w:val="00144B32"/>
    <w:rsid w:val="00144C4A"/>
    <w:rsid w:val="00144C7B"/>
    <w:rsid w:val="00144DBA"/>
    <w:rsid w:val="001451ED"/>
    <w:rsid w:val="001452D9"/>
    <w:rsid w:val="00145454"/>
    <w:rsid w:val="00145625"/>
    <w:rsid w:val="001458A8"/>
    <w:rsid w:val="001458F7"/>
    <w:rsid w:val="00145D40"/>
    <w:rsid w:val="00145F44"/>
    <w:rsid w:val="0014629E"/>
    <w:rsid w:val="00146506"/>
    <w:rsid w:val="001468B5"/>
    <w:rsid w:val="0014699E"/>
    <w:rsid w:val="00146E33"/>
    <w:rsid w:val="00147005"/>
    <w:rsid w:val="001472E9"/>
    <w:rsid w:val="001473BA"/>
    <w:rsid w:val="00147488"/>
    <w:rsid w:val="001475D5"/>
    <w:rsid w:val="00147615"/>
    <w:rsid w:val="00147A41"/>
    <w:rsid w:val="00147DAD"/>
    <w:rsid w:val="00147FE0"/>
    <w:rsid w:val="0015004A"/>
    <w:rsid w:val="0015045D"/>
    <w:rsid w:val="001506D2"/>
    <w:rsid w:val="001508BE"/>
    <w:rsid w:val="00150A47"/>
    <w:rsid w:val="00150BD0"/>
    <w:rsid w:val="001510BA"/>
    <w:rsid w:val="001514E8"/>
    <w:rsid w:val="0015173D"/>
    <w:rsid w:val="0015189E"/>
    <w:rsid w:val="00152393"/>
    <w:rsid w:val="00152395"/>
    <w:rsid w:val="0015240C"/>
    <w:rsid w:val="001524CD"/>
    <w:rsid w:val="00152595"/>
    <w:rsid w:val="001526A1"/>
    <w:rsid w:val="00152A2D"/>
    <w:rsid w:val="0015333C"/>
    <w:rsid w:val="0015356B"/>
    <w:rsid w:val="00153849"/>
    <w:rsid w:val="00153A7D"/>
    <w:rsid w:val="00153C65"/>
    <w:rsid w:val="00153D64"/>
    <w:rsid w:val="00154763"/>
    <w:rsid w:val="001547B5"/>
    <w:rsid w:val="00154B09"/>
    <w:rsid w:val="00154BCD"/>
    <w:rsid w:val="00154C8E"/>
    <w:rsid w:val="00154F29"/>
    <w:rsid w:val="00154FDF"/>
    <w:rsid w:val="0015576B"/>
    <w:rsid w:val="00155879"/>
    <w:rsid w:val="00155C3E"/>
    <w:rsid w:val="00155D47"/>
    <w:rsid w:val="00156017"/>
    <w:rsid w:val="00156095"/>
    <w:rsid w:val="00156347"/>
    <w:rsid w:val="00156743"/>
    <w:rsid w:val="001569DD"/>
    <w:rsid w:val="00156C8D"/>
    <w:rsid w:val="001574C4"/>
    <w:rsid w:val="001574E3"/>
    <w:rsid w:val="001575E0"/>
    <w:rsid w:val="00157CD2"/>
    <w:rsid w:val="00157DA9"/>
    <w:rsid w:val="00157FE4"/>
    <w:rsid w:val="00160529"/>
    <w:rsid w:val="00160991"/>
    <w:rsid w:val="001610C3"/>
    <w:rsid w:val="001610E6"/>
    <w:rsid w:val="00161B8C"/>
    <w:rsid w:val="00161D03"/>
    <w:rsid w:val="001621B6"/>
    <w:rsid w:val="00162333"/>
    <w:rsid w:val="0016287B"/>
    <w:rsid w:val="001629E0"/>
    <w:rsid w:val="00162C57"/>
    <w:rsid w:val="00162FFE"/>
    <w:rsid w:val="001630C8"/>
    <w:rsid w:val="001631C9"/>
    <w:rsid w:val="00163711"/>
    <w:rsid w:val="00163ADF"/>
    <w:rsid w:val="001642B3"/>
    <w:rsid w:val="001648D9"/>
    <w:rsid w:val="00164C54"/>
    <w:rsid w:val="00164FA9"/>
    <w:rsid w:val="001654DA"/>
    <w:rsid w:val="001654E3"/>
    <w:rsid w:val="001656E4"/>
    <w:rsid w:val="00166040"/>
    <w:rsid w:val="001660C1"/>
    <w:rsid w:val="001664E7"/>
    <w:rsid w:val="001665B7"/>
    <w:rsid w:val="001668AC"/>
    <w:rsid w:val="00166D70"/>
    <w:rsid w:val="00166EDD"/>
    <w:rsid w:val="00167145"/>
    <w:rsid w:val="00167207"/>
    <w:rsid w:val="0016789F"/>
    <w:rsid w:val="00167A5C"/>
    <w:rsid w:val="00170001"/>
    <w:rsid w:val="00170078"/>
    <w:rsid w:val="001703A5"/>
    <w:rsid w:val="0017046C"/>
    <w:rsid w:val="00170B48"/>
    <w:rsid w:val="00170C5E"/>
    <w:rsid w:val="00170CFB"/>
    <w:rsid w:val="00170D01"/>
    <w:rsid w:val="00170D22"/>
    <w:rsid w:val="00170F5A"/>
    <w:rsid w:val="00170FDD"/>
    <w:rsid w:val="0017102B"/>
    <w:rsid w:val="001714AC"/>
    <w:rsid w:val="001718D0"/>
    <w:rsid w:val="00171B8C"/>
    <w:rsid w:val="00171F00"/>
    <w:rsid w:val="00172123"/>
    <w:rsid w:val="00172A51"/>
    <w:rsid w:val="00172CE5"/>
    <w:rsid w:val="00172CED"/>
    <w:rsid w:val="00173289"/>
    <w:rsid w:val="00173381"/>
    <w:rsid w:val="0017339C"/>
    <w:rsid w:val="00173578"/>
    <w:rsid w:val="0017381A"/>
    <w:rsid w:val="00173FCE"/>
    <w:rsid w:val="00174118"/>
    <w:rsid w:val="001745AE"/>
    <w:rsid w:val="001747F6"/>
    <w:rsid w:val="0017492E"/>
    <w:rsid w:val="00174E55"/>
    <w:rsid w:val="001750E5"/>
    <w:rsid w:val="00175278"/>
    <w:rsid w:val="00176165"/>
    <w:rsid w:val="0017647E"/>
    <w:rsid w:val="00176998"/>
    <w:rsid w:val="001769A5"/>
    <w:rsid w:val="00176DB6"/>
    <w:rsid w:val="00176E00"/>
    <w:rsid w:val="001771B8"/>
    <w:rsid w:val="001774E9"/>
    <w:rsid w:val="00177651"/>
    <w:rsid w:val="00177B4D"/>
    <w:rsid w:val="00177D83"/>
    <w:rsid w:val="001801D5"/>
    <w:rsid w:val="001804E0"/>
    <w:rsid w:val="001805AC"/>
    <w:rsid w:val="001805BE"/>
    <w:rsid w:val="00180A8B"/>
    <w:rsid w:val="00180BB5"/>
    <w:rsid w:val="00180C0E"/>
    <w:rsid w:val="00180C8F"/>
    <w:rsid w:val="00180E1F"/>
    <w:rsid w:val="00180E43"/>
    <w:rsid w:val="00181133"/>
    <w:rsid w:val="001819DC"/>
    <w:rsid w:val="00181DB0"/>
    <w:rsid w:val="00181E1D"/>
    <w:rsid w:val="0018224F"/>
    <w:rsid w:val="001822AD"/>
    <w:rsid w:val="00182E70"/>
    <w:rsid w:val="00183166"/>
    <w:rsid w:val="00183454"/>
    <w:rsid w:val="00183B12"/>
    <w:rsid w:val="00183CDB"/>
    <w:rsid w:val="00183D19"/>
    <w:rsid w:val="00183E20"/>
    <w:rsid w:val="00184068"/>
    <w:rsid w:val="001840AB"/>
    <w:rsid w:val="00184570"/>
    <w:rsid w:val="001846AC"/>
    <w:rsid w:val="00184702"/>
    <w:rsid w:val="001847C8"/>
    <w:rsid w:val="0018486A"/>
    <w:rsid w:val="00184A24"/>
    <w:rsid w:val="00184E46"/>
    <w:rsid w:val="00184F3F"/>
    <w:rsid w:val="00185362"/>
    <w:rsid w:val="001853B7"/>
    <w:rsid w:val="001855D0"/>
    <w:rsid w:val="001856B2"/>
    <w:rsid w:val="00185BB0"/>
    <w:rsid w:val="00185DD1"/>
    <w:rsid w:val="00185E0D"/>
    <w:rsid w:val="00185E7B"/>
    <w:rsid w:val="00185F42"/>
    <w:rsid w:val="00185FE7"/>
    <w:rsid w:val="001860BB"/>
    <w:rsid w:val="001860E3"/>
    <w:rsid w:val="00186188"/>
    <w:rsid w:val="001863C0"/>
    <w:rsid w:val="001868F1"/>
    <w:rsid w:val="00186989"/>
    <w:rsid w:val="00186F42"/>
    <w:rsid w:val="0018703A"/>
    <w:rsid w:val="001870E6"/>
    <w:rsid w:val="0018713C"/>
    <w:rsid w:val="001872E5"/>
    <w:rsid w:val="00187528"/>
    <w:rsid w:val="0018756A"/>
    <w:rsid w:val="00187AB3"/>
    <w:rsid w:val="00187EDB"/>
    <w:rsid w:val="00190196"/>
    <w:rsid w:val="001902DD"/>
    <w:rsid w:val="0019067E"/>
    <w:rsid w:val="00190827"/>
    <w:rsid w:val="00190ACF"/>
    <w:rsid w:val="00190AF0"/>
    <w:rsid w:val="001912AE"/>
    <w:rsid w:val="001918F2"/>
    <w:rsid w:val="00191CFD"/>
    <w:rsid w:val="00191EBE"/>
    <w:rsid w:val="00192107"/>
    <w:rsid w:val="001922DF"/>
    <w:rsid w:val="001926BD"/>
    <w:rsid w:val="001926FE"/>
    <w:rsid w:val="0019291F"/>
    <w:rsid w:val="001929E9"/>
    <w:rsid w:val="00192B96"/>
    <w:rsid w:val="00192E5A"/>
    <w:rsid w:val="00192F83"/>
    <w:rsid w:val="00192FF7"/>
    <w:rsid w:val="001930D6"/>
    <w:rsid w:val="0019350B"/>
    <w:rsid w:val="00193714"/>
    <w:rsid w:val="0019397D"/>
    <w:rsid w:val="00193CD3"/>
    <w:rsid w:val="00193E89"/>
    <w:rsid w:val="00194236"/>
    <w:rsid w:val="00194423"/>
    <w:rsid w:val="0019445A"/>
    <w:rsid w:val="001945D8"/>
    <w:rsid w:val="001946D4"/>
    <w:rsid w:val="00194F04"/>
    <w:rsid w:val="0019501A"/>
    <w:rsid w:val="001954C6"/>
    <w:rsid w:val="00195878"/>
    <w:rsid w:val="00195CC1"/>
    <w:rsid w:val="00195F57"/>
    <w:rsid w:val="0019607A"/>
    <w:rsid w:val="0019666E"/>
    <w:rsid w:val="00196795"/>
    <w:rsid w:val="001969D3"/>
    <w:rsid w:val="00196C86"/>
    <w:rsid w:val="00196D05"/>
    <w:rsid w:val="00196D09"/>
    <w:rsid w:val="00196D95"/>
    <w:rsid w:val="00196F88"/>
    <w:rsid w:val="00197001"/>
    <w:rsid w:val="001975E5"/>
    <w:rsid w:val="00197B50"/>
    <w:rsid w:val="00197C1F"/>
    <w:rsid w:val="00197C87"/>
    <w:rsid w:val="001A01E0"/>
    <w:rsid w:val="001A0436"/>
    <w:rsid w:val="001A0617"/>
    <w:rsid w:val="001A0879"/>
    <w:rsid w:val="001A097E"/>
    <w:rsid w:val="001A0D43"/>
    <w:rsid w:val="001A11EA"/>
    <w:rsid w:val="001A13B0"/>
    <w:rsid w:val="001A14C1"/>
    <w:rsid w:val="001A18DE"/>
    <w:rsid w:val="001A1A34"/>
    <w:rsid w:val="001A1B5A"/>
    <w:rsid w:val="001A1C62"/>
    <w:rsid w:val="001A1FDA"/>
    <w:rsid w:val="001A21F9"/>
    <w:rsid w:val="001A2694"/>
    <w:rsid w:val="001A2887"/>
    <w:rsid w:val="001A2EEC"/>
    <w:rsid w:val="001A3144"/>
    <w:rsid w:val="001A3346"/>
    <w:rsid w:val="001A388B"/>
    <w:rsid w:val="001A3959"/>
    <w:rsid w:val="001A3BFC"/>
    <w:rsid w:val="001A3F56"/>
    <w:rsid w:val="001A418C"/>
    <w:rsid w:val="001A45C4"/>
    <w:rsid w:val="001A47E1"/>
    <w:rsid w:val="001A4A75"/>
    <w:rsid w:val="001A4C68"/>
    <w:rsid w:val="001A4E50"/>
    <w:rsid w:val="001A5012"/>
    <w:rsid w:val="001A5184"/>
    <w:rsid w:val="001A5231"/>
    <w:rsid w:val="001A5548"/>
    <w:rsid w:val="001A56A3"/>
    <w:rsid w:val="001A5BF3"/>
    <w:rsid w:val="001A5EBB"/>
    <w:rsid w:val="001A603E"/>
    <w:rsid w:val="001A6142"/>
    <w:rsid w:val="001A616F"/>
    <w:rsid w:val="001A6375"/>
    <w:rsid w:val="001A6C13"/>
    <w:rsid w:val="001A6D17"/>
    <w:rsid w:val="001A6DF7"/>
    <w:rsid w:val="001A7041"/>
    <w:rsid w:val="001A7EFE"/>
    <w:rsid w:val="001B084F"/>
    <w:rsid w:val="001B0989"/>
    <w:rsid w:val="001B0BC7"/>
    <w:rsid w:val="001B0BF2"/>
    <w:rsid w:val="001B100B"/>
    <w:rsid w:val="001B158F"/>
    <w:rsid w:val="001B15E6"/>
    <w:rsid w:val="001B1B76"/>
    <w:rsid w:val="001B2154"/>
    <w:rsid w:val="001B22AD"/>
    <w:rsid w:val="001B230E"/>
    <w:rsid w:val="001B2330"/>
    <w:rsid w:val="001B24A4"/>
    <w:rsid w:val="001B2C9D"/>
    <w:rsid w:val="001B2CD1"/>
    <w:rsid w:val="001B2CEF"/>
    <w:rsid w:val="001B2FBC"/>
    <w:rsid w:val="001B307A"/>
    <w:rsid w:val="001B3349"/>
    <w:rsid w:val="001B33A7"/>
    <w:rsid w:val="001B3576"/>
    <w:rsid w:val="001B3C78"/>
    <w:rsid w:val="001B42D1"/>
    <w:rsid w:val="001B4411"/>
    <w:rsid w:val="001B46E0"/>
    <w:rsid w:val="001B48E8"/>
    <w:rsid w:val="001B4AEE"/>
    <w:rsid w:val="001B5361"/>
    <w:rsid w:val="001B541A"/>
    <w:rsid w:val="001B5438"/>
    <w:rsid w:val="001B56F9"/>
    <w:rsid w:val="001B5743"/>
    <w:rsid w:val="001B5967"/>
    <w:rsid w:val="001B596C"/>
    <w:rsid w:val="001B5ABA"/>
    <w:rsid w:val="001B5E8E"/>
    <w:rsid w:val="001B5FC8"/>
    <w:rsid w:val="001B6015"/>
    <w:rsid w:val="001B6127"/>
    <w:rsid w:val="001B64B1"/>
    <w:rsid w:val="001B6974"/>
    <w:rsid w:val="001B6C0B"/>
    <w:rsid w:val="001B6DFD"/>
    <w:rsid w:val="001B6E26"/>
    <w:rsid w:val="001B6FA2"/>
    <w:rsid w:val="001B7504"/>
    <w:rsid w:val="001B7ADB"/>
    <w:rsid w:val="001B7B66"/>
    <w:rsid w:val="001C00C4"/>
    <w:rsid w:val="001C01E9"/>
    <w:rsid w:val="001C025D"/>
    <w:rsid w:val="001C042C"/>
    <w:rsid w:val="001C0658"/>
    <w:rsid w:val="001C082B"/>
    <w:rsid w:val="001C0DDE"/>
    <w:rsid w:val="001C0E42"/>
    <w:rsid w:val="001C1100"/>
    <w:rsid w:val="001C1360"/>
    <w:rsid w:val="001C1401"/>
    <w:rsid w:val="001C194C"/>
    <w:rsid w:val="001C1AFC"/>
    <w:rsid w:val="001C1C25"/>
    <w:rsid w:val="001C21EE"/>
    <w:rsid w:val="001C2359"/>
    <w:rsid w:val="001C2794"/>
    <w:rsid w:val="001C2AAA"/>
    <w:rsid w:val="001C2F68"/>
    <w:rsid w:val="001C2FA6"/>
    <w:rsid w:val="001C3544"/>
    <w:rsid w:val="001C3816"/>
    <w:rsid w:val="001C3BD2"/>
    <w:rsid w:val="001C3C2F"/>
    <w:rsid w:val="001C3DC2"/>
    <w:rsid w:val="001C3F28"/>
    <w:rsid w:val="001C4266"/>
    <w:rsid w:val="001C42CD"/>
    <w:rsid w:val="001C4E86"/>
    <w:rsid w:val="001C4F4A"/>
    <w:rsid w:val="001C5626"/>
    <w:rsid w:val="001C58DC"/>
    <w:rsid w:val="001C5A61"/>
    <w:rsid w:val="001C5D28"/>
    <w:rsid w:val="001C5F25"/>
    <w:rsid w:val="001C636A"/>
    <w:rsid w:val="001C64D1"/>
    <w:rsid w:val="001C7468"/>
    <w:rsid w:val="001C76E0"/>
    <w:rsid w:val="001C7735"/>
    <w:rsid w:val="001C7F7C"/>
    <w:rsid w:val="001D03C1"/>
    <w:rsid w:val="001D04D5"/>
    <w:rsid w:val="001D04E7"/>
    <w:rsid w:val="001D07C5"/>
    <w:rsid w:val="001D0BD5"/>
    <w:rsid w:val="001D0D96"/>
    <w:rsid w:val="001D0E6A"/>
    <w:rsid w:val="001D0F42"/>
    <w:rsid w:val="001D10B2"/>
    <w:rsid w:val="001D12DA"/>
    <w:rsid w:val="001D1318"/>
    <w:rsid w:val="001D13DB"/>
    <w:rsid w:val="001D1574"/>
    <w:rsid w:val="001D1818"/>
    <w:rsid w:val="001D1849"/>
    <w:rsid w:val="001D1C93"/>
    <w:rsid w:val="001D1EFB"/>
    <w:rsid w:val="001D2672"/>
    <w:rsid w:val="001D2C87"/>
    <w:rsid w:val="001D2DBF"/>
    <w:rsid w:val="001D31BC"/>
    <w:rsid w:val="001D31EF"/>
    <w:rsid w:val="001D323F"/>
    <w:rsid w:val="001D3AEC"/>
    <w:rsid w:val="001D3BF7"/>
    <w:rsid w:val="001D3DBB"/>
    <w:rsid w:val="001D3E2E"/>
    <w:rsid w:val="001D3FD1"/>
    <w:rsid w:val="001D4160"/>
    <w:rsid w:val="001D41AF"/>
    <w:rsid w:val="001D41B6"/>
    <w:rsid w:val="001D4846"/>
    <w:rsid w:val="001D4856"/>
    <w:rsid w:val="001D4A88"/>
    <w:rsid w:val="001D502C"/>
    <w:rsid w:val="001D54C0"/>
    <w:rsid w:val="001D5791"/>
    <w:rsid w:val="001D57CA"/>
    <w:rsid w:val="001D5E36"/>
    <w:rsid w:val="001D680F"/>
    <w:rsid w:val="001D69AB"/>
    <w:rsid w:val="001D6BC6"/>
    <w:rsid w:val="001D6D36"/>
    <w:rsid w:val="001D6D6A"/>
    <w:rsid w:val="001D73EA"/>
    <w:rsid w:val="001D7652"/>
    <w:rsid w:val="001D7736"/>
    <w:rsid w:val="001D776D"/>
    <w:rsid w:val="001D7B2E"/>
    <w:rsid w:val="001D7E8B"/>
    <w:rsid w:val="001D7EF6"/>
    <w:rsid w:val="001E0474"/>
    <w:rsid w:val="001E069F"/>
    <w:rsid w:val="001E0AA5"/>
    <w:rsid w:val="001E0C5B"/>
    <w:rsid w:val="001E0F84"/>
    <w:rsid w:val="001E132B"/>
    <w:rsid w:val="001E15F2"/>
    <w:rsid w:val="001E1739"/>
    <w:rsid w:val="001E23FF"/>
    <w:rsid w:val="001E24ED"/>
    <w:rsid w:val="001E25E5"/>
    <w:rsid w:val="001E277E"/>
    <w:rsid w:val="001E2BFE"/>
    <w:rsid w:val="001E2C2F"/>
    <w:rsid w:val="001E2E11"/>
    <w:rsid w:val="001E2F66"/>
    <w:rsid w:val="001E3076"/>
    <w:rsid w:val="001E3362"/>
    <w:rsid w:val="001E3448"/>
    <w:rsid w:val="001E34C5"/>
    <w:rsid w:val="001E3B34"/>
    <w:rsid w:val="001E3D4F"/>
    <w:rsid w:val="001E4028"/>
    <w:rsid w:val="001E47BF"/>
    <w:rsid w:val="001E4A62"/>
    <w:rsid w:val="001E4C31"/>
    <w:rsid w:val="001E4D12"/>
    <w:rsid w:val="001E4D98"/>
    <w:rsid w:val="001E4EAC"/>
    <w:rsid w:val="001E4EB5"/>
    <w:rsid w:val="001E5410"/>
    <w:rsid w:val="001E551F"/>
    <w:rsid w:val="001E5D71"/>
    <w:rsid w:val="001E5D85"/>
    <w:rsid w:val="001E5E81"/>
    <w:rsid w:val="001E621C"/>
    <w:rsid w:val="001E64F9"/>
    <w:rsid w:val="001E672C"/>
    <w:rsid w:val="001E6872"/>
    <w:rsid w:val="001E68D1"/>
    <w:rsid w:val="001E71B8"/>
    <w:rsid w:val="001E7271"/>
    <w:rsid w:val="001E758D"/>
    <w:rsid w:val="001E75C2"/>
    <w:rsid w:val="001E7695"/>
    <w:rsid w:val="001E7969"/>
    <w:rsid w:val="001E7A1F"/>
    <w:rsid w:val="001E7F53"/>
    <w:rsid w:val="001F00FA"/>
    <w:rsid w:val="001F03CB"/>
    <w:rsid w:val="001F11BD"/>
    <w:rsid w:val="001F1752"/>
    <w:rsid w:val="001F175C"/>
    <w:rsid w:val="001F1AE1"/>
    <w:rsid w:val="001F25B4"/>
    <w:rsid w:val="001F2DDC"/>
    <w:rsid w:val="001F2E11"/>
    <w:rsid w:val="001F387D"/>
    <w:rsid w:val="001F3D54"/>
    <w:rsid w:val="001F3EF3"/>
    <w:rsid w:val="001F3FDF"/>
    <w:rsid w:val="001F4002"/>
    <w:rsid w:val="001F4664"/>
    <w:rsid w:val="001F46A1"/>
    <w:rsid w:val="001F46A5"/>
    <w:rsid w:val="001F48C3"/>
    <w:rsid w:val="001F4A5D"/>
    <w:rsid w:val="001F4C61"/>
    <w:rsid w:val="001F4CCD"/>
    <w:rsid w:val="001F4E7B"/>
    <w:rsid w:val="001F560D"/>
    <w:rsid w:val="001F5766"/>
    <w:rsid w:val="001F5FA4"/>
    <w:rsid w:val="001F62E1"/>
    <w:rsid w:val="001F6362"/>
    <w:rsid w:val="001F6505"/>
    <w:rsid w:val="001F66C7"/>
    <w:rsid w:val="001F6722"/>
    <w:rsid w:val="001F688A"/>
    <w:rsid w:val="001F6BCD"/>
    <w:rsid w:val="001F6BE0"/>
    <w:rsid w:val="001F6DC8"/>
    <w:rsid w:val="001F6F6B"/>
    <w:rsid w:val="001F7107"/>
    <w:rsid w:val="001F7148"/>
    <w:rsid w:val="001F75DD"/>
    <w:rsid w:val="001F7917"/>
    <w:rsid w:val="001F791F"/>
    <w:rsid w:val="002001F1"/>
    <w:rsid w:val="00200719"/>
    <w:rsid w:val="002008B0"/>
    <w:rsid w:val="00200D2E"/>
    <w:rsid w:val="00200F9D"/>
    <w:rsid w:val="00201664"/>
    <w:rsid w:val="00201AAA"/>
    <w:rsid w:val="00201AB9"/>
    <w:rsid w:val="00202194"/>
    <w:rsid w:val="00202405"/>
    <w:rsid w:val="0020250C"/>
    <w:rsid w:val="00202774"/>
    <w:rsid w:val="00202821"/>
    <w:rsid w:val="0020298E"/>
    <w:rsid w:val="00202F57"/>
    <w:rsid w:val="00203167"/>
    <w:rsid w:val="002031B1"/>
    <w:rsid w:val="00203616"/>
    <w:rsid w:val="00203948"/>
    <w:rsid w:val="00203A35"/>
    <w:rsid w:val="00203AE5"/>
    <w:rsid w:val="00203C8F"/>
    <w:rsid w:val="00203EB5"/>
    <w:rsid w:val="00203F40"/>
    <w:rsid w:val="00203F92"/>
    <w:rsid w:val="002040D5"/>
    <w:rsid w:val="002046B7"/>
    <w:rsid w:val="00204936"/>
    <w:rsid w:val="002055E6"/>
    <w:rsid w:val="00205AE1"/>
    <w:rsid w:val="00205E76"/>
    <w:rsid w:val="002066A2"/>
    <w:rsid w:val="0020674B"/>
    <w:rsid w:val="002069AC"/>
    <w:rsid w:val="00206D84"/>
    <w:rsid w:val="002072BE"/>
    <w:rsid w:val="002072EA"/>
    <w:rsid w:val="002074D2"/>
    <w:rsid w:val="002076B1"/>
    <w:rsid w:val="002077DC"/>
    <w:rsid w:val="0021026B"/>
    <w:rsid w:val="00210553"/>
    <w:rsid w:val="0021061B"/>
    <w:rsid w:val="00210654"/>
    <w:rsid w:val="002106A6"/>
    <w:rsid w:val="002107D4"/>
    <w:rsid w:val="00211818"/>
    <w:rsid w:val="00211899"/>
    <w:rsid w:val="00211B65"/>
    <w:rsid w:val="00211C45"/>
    <w:rsid w:val="00211D85"/>
    <w:rsid w:val="00211F5E"/>
    <w:rsid w:val="002121D9"/>
    <w:rsid w:val="002121EC"/>
    <w:rsid w:val="00212464"/>
    <w:rsid w:val="00212764"/>
    <w:rsid w:val="00212A4D"/>
    <w:rsid w:val="00212A51"/>
    <w:rsid w:val="00212A83"/>
    <w:rsid w:val="002133EF"/>
    <w:rsid w:val="002135C0"/>
    <w:rsid w:val="00213662"/>
    <w:rsid w:val="002137D6"/>
    <w:rsid w:val="00213B16"/>
    <w:rsid w:val="00213BB9"/>
    <w:rsid w:val="00214150"/>
    <w:rsid w:val="00214AAD"/>
    <w:rsid w:val="002156AF"/>
    <w:rsid w:val="00215BE7"/>
    <w:rsid w:val="00215C3E"/>
    <w:rsid w:val="00215CAC"/>
    <w:rsid w:val="00215D0B"/>
    <w:rsid w:val="00215E7B"/>
    <w:rsid w:val="0021601E"/>
    <w:rsid w:val="0021646A"/>
    <w:rsid w:val="00216C46"/>
    <w:rsid w:val="00216C96"/>
    <w:rsid w:val="002171CA"/>
    <w:rsid w:val="002171DB"/>
    <w:rsid w:val="00217FA9"/>
    <w:rsid w:val="00220044"/>
    <w:rsid w:val="00220312"/>
    <w:rsid w:val="00220952"/>
    <w:rsid w:val="002209ED"/>
    <w:rsid w:val="00220DC4"/>
    <w:rsid w:val="00220FB0"/>
    <w:rsid w:val="00221249"/>
    <w:rsid w:val="002212FF"/>
    <w:rsid w:val="002214E5"/>
    <w:rsid w:val="00221C44"/>
    <w:rsid w:val="002220C1"/>
    <w:rsid w:val="0022234D"/>
    <w:rsid w:val="002223A2"/>
    <w:rsid w:val="00222484"/>
    <w:rsid w:val="00222606"/>
    <w:rsid w:val="00222EF7"/>
    <w:rsid w:val="00223326"/>
    <w:rsid w:val="0022373E"/>
    <w:rsid w:val="002237AC"/>
    <w:rsid w:val="002239E5"/>
    <w:rsid w:val="00223A7D"/>
    <w:rsid w:val="00223DB9"/>
    <w:rsid w:val="00224173"/>
    <w:rsid w:val="00224493"/>
    <w:rsid w:val="00224637"/>
    <w:rsid w:val="0022475D"/>
    <w:rsid w:val="00224762"/>
    <w:rsid w:val="00224779"/>
    <w:rsid w:val="0022490F"/>
    <w:rsid w:val="002249D7"/>
    <w:rsid w:val="00224B8D"/>
    <w:rsid w:val="00224D26"/>
    <w:rsid w:val="00225057"/>
    <w:rsid w:val="00225D22"/>
    <w:rsid w:val="00225EA0"/>
    <w:rsid w:val="0022611C"/>
    <w:rsid w:val="00226C78"/>
    <w:rsid w:val="00226E07"/>
    <w:rsid w:val="00226F64"/>
    <w:rsid w:val="0022722F"/>
    <w:rsid w:val="002272B7"/>
    <w:rsid w:val="002272DB"/>
    <w:rsid w:val="00227566"/>
    <w:rsid w:val="00227B9C"/>
    <w:rsid w:val="00227D8D"/>
    <w:rsid w:val="00227F01"/>
    <w:rsid w:val="00227FBE"/>
    <w:rsid w:val="00227FBF"/>
    <w:rsid w:val="0023038D"/>
    <w:rsid w:val="00230414"/>
    <w:rsid w:val="0023055E"/>
    <w:rsid w:val="00230618"/>
    <w:rsid w:val="0023139F"/>
    <w:rsid w:val="002314B2"/>
    <w:rsid w:val="002314FC"/>
    <w:rsid w:val="0023153D"/>
    <w:rsid w:val="00231626"/>
    <w:rsid w:val="0023193B"/>
    <w:rsid w:val="0023195B"/>
    <w:rsid w:val="00231961"/>
    <w:rsid w:val="00231FFC"/>
    <w:rsid w:val="0023223C"/>
    <w:rsid w:val="002325E5"/>
    <w:rsid w:val="0023267D"/>
    <w:rsid w:val="0023286F"/>
    <w:rsid w:val="00232DB0"/>
    <w:rsid w:val="00232EBC"/>
    <w:rsid w:val="00232F6B"/>
    <w:rsid w:val="00232FBD"/>
    <w:rsid w:val="00233529"/>
    <w:rsid w:val="00233934"/>
    <w:rsid w:val="00233A97"/>
    <w:rsid w:val="002343D0"/>
    <w:rsid w:val="00234505"/>
    <w:rsid w:val="00234D68"/>
    <w:rsid w:val="00234F65"/>
    <w:rsid w:val="002351D2"/>
    <w:rsid w:val="00235220"/>
    <w:rsid w:val="002356A9"/>
    <w:rsid w:val="002357D4"/>
    <w:rsid w:val="00235E0B"/>
    <w:rsid w:val="00236657"/>
    <w:rsid w:val="002368EF"/>
    <w:rsid w:val="00236B22"/>
    <w:rsid w:val="00236EA9"/>
    <w:rsid w:val="002372FA"/>
    <w:rsid w:val="00237517"/>
    <w:rsid w:val="002375C3"/>
    <w:rsid w:val="002375CD"/>
    <w:rsid w:val="002379C9"/>
    <w:rsid w:val="00237ABB"/>
    <w:rsid w:val="00237E2A"/>
    <w:rsid w:val="00240345"/>
    <w:rsid w:val="002405A1"/>
    <w:rsid w:val="00240874"/>
    <w:rsid w:val="00240ED0"/>
    <w:rsid w:val="00241249"/>
    <w:rsid w:val="002412F3"/>
    <w:rsid w:val="00241478"/>
    <w:rsid w:val="002417D9"/>
    <w:rsid w:val="0024199B"/>
    <w:rsid w:val="00241A1A"/>
    <w:rsid w:val="00241B5F"/>
    <w:rsid w:val="00241E27"/>
    <w:rsid w:val="00242135"/>
    <w:rsid w:val="002422D4"/>
    <w:rsid w:val="00242350"/>
    <w:rsid w:val="002423A3"/>
    <w:rsid w:val="0024276C"/>
    <w:rsid w:val="00242D07"/>
    <w:rsid w:val="00242DD6"/>
    <w:rsid w:val="00242F10"/>
    <w:rsid w:val="00243185"/>
    <w:rsid w:val="00243247"/>
    <w:rsid w:val="002436A0"/>
    <w:rsid w:val="00243BBA"/>
    <w:rsid w:val="00243C06"/>
    <w:rsid w:val="00243CF4"/>
    <w:rsid w:val="00244371"/>
    <w:rsid w:val="002444A8"/>
    <w:rsid w:val="0024476C"/>
    <w:rsid w:val="002448A1"/>
    <w:rsid w:val="00244F2E"/>
    <w:rsid w:val="0024505F"/>
    <w:rsid w:val="0024512D"/>
    <w:rsid w:val="00245398"/>
    <w:rsid w:val="00245805"/>
    <w:rsid w:val="0024582D"/>
    <w:rsid w:val="00245854"/>
    <w:rsid w:val="00245966"/>
    <w:rsid w:val="00245A41"/>
    <w:rsid w:val="00245B76"/>
    <w:rsid w:val="00245ED0"/>
    <w:rsid w:val="00245FF0"/>
    <w:rsid w:val="00246060"/>
    <w:rsid w:val="002466EA"/>
    <w:rsid w:val="00246879"/>
    <w:rsid w:val="002468E3"/>
    <w:rsid w:val="00246DEE"/>
    <w:rsid w:val="002476B2"/>
    <w:rsid w:val="0024792F"/>
    <w:rsid w:val="00247A62"/>
    <w:rsid w:val="00247C1D"/>
    <w:rsid w:val="002501D5"/>
    <w:rsid w:val="002504D0"/>
    <w:rsid w:val="00250565"/>
    <w:rsid w:val="002508B7"/>
    <w:rsid w:val="00250FFD"/>
    <w:rsid w:val="00251086"/>
    <w:rsid w:val="002510C0"/>
    <w:rsid w:val="002511D5"/>
    <w:rsid w:val="00251385"/>
    <w:rsid w:val="002513B4"/>
    <w:rsid w:val="002516F2"/>
    <w:rsid w:val="0025172A"/>
    <w:rsid w:val="00251991"/>
    <w:rsid w:val="00251B79"/>
    <w:rsid w:val="00252313"/>
    <w:rsid w:val="0025310E"/>
    <w:rsid w:val="002531E0"/>
    <w:rsid w:val="002537CF"/>
    <w:rsid w:val="002538CA"/>
    <w:rsid w:val="00253CA7"/>
    <w:rsid w:val="002540D5"/>
    <w:rsid w:val="00254288"/>
    <w:rsid w:val="002548DE"/>
    <w:rsid w:val="00254B45"/>
    <w:rsid w:val="00254CC5"/>
    <w:rsid w:val="002551B1"/>
    <w:rsid w:val="0025529D"/>
    <w:rsid w:val="00255392"/>
    <w:rsid w:val="00255460"/>
    <w:rsid w:val="00255766"/>
    <w:rsid w:val="00255854"/>
    <w:rsid w:val="00255895"/>
    <w:rsid w:val="00256072"/>
    <w:rsid w:val="002566C5"/>
    <w:rsid w:val="00256904"/>
    <w:rsid w:val="00256F11"/>
    <w:rsid w:val="00257946"/>
    <w:rsid w:val="002601F9"/>
    <w:rsid w:val="00260304"/>
    <w:rsid w:val="00260335"/>
    <w:rsid w:val="002604BA"/>
    <w:rsid w:val="00260757"/>
    <w:rsid w:val="00260FC8"/>
    <w:rsid w:val="002612F7"/>
    <w:rsid w:val="002616E7"/>
    <w:rsid w:val="002617B9"/>
    <w:rsid w:val="00261B7F"/>
    <w:rsid w:val="00261E19"/>
    <w:rsid w:val="00261E21"/>
    <w:rsid w:val="00262101"/>
    <w:rsid w:val="002624F1"/>
    <w:rsid w:val="00262D0E"/>
    <w:rsid w:val="002630E7"/>
    <w:rsid w:val="0026312A"/>
    <w:rsid w:val="002636A3"/>
    <w:rsid w:val="00263996"/>
    <w:rsid w:val="00263C21"/>
    <w:rsid w:val="0026420B"/>
    <w:rsid w:val="002642DA"/>
    <w:rsid w:val="0026447F"/>
    <w:rsid w:val="0026458F"/>
    <w:rsid w:val="002646D1"/>
    <w:rsid w:val="0026473E"/>
    <w:rsid w:val="0026482C"/>
    <w:rsid w:val="002650E8"/>
    <w:rsid w:val="00265383"/>
    <w:rsid w:val="00265CB1"/>
    <w:rsid w:val="00266069"/>
    <w:rsid w:val="00266821"/>
    <w:rsid w:val="0026688B"/>
    <w:rsid w:val="00266935"/>
    <w:rsid w:val="00266C89"/>
    <w:rsid w:val="00266E56"/>
    <w:rsid w:val="00267B09"/>
    <w:rsid w:val="00267D76"/>
    <w:rsid w:val="002700B5"/>
    <w:rsid w:val="0027053A"/>
    <w:rsid w:val="002705E5"/>
    <w:rsid w:val="00270745"/>
    <w:rsid w:val="00270949"/>
    <w:rsid w:val="0027096A"/>
    <w:rsid w:val="0027141F"/>
    <w:rsid w:val="00271538"/>
    <w:rsid w:val="0027157B"/>
    <w:rsid w:val="00271672"/>
    <w:rsid w:val="002716AD"/>
    <w:rsid w:val="002716F5"/>
    <w:rsid w:val="002719B3"/>
    <w:rsid w:val="00271AC5"/>
    <w:rsid w:val="00271BA1"/>
    <w:rsid w:val="00272754"/>
    <w:rsid w:val="00272868"/>
    <w:rsid w:val="00272974"/>
    <w:rsid w:val="00272EE6"/>
    <w:rsid w:val="002730D7"/>
    <w:rsid w:val="002732A6"/>
    <w:rsid w:val="00273424"/>
    <w:rsid w:val="0027358A"/>
    <w:rsid w:val="00273761"/>
    <w:rsid w:val="002738B8"/>
    <w:rsid w:val="00273C45"/>
    <w:rsid w:val="00273EA7"/>
    <w:rsid w:val="00273F0C"/>
    <w:rsid w:val="00273FD5"/>
    <w:rsid w:val="002740CF"/>
    <w:rsid w:val="00274186"/>
    <w:rsid w:val="002741CD"/>
    <w:rsid w:val="00274278"/>
    <w:rsid w:val="002742FB"/>
    <w:rsid w:val="0027456E"/>
    <w:rsid w:val="00274A3A"/>
    <w:rsid w:val="00274C48"/>
    <w:rsid w:val="00274CA2"/>
    <w:rsid w:val="00274DAA"/>
    <w:rsid w:val="00274DFE"/>
    <w:rsid w:val="00274FC3"/>
    <w:rsid w:val="0027505B"/>
    <w:rsid w:val="00275218"/>
    <w:rsid w:val="002757C1"/>
    <w:rsid w:val="002757EA"/>
    <w:rsid w:val="002758DA"/>
    <w:rsid w:val="00275BAA"/>
    <w:rsid w:val="00275FEC"/>
    <w:rsid w:val="00276014"/>
    <w:rsid w:val="00276185"/>
    <w:rsid w:val="00276304"/>
    <w:rsid w:val="0027667F"/>
    <w:rsid w:val="00276894"/>
    <w:rsid w:val="0027702A"/>
    <w:rsid w:val="002770D8"/>
    <w:rsid w:val="00277991"/>
    <w:rsid w:val="00277B03"/>
    <w:rsid w:val="00277EF3"/>
    <w:rsid w:val="00280032"/>
    <w:rsid w:val="00280058"/>
    <w:rsid w:val="002802E8"/>
    <w:rsid w:val="002805BE"/>
    <w:rsid w:val="002808AA"/>
    <w:rsid w:val="002809C6"/>
    <w:rsid w:val="00280BFA"/>
    <w:rsid w:val="00280DBB"/>
    <w:rsid w:val="0028106B"/>
    <w:rsid w:val="00281207"/>
    <w:rsid w:val="0028126F"/>
    <w:rsid w:val="002815C3"/>
    <w:rsid w:val="002817AD"/>
    <w:rsid w:val="002818A3"/>
    <w:rsid w:val="00281926"/>
    <w:rsid w:val="00281AC8"/>
    <w:rsid w:val="00281BAE"/>
    <w:rsid w:val="00281BFC"/>
    <w:rsid w:val="00281C0D"/>
    <w:rsid w:val="00281CB3"/>
    <w:rsid w:val="00281D45"/>
    <w:rsid w:val="00281EDB"/>
    <w:rsid w:val="00282056"/>
    <w:rsid w:val="00282559"/>
    <w:rsid w:val="00282A86"/>
    <w:rsid w:val="00282B64"/>
    <w:rsid w:val="00282D57"/>
    <w:rsid w:val="00282D81"/>
    <w:rsid w:val="00283723"/>
    <w:rsid w:val="00283A1B"/>
    <w:rsid w:val="00283ACF"/>
    <w:rsid w:val="00283D31"/>
    <w:rsid w:val="00283EAA"/>
    <w:rsid w:val="00283FEC"/>
    <w:rsid w:val="00284404"/>
    <w:rsid w:val="00284BBC"/>
    <w:rsid w:val="00284CA6"/>
    <w:rsid w:val="00284CF7"/>
    <w:rsid w:val="00285002"/>
    <w:rsid w:val="002850B2"/>
    <w:rsid w:val="002857B9"/>
    <w:rsid w:val="00285898"/>
    <w:rsid w:val="002859A8"/>
    <w:rsid w:val="00285CA1"/>
    <w:rsid w:val="002865F0"/>
    <w:rsid w:val="00286922"/>
    <w:rsid w:val="00286A21"/>
    <w:rsid w:val="00286C2C"/>
    <w:rsid w:val="00286D02"/>
    <w:rsid w:val="0028701C"/>
    <w:rsid w:val="002873C6"/>
    <w:rsid w:val="002874E1"/>
    <w:rsid w:val="002876B2"/>
    <w:rsid w:val="00287A7C"/>
    <w:rsid w:val="00287AAE"/>
    <w:rsid w:val="00287C1A"/>
    <w:rsid w:val="00287CE1"/>
    <w:rsid w:val="00287FA6"/>
    <w:rsid w:val="002902A2"/>
    <w:rsid w:val="002902D8"/>
    <w:rsid w:val="0029046F"/>
    <w:rsid w:val="00290B9F"/>
    <w:rsid w:val="00290CCA"/>
    <w:rsid w:val="00290FD5"/>
    <w:rsid w:val="00291017"/>
    <w:rsid w:val="00291280"/>
    <w:rsid w:val="0029128F"/>
    <w:rsid w:val="0029145C"/>
    <w:rsid w:val="002915DB"/>
    <w:rsid w:val="002918D8"/>
    <w:rsid w:val="0029193F"/>
    <w:rsid w:val="00291947"/>
    <w:rsid w:val="00291A83"/>
    <w:rsid w:val="00291BA8"/>
    <w:rsid w:val="00292069"/>
    <w:rsid w:val="00292327"/>
    <w:rsid w:val="0029233A"/>
    <w:rsid w:val="00292ACF"/>
    <w:rsid w:val="00292B13"/>
    <w:rsid w:val="00292EF6"/>
    <w:rsid w:val="00292FC0"/>
    <w:rsid w:val="002932FC"/>
    <w:rsid w:val="0029336B"/>
    <w:rsid w:val="0029360F"/>
    <w:rsid w:val="00293A59"/>
    <w:rsid w:val="00293BB3"/>
    <w:rsid w:val="00293BBA"/>
    <w:rsid w:val="00294002"/>
    <w:rsid w:val="0029462F"/>
    <w:rsid w:val="00294AAF"/>
    <w:rsid w:val="00294F83"/>
    <w:rsid w:val="0029524E"/>
    <w:rsid w:val="002958B0"/>
    <w:rsid w:val="002959FD"/>
    <w:rsid w:val="00295E90"/>
    <w:rsid w:val="00296010"/>
    <w:rsid w:val="00296442"/>
    <w:rsid w:val="00296BAA"/>
    <w:rsid w:val="00296DD9"/>
    <w:rsid w:val="002972B5"/>
    <w:rsid w:val="00297BDD"/>
    <w:rsid w:val="002A00A4"/>
    <w:rsid w:val="002A04D5"/>
    <w:rsid w:val="002A06F4"/>
    <w:rsid w:val="002A086C"/>
    <w:rsid w:val="002A0AC6"/>
    <w:rsid w:val="002A0D62"/>
    <w:rsid w:val="002A1189"/>
    <w:rsid w:val="002A173A"/>
    <w:rsid w:val="002A17F8"/>
    <w:rsid w:val="002A1D42"/>
    <w:rsid w:val="002A24F5"/>
    <w:rsid w:val="002A3466"/>
    <w:rsid w:val="002A402A"/>
    <w:rsid w:val="002A459F"/>
    <w:rsid w:val="002A4AE9"/>
    <w:rsid w:val="002A5844"/>
    <w:rsid w:val="002A5A33"/>
    <w:rsid w:val="002A5E15"/>
    <w:rsid w:val="002A6235"/>
    <w:rsid w:val="002A687F"/>
    <w:rsid w:val="002A68BC"/>
    <w:rsid w:val="002A6DE6"/>
    <w:rsid w:val="002A6E33"/>
    <w:rsid w:val="002A6F6E"/>
    <w:rsid w:val="002A71E1"/>
    <w:rsid w:val="002A71FD"/>
    <w:rsid w:val="002A720A"/>
    <w:rsid w:val="002A73AC"/>
    <w:rsid w:val="002A757B"/>
    <w:rsid w:val="002A7628"/>
    <w:rsid w:val="002B0018"/>
    <w:rsid w:val="002B017B"/>
    <w:rsid w:val="002B03F5"/>
    <w:rsid w:val="002B08A1"/>
    <w:rsid w:val="002B0F7B"/>
    <w:rsid w:val="002B1445"/>
    <w:rsid w:val="002B1AEB"/>
    <w:rsid w:val="002B1DB8"/>
    <w:rsid w:val="002B2113"/>
    <w:rsid w:val="002B2BDE"/>
    <w:rsid w:val="002B2CC0"/>
    <w:rsid w:val="002B2ECE"/>
    <w:rsid w:val="002B313D"/>
    <w:rsid w:val="002B327D"/>
    <w:rsid w:val="002B3376"/>
    <w:rsid w:val="002B33EE"/>
    <w:rsid w:val="002B346E"/>
    <w:rsid w:val="002B374D"/>
    <w:rsid w:val="002B377F"/>
    <w:rsid w:val="002B38E7"/>
    <w:rsid w:val="002B3AD7"/>
    <w:rsid w:val="002B3C8F"/>
    <w:rsid w:val="002B3F12"/>
    <w:rsid w:val="002B41F1"/>
    <w:rsid w:val="002B43BD"/>
    <w:rsid w:val="002B533D"/>
    <w:rsid w:val="002B5693"/>
    <w:rsid w:val="002B5913"/>
    <w:rsid w:val="002B5AA6"/>
    <w:rsid w:val="002B64AB"/>
    <w:rsid w:val="002B64ED"/>
    <w:rsid w:val="002B65C3"/>
    <w:rsid w:val="002B6648"/>
    <w:rsid w:val="002B6AE2"/>
    <w:rsid w:val="002B6B0C"/>
    <w:rsid w:val="002B6FA9"/>
    <w:rsid w:val="002B72D3"/>
    <w:rsid w:val="002B7625"/>
    <w:rsid w:val="002B76E6"/>
    <w:rsid w:val="002B76E9"/>
    <w:rsid w:val="002B7B82"/>
    <w:rsid w:val="002B7B99"/>
    <w:rsid w:val="002B7D10"/>
    <w:rsid w:val="002C052B"/>
    <w:rsid w:val="002C0EFA"/>
    <w:rsid w:val="002C0FB0"/>
    <w:rsid w:val="002C128B"/>
    <w:rsid w:val="002C12AA"/>
    <w:rsid w:val="002C12D3"/>
    <w:rsid w:val="002C140E"/>
    <w:rsid w:val="002C143F"/>
    <w:rsid w:val="002C157D"/>
    <w:rsid w:val="002C1656"/>
    <w:rsid w:val="002C1725"/>
    <w:rsid w:val="002C178D"/>
    <w:rsid w:val="002C1C1C"/>
    <w:rsid w:val="002C1CA4"/>
    <w:rsid w:val="002C1CC1"/>
    <w:rsid w:val="002C1FEA"/>
    <w:rsid w:val="002C2148"/>
    <w:rsid w:val="002C217E"/>
    <w:rsid w:val="002C22ED"/>
    <w:rsid w:val="002C22F8"/>
    <w:rsid w:val="002C252B"/>
    <w:rsid w:val="002C25C7"/>
    <w:rsid w:val="002C2775"/>
    <w:rsid w:val="002C284F"/>
    <w:rsid w:val="002C2916"/>
    <w:rsid w:val="002C2F67"/>
    <w:rsid w:val="002C304E"/>
    <w:rsid w:val="002C32DC"/>
    <w:rsid w:val="002C3339"/>
    <w:rsid w:val="002C3577"/>
    <w:rsid w:val="002C369A"/>
    <w:rsid w:val="002C38E0"/>
    <w:rsid w:val="002C3A7F"/>
    <w:rsid w:val="002C435C"/>
    <w:rsid w:val="002C43E4"/>
    <w:rsid w:val="002C445B"/>
    <w:rsid w:val="002C4494"/>
    <w:rsid w:val="002C4636"/>
    <w:rsid w:val="002C46BB"/>
    <w:rsid w:val="002C47A6"/>
    <w:rsid w:val="002C4AA0"/>
    <w:rsid w:val="002C4D4A"/>
    <w:rsid w:val="002C4D53"/>
    <w:rsid w:val="002C4FB2"/>
    <w:rsid w:val="002C5019"/>
    <w:rsid w:val="002C5769"/>
    <w:rsid w:val="002C58E5"/>
    <w:rsid w:val="002C6078"/>
    <w:rsid w:val="002C6505"/>
    <w:rsid w:val="002C6551"/>
    <w:rsid w:val="002C693E"/>
    <w:rsid w:val="002C69CC"/>
    <w:rsid w:val="002C6AB7"/>
    <w:rsid w:val="002C6DFB"/>
    <w:rsid w:val="002C6FE8"/>
    <w:rsid w:val="002C714A"/>
    <w:rsid w:val="002C7305"/>
    <w:rsid w:val="002C75E2"/>
    <w:rsid w:val="002C79F6"/>
    <w:rsid w:val="002C7D3D"/>
    <w:rsid w:val="002D03B4"/>
    <w:rsid w:val="002D0454"/>
    <w:rsid w:val="002D0DFB"/>
    <w:rsid w:val="002D0E89"/>
    <w:rsid w:val="002D1590"/>
    <w:rsid w:val="002D1B29"/>
    <w:rsid w:val="002D1F53"/>
    <w:rsid w:val="002D22AB"/>
    <w:rsid w:val="002D2E4C"/>
    <w:rsid w:val="002D2FA0"/>
    <w:rsid w:val="002D2FB5"/>
    <w:rsid w:val="002D3187"/>
    <w:rsid w:val="002D31CB"/>
    <w:rsid w:val="002D383C"/>
    <w:rsid w:val="002D392D"/>
    <w:rsid w:val="002D3BEB"/>
    <w:rsid w:val="002D3C21"/>
    <w:rsid w:val="002D4170"/>
    <w:rsid w:val="002D4198"/>
    <w:rsid w:val="002D41CF"/>
    <w:rsid w:val="002D42CA"/>
    <w:rsid w:val="002D42CB"/>
    <w:rsid w:val="002D479B"/>
    <w:rsid w:val="002D49C6"/>
    <w:rsid w:val="002D4B75"/>
    <w:rsid w:val="002D4F4A"/>
    <w:rsid w:val="002D5089"/>
    <w:rsid w:val="002D562F"/>
    <w:rsid w:val="002D571A"/>
    <w:rsid w:val="002D591D"/>
    <w:rsid w:val="002D5A92"/>
    <w:rsid w:val="002D5DD0"/>
    <w:rsid w:val="002D61F5"/>
    <w:rsid w:val="002D6226"/>
    <w:rsid w:val="002D6301"/>
    <w:rsid w:val="002D6479"/>
    <w:rsid w:val="002D6A44"/>
    <w:rsid w:val="002D6BC9"/>
    <w:rsid w:val="002D6CAC"/>
    <w:rsid w:val="002D6E27"/>
    <w:rsid w:val="002D6E30"/>
    <w:rsid w:val="002D73AE"/>
    <w:rsid w:val="002D7CA2"/>
    <w:rsid w:val="002D7E6C"/>
    <w:rsid w:val="002E00AB"/>
    <w:rsid w:val="002E00C4"/>
    <w:rsid w:val="002E01F4"/>
    <w:rsid w:val="002E033B"/>
    <w:rsid w:val="002E05E4"/>
    <w:rsid w:val="002E08DE"/>
    <w:rsid w:val="002E0907"/>
    <w:rsid w:val="002E0E17"/>
    <w:rsid w:val="002E156C"/>
    <w:rsid w:val="002E15DE"/>
    <w:rsid w:val="002E1608"/>
    <w:rsid w:val="002E168C"/>
    <w:rsid w:val="002E17C5"/>
    <w:rsid w:val="002E1A27"/>
    <w:rsid w:val="002E1D16"/>
    <w:rsid w:val="002E1DE3"/>
    <w:rsid w:val="002E1F9B"/>
    <w:rsid w:val="002E2272"/>
    <w:rsid w:val="002E22B5"/>
    <w:rsid w:val="002E2D16"/>
    <w:rsid w:val="002E2D9F"/>
    <w:rsid w:val="002E2EFB"/>
    <w:rsid w:val="002E30CF"/>
    <w:rsid w:val="002E3156"/>
    <w:rsid w:val="002E3301"/>
    <w:rsid w:val="002E334A"/>
    <w:rsid w:val="002E37CA"/>
    <w:rsid w:val="002E38F1"/>
    <w:rsid w:val="002E3997"/>
    <w:rsid w:val="002E3BFB"/>
    <w:rsid w:val="002E3C47"/>
    <w:rsid w:val="002E3D8D"/>
    <w:rsid w:val="002E3F1A"/>
    <w:rsid w:val="002E46B1"/>
    <w:rsid w:val="002E4727"/>
    <w:rsid w:val="002E517F"/>
    <w:rsid w:val="002E524E"/>
    <w:rsid w:val="002E5612"/>
    <w:rsid w:val="002E5682"/>
    <w:rsid w:val="002E5A7B"/>
    <w:rsid w:val="002E5C49"/>
    <w:rsid w:val="002E5CBB"/>
    <w:rsid w:val="002E6733"/>
    <w:rsid w:val="002E6949"/>
    <w:rsid w:val="002E6AC9"/>
    <w:rsid w:val="002E6E84"/>
    <w:rsid w:val="002E6F6B"/>
    <w:rsid w:val="002E6FA6"/>
    <w:rsid w:val="002E7237"/>
    <w:rsid w:val="002E7698"/>
    <w:rsid w:val="002E7A2E"/>
    <w:rsid w:val="002E7D11"/>
    <w:rsid w:val="002E7F3B"/>
    <w:rsid w:val="002E7F42"/>
    <w:rsid w:val="002E7F93"/>
    <w:rsid w:val="002F0136"/>
    <w:rsid w:val="002F0671"/>
    <w:rsid w:val="002F0A88"/>
    <w:rsid w:val="002F15B9"/>
    <w:rsid w:val="002F1FCF"/>
    <w:rsid w:val="002F2261"/>
    <w:rsid w:val="002F231C"/>
    <w:rsid w:val="002F2356"/>
    <w:rsid w:val="002F23C1"/>
    <w:rsid w:val="002F25A9"/>
    <w:rsid w:val="002F2681"/>
    <w:rsid w:val="002F27E5"/>
    <w:rsid w:val="002F27F9"/>
    <w:rsid w:val="002F28A9"/>
    <w:rsid w:val="002F2D00"/>
    <w:rsid w:val="002F2D6C"/>
    <w:rsid w:val="002F2EE4"/>
    <w:rsid w:val="002F32C1"/>
    <w:rsid w:val="002F335A"/>
    <w:rsid w:val="002F3E73"/>
    <w:rsid w:val="002F4208"/>
    <w:rsid w:val="002F426C"/>
    <w:rsid w:val="002F44BA"/>
    <w:rsid w:val="002F49DA"/>
    <w:rsid w:val="002F5471"/>
    <w:rsid w:val="002F55CC"/>
    <w:rsid w:val="002F5615"/>
    <w:rsid w:val="002F569A"/>
    <w:rsid w:val="002F5D9A"/>
    <w:rsid w:val="002F5E3A"/>
    <w:rsid w:val="002F5E6C"/>
    <w:rsid w:val="002F631A"/>
    <w:rsid w:val="002F6373"/>
    <w:rsid w:val="002F666E"/>
    <w:rsid w:val="002F6CAA"/>
    <w:rsid w:val="002F701D"/>
    <w:rsid w:val="002F7032"/>
    <w:rsid w:val="002F7330"/>
    <w:rsid w:val="002F74DC"/>
    <w:rsid w:val="002F7613"/>
    <w:rsid w:val="002F7B48"/>
    <w:rsid w:val="002F7BC1"/>
    <w:rsid w:val="002F7C79"/>
    <w:rsid w:val="002F7E10"/>
    <w:rsid w:val="003003D4"/>
    <w:rsid w:val="00300B95"/>
    <w:rsid w:val="00300F63"/>
    <w:rsid w:val="00300FE8"/>
    <w:rsid w:val="0030116D"/>
    <w:rsid w:val="003013E0"/>
    <w:rsid w:val="003015CC"/>
    <w:rsid w:val="003016AC"/>
    <w:rsid w:val="00301C42"/>
    <w:rsid w:val="00301E30"/>
    <w:rsid w:val="00301F7D"/>
    <w:rsid w:val="00302357"/>
    <w:rsid w:val="00302A29"/>
    <w:rsid w:val="00302D91"/>
    <w:rsid w:val="00302E5D"/>
    <w:rsid w:val="003030EA"/>
    <w:rsid w:val="003030F1"/>
    <w:rsid w:val="0030313B"/>
    <w:rsid w:val="00303520"/>
    <w:rsid w:val="003035F6"/>
    <w:rsid w:val="00303C55"/>
    <w:rsid w:val="00303D04"/>
    <w:rsid w:val="00303FB4"/>
    <w:rsid w:val="00304121"/>
    <w:rsid w:val="003048CF"/>
    <w:rsid w:val="0030497D"/>
    <w:rsid w:val="0030498D"/>
    <w:rsid w:val="00304A38"/>
    <w:rsid w:val="00304AAC"/>
    <w:rsid w:val="00304F8B"/>
    <w:rsid w:val="00305105"/>
    <w:rsid w:val="0030520F"/>
    <w:rsid w:val="003052EB"/>
    <w:rsid w:val="00305361"/>
    <w:rsid w:val="00305501"/>
    <w:rsid w:val="00305748"/>
    <w:rsid w:val="0030582B"/>
    <w:rsid w:val="00305BE8"/>
    <w:rsid w:val="00305F5D"/>
    <w:rsid w:val="003060CB"/>
    <w:rsid w:val="0030617A"/>
    <w:rsid w:val="003062F3"/>
    <w:rsid w:val="00306C91"/>
    <w:rsid w:val="00306DEF"/>
    <w:rsid w:val="0030711F"/>
    <w:rsid w:val="00307138"/>
    <w:rsid w:val="00307875"/>
    <w:rsid w:val="003079D4"/>
    <w:rsid w:val="00307F5B"/>
    <w:rsid w:val="0031018C"/>
    <w:rsid w:val="003105BC"/>
    <w:rsid w:val="0031060E"/>
    <w:rsid w:val="00310EC0"/>
    <w:rsid w:val="00311159"/>
    <w:rsid w:val="003116E2"/>
    <w:rsid w:val="003117C0"/>
    <w:rsid w:val="003117F8"/>
    <w:rsid w:val="00311B69"/>
    <w:rsid w:val="00311C48"/>
    <w:rsid w:val="00311D06"/>
    <w:rsid w:val="00311E99"/>
    <w:rsid w:val="003122BE"/>
    <w:rsid w:val="00312381"/>
    <w:rsid w:val="003127BF"/>
    <w:rsid w:val="00312819"/>
    <w:rsid w:val="00312DC5"/>
    <w:rsid w:val="00313318"/>
    <w:rsid w:val="00313868"/>
    <w:rsid w:val="00313C0A"/>
    <w:rsid w:val="00313CA4"/>
    <w:rsid w:val="003140A1"/>
    <w:rsid w:val="00314104"/>
    <w:rsid w:val="003145C7"/>
    <w:rsid w:val="00314D73"/>
    <w:rsid w:val="003157D6"/>
    <w:rsid w:val="00315856"/>
    <w:rsid w:val="00315AF5"/>
    <w:rsid w:val="00315B18"/>
    <w:rsid w:val="0031633F"/>
    <w:rsid w:val="003163DA"/>
    <w:rsid w:val="0031690C"/>
    <w:rsid w:val="00316ACB"/>
    <w:rsid w:val="00316C5E"/>
    <w:rsid w:val="00316CF1"/>
    <w:rsid w:val="00316DE6"/>
    <w:rsid w:val="0031722D"/>
    <w:rsid w:val="0031755F"/>
    <w:rsid w:val="003177F5"/>
    <w:rsid w:val="00317B9F"/>
    <w:rsid w:val="00320022"/>
    <w:rsid w:val="0032003D"/>
    <w:rsid w:val="0032025A"/>
    <w:rsid w:val="003209BC"/>
    <w:rsid w:val="00320EA2"/>
    <w:rsid w:val="00320F45"/>
    <w:rsid w:val="00320F47"/>
    <w:rsid w:val="0032112D"/>
    <w:rsid w:val="00321281"/>
    <w:rsid w:val="00321548"/>
    <w:rsid w:val="00321562"/>
    <w:rsid w:val="0032177C"/>
    <w:rsid w:val="00321B84"/>
    <w:rsid w:val="00321DAF"/>
    <w:rsid w:val="00322176"/>
    <w:rsid w:val="00322638"/>
    <w:rsid w:val="00322F99"/>
    <w:rsid w:val="003230E8"/>
    <w:rsid w:val="0032315C"/>
    <w:rsid w:val="003236FD"/>
    <w:rsid w:val="003238FB"/>
    <w:rsid w:val="003239D2"/>
    <w:rsid w:val="00323A61"/>
    <w:rsid w:val="00323C84"/>
    <w:rsid w:val="00323C9A"/>
    <w:rsid w:val="00323E4D"/>
    <w:rsid w:val="00323F09"/>
    <w:rsid w:val="00323F48"/>
    <w:rsid w:val="00324090"/>
    <w:rsid w:val="00324137"/>
    <w:rsid w:val="00324341"/>
    <w:rsid w:val="0032447C"/>
    <w:rsid w:val="003245F7"/>
    <w:rsid w:val="0032468B"/>
    <w:rsid w:val="003246EB"/>
    <w:rsid w:val="00324ACC"/>
    <w:rsid w:val="00324EBA"/>
    <w:rsid w:val="0032521C"/>
    <w:rsid w:val="003257E8"/>
    <w:rsid w:val="00325BBF"/>
    <w:rsid w:val="00325BD5"/>
    <w:rsid w:val="00325FCF"/>
    <w:rsid w:val="00326005"/>
    <w:rsid w:val="0032608E"/>
    <w:rsid w:val="0032624D"/>
    <w:rsid w:val="003264DC"/>
    <w:rsid w:val="00326594"/>
    <w:rsid w:val="0032659B"/>
    <w:rsid w:val="00326654"/>
    <w:rsid w:val="00326937"/>
    <w:rsid w:val="00326CEF"/>
    <w:rsid w:val="00326EF6"/>
    <w:rsid w:val="00327214"/>
    <w:rsid w:val="003273DF"/>
    <w:rsid w:val="00327495"/>
    <w:rsid w:val="00327C94"/>
    <w:rsid w:val="00327EEF"/>
    <w:rsid w:val="003301B4"/>
    <w:rsid w:val="00330347"/>
    <w:rsid w:val="0033074A"/>
    <w:rsid w:val="00330FC8"/>
    <w:rsid w:val="00331069"/>
    <w:rsid w:val="00331112"/>
    <w:rsid w:val="003317F7"/>
    <w:rsid w:val="00331838"/>
    <w:rsid w:val="0033186D"/>
    <w:rsid w:val="0033194A"/>
    <w:rsid w:val="00331A90"/>
    <w:rsid w:val="00331BF2"/>
    <w:rsid w:val="00331CD3"/>
    <w:rsid w:val="00331ED2"/>
    <w:rsid w:val="00331EFA"/>
    <w:rsid w:val="00331F37"/>
    <w:rsid w:val="00332082"/>
    <w:rsid w:val="003322E3"/>
    <w:rsid w:val="00332A11"/>
    <w:rsid w:val="003331B6"/>
    <w:rsid w:val="003336CA"/>
    <w:rsid w:val="00333D7A"/>
    <w:rsid w:val="00333F10"/>
    <w:rsid w:val="00334317"/>
    <w:rsid w:val="00334347"/>
    <w:rsid w:val="003343B6"/>
    <w:rsid w:val="003348A4"/>
    <w:rsid w:val="003349B4"/>
    <w:rsid w:val="00334AC5"/>
    <w:rsid w:val="00334C9F"/>
    <w:rsid w:val="003354AF"/>
    <w:rsid w:val="00335917"/>
    <w:rsid w:val="0033599A"/>
    <w:rsid w:val="00335B41"/>
    <w:rsid w:val="00335BD0"/>
    <w:rsid w:val="00336135"/>
    <w:rsid w:val="00336431"/>
    <w:rsid w:val="003365A7"/>
    <w:rsid w:val="00336992"/>
    <w:rsid w:val="00336B50"/>
    <w:rsid w:val="00336BDE"/>
    <w:rsid w:val="00336F92"/>
    <w:rsid w:val="00337050"/>
    <w:rsid w:val="00337389"/>
    <w:rsid w:val="003376C3"/>
    <w:rsid w:val="003379C3"/>
    <w:rsid w:val="00337B5F"/>
    <w:rsid w:val="00337ECC"/>
    <w:rsid w:val="003400E4"/>
    <w:rsid w:val="003407F5"/>
    <w:rsid w:val="00340A71"/>
    <w:rsid w:val="00341110"/>
    <w:rsid w:val="00341248"/>
    <w:rsid w:val="0034134F"/>
    <w:rsid w:val="00341417"/>
    <w:rsid w:val="003418D3"/>
    <w:rsid w:val="00341BE1"/>
    <w:rsid w:val="00341E51"/>
    <w:rsid w:val="00341F83"/>
    <w:rsid w:val="003421F0"/>
    <w:rsid w:val="003422A9"/>
    <w:rsid w:val="003427B4"/>
    <w:rsid w:val="00342C5B"/>
    <w:rsid w:val="00342CFF"/>
    <w:rsid w:val="00342DFD"/>
    <w:rsid w:val="00342E57"/>
    <w:rsid w:val="0034317F"/>
    <w:rsid w:val="00343359"/>
    <w:rsid w:val="0034343C"/>
    <w:rsid w:val="00343555"/>
    <w:rsid w:val="003436AD"/>
    <w:rsid w:val="0034374D"/>
    <w:rsid w:val="0034383D"/>
    <w:rsid w:val="00344065"/>
    <w:rsid w:val="00344082"/>
    <w:rsid w:val="00344178"/>
    <w:rsid w:val="003443B9"/>
    <w:rsid w:val="00344477"/>
    <w:rsid w:val="00344A72"/>
    <w:rsid w:val="00344AB7"/>
    <w:rsid w:val="00344B87"/>
    <w:rsid w:val="00344D78"/>
    <w:rsid w:val="00344F9F"/>
    <w:rsid w:val="00345275"/>
    <w:rsid w:val="00345342"/>
    <w:rsid w:val="003453B1"/>
    <w:rsid w:val="00345499"/>
    <w:rsid w:val="00345E26"/>
    <w:rsid w:val="00345F9B"/>
    <w:rsid w:val="003460D6"/>
    <w:rsid w:val="00346343"/>
    <w:rsid w:val="003463D6"/>
    <w:rsid w:val="003464DB"/>
    <w:rsid w:val="003468CB"/>
    <w:rsid w:val="00346A58"/>
    <w:rsid w:val="00347A5A"/>
    <w:rsid w:val="00347C07"/>
    <w:rsid w:val="00347C9E"/>
    <w:rsid w:val="00347F17"/>
    <w:rsid w:val="003505A4"/>
    <w:rsid w:val="00350697"/>
    <w:rsid w:val="003517E5"/>
    <w:rsid w:val="00351AD2"/>
    <w:rsid w:val="00351BDA"/>
    <w:rsid w:val="00352147"/>
    <w:rsid w:val="00352278"/>
    <w:rsid w:val="003530BA"/>
    <w:rsid w:val="00353320"/>
    <w:rsid w:val="0035338D"/>
    <w:rsid w:val="00353577"/>
    <w:rsid w:val="0035368F"/>
    <w:rsid w:val="003543EE"/>
    <w:rsid w:val="003544C0"/>
    <w:rsid w:val="003545CB"/>
    <w:rsid w:val="003548AA"/>
    <w:rsid w:val="00354FE1"/>
    <w:rsid w:val="003554EC"/>
    <w:rsid w:val="00355516"/>
    <w:rsid w:val="00355724"/>
    <w:rsid w:val="0035583C"/>
    <w:rsid w:val="00355A12"/>
    <w:rsid w:val="00355F3F"/>
    <w:rsid w:val="00355FD4"/>
    <w:rsid w:val="003563CE"/>
    <w:rsid w:val="0035693F"/>
    <w:rsid w:val="00356C86"/>
    <w:rsid w:val="00357BFF"/>
    <w:rsid w:val="00357E66"/>
    <w:rsid w:val="0035B0EE"/>
    <w:rsid w:val="0036075A"/>
    <w:rsid w:val="003609A1"/>
    <w:rsid w:val="00360B5D"/>
    <w:rsid w:val="00360E33"/>
    <w:rsid w:val="003620B2"/>
    <w:rsid w:val="003621D1"/>
    <w:rsid w:val="003622E9"/>
    <w:rsid w:val="003625F2"/>
    <w:rsid w:val="003627FB"/>
    <w:rsid w:val="003628E4"/>
    <w:rsid w:val="003629E4"/>
    <w:rsid w:val="00362A93"/>
    <w:rsid w:val="00362E00"/>
    <w:rsid w:val="00362E10"/>
    <w:rsid w:val="00363445"/>
    <w:rsid w:val="003634C8"/>
    <w:rsid w:val="003634D9"/>
    <w:rsid w:val="003637AC"/>
    <w:rsid w:val="00363B0C"/>
    <w:rsid w:val="00363E88"/>
    <w:rsid w:val="00363FD0"/>
    <w:rsid w:val="0036430E"/>
    <w:rsid w:val="00364473"/>
    <w:rsid w:val="0036455B"/>
    <w:rsid w:val="003649E8"/>
    <w:rsid w:val="00364A7B"/>
    <w:rsid w:val="00364AE7"/>
    <w:rsid w:val="00365C68"/>
    <w:rsid w:val="00365F65"/>
    <w:rsid w:val="00365FBF"/>
    <w:rsid w:val="0036649F"/>
    <w:rsid w:val="003664B9"/>
    <w:rsid w:val="00366766"/>
    <w:rsid w:val="003667F1"/>
    <w:rsid w:val="00366A98"/>
    <w:rsid w:val="00366F05"/>
    <w:rsid w:val="003675EF"/>
    <w:rsid w:val="00367849"/>
    <w:rsid w:val="00367A3E"/>
    <w:rsid w:val="00367B3A"/>
    <w:rsid w:val="00367BAD"/>
    <w:rsid w:val="00367DC8"/>
    <w:rsid w:val="0037003F"/>
    <w:rsid w:val="003701AC"/>
    <w:rsid w:val="0037024A"/>
    <w:rsid w:val="003704B7"/>
    <w:rsid w:val="00370985"/>
    <w:rsid w:val="00370A10"/>
    <w:rsid w:val="00370AF0"/>
    <w:rsid w:val="00370DEE"/>
    <w:rsid w:val="00370E8C"/>
    <w:rsid w:val="00371525"/>
    <w:rsid w:val="00371538"/>
    <w:rsid w:val="00371642"/>
    <w:rsid w:val="00371D78"/>
    <w:rsid w:val="00371F10"/>
    <w:rsid w:val="00372192"/>
    <w:rsid w:val="003725BA"/>
    <w:rsid w:val="00372663"/>
    <w:rsid w:val="00372691"/>
    <w:rsid w:val="0037284D"/>
    <w:rsid w:val="00372C6E"/>
    <w:rsid w:val="00372DD8"/>
    <w:rsid w:val="0037310C"/>
    <w:rsid w:val="003735A0"/>
    <w:rsid w:val="003735EF"/>
    <w:rsid w:val="00373678"/>
    <w:rsid w:val="00373729"/>
    <w:rsid w:val="0037387E"/>
    <w:rsid w:val="003738E7"/>
    <w:rsid w:val="00373980"/>
    <w:rsid w:val="00373BC1"/>
    <w:rsid w:val="003749A9"/>
    <w:rsid w:val="00374B52"/>
    <w:rsid w:val="00374DA9"/>
    <w:rsid w:val="00374EE8"/>
    <w:rsid w:val="00374F48"/>
    <w:rsid w:val="003750E6"/>
    <w:rsid w:val="00375111"/>
    <w:rsid w:val="00375628"/>
    <w:rsid w:val="0037577A"/>
    <w:rsid w:val="003758C7"/>
    <w:rsid w:val="0037592F"/>
    <w:rsid w:val="00376138"/>
    <w:rsid w:val="003762D9"/>
    <w:rsid w:val="00376488"/>
    <w:rsid w:val="0037672D"/>
    <w:rsid w:val="00376788"/>
    <w:rsid w:val="0037686C"/>
    <w:rsid w:val="0037688F"/>
    <w:rsid w:val="00376DFC"/>
    <w:rsid w:val="003772E1"/>
    <w:rsid w:val="003772F0"/>
    <w:rsid w:val="00377754"/>
    <w:rsid w:val="00377A02"/>
    <w:rsid w:val="00377A64"/>
    <w:rsid w:val="00377DF0"/>
    <w:rsid w:val="00380230"/>
    <w:rsid w:val="003803BC"/>
    <w:rsid w:val="00380607"/>
    <w:rsid w:val="003808FD"/>
    <w:rsid w:val="00380AA5"/>
    <w:rsid w:val="00380AC3"/>
    <w:rsid w:val="00381039"/>
    <w:rsid w:val="0038116B"/>
    <w:rsid w:val="003811FF"/>
    <w:rsid w:val="0038127E"/>
    <w:rsid w:val="003812E7"/>
    <w:rsid w:val="003819D3"/>
    <w:rsid w:val="003824C9"/>
    <w:rsid w:val="003826C2"/>
    <w:rsid w:val="0038282E"/>
    <w:rsid w:val="00382885"/>
    <w:rsid w:val="00382AC7"/>
    <w:rsid w:val="00382C06"/>
    <w:rsid w:val="00382D50"/>
    <w:rsid w:val="00382FF7"/>
    <w:rsid w:val="00383575"/>
    <w:rsid w:val="00383613"/>
    <w:rsid w:val="00383676"/>
    <w:rsid w:val="00383707"/>
    <w:rsid w:val="00383920"/>
    <w:rsid w:val="00383BF2"/>
    <w:rsid w:val="00383D00"/>
    <w:rsid w:val="003840FE"/>
    <w:rsid w:val="00384330"/>
    <w:rsid w:val="003843A7"/>
    <w:rsid w:val="003843EA"/>
    <w:rsid w:val="0038466E"/>
    <w:rsid w:val="003847CE"/>
    <w:rsid w:val="00384971"/>
    <w:rsid w:val="0038497C"/>
    <w:rsid w:val="003849E8"/>
    <w:rsid w:val="00384BAD"/>
    <w:rsid w:val="00384CAA"/>
    <w:rsid w:val="0038560D"/>
    <w:rsid w:val="00385843"/>
    <w:rsid w:val="00385993"/>
    <w:rsid w:val="00385A3A"/>
    <w:rsid w:val="00385A7A"/>
    <w:rsid w:val="00385E5E"/>
    <w:rsid w:val="00386593"/>
    <w:rsid w:val="003867FB"/>
    <w:rsid w:val="0038685C"/>
    <w:rsid w:val="00386D77"/>
    <w:rsid w:val="00387632"/>
    <w:rsid w:val="003876C2"/>
    <w:rsid w:val="00387775"/>
    <w:rsid w:val="00387924"/>
    <w:rsid w:val="00387CA2"/>
    <w:rsid w:val="003908A5"/>
    <w:rsid w:val="00390D6F"/>
    <w:rsid w:val="0039161E"/>
    <w:rsid w:val="00391A5E"/>
    <w:rsid w:val="00391D0C"/>
    <w:rsid w:val="00391DC4"/>
    <w:rsid w:val="00392037"/>
    <w:rsid w:val="0039212E"/>
    <w:rsid w:val="003921B8"/>
    <w:rsid w:val="003925D4"/>
    <w:rsid w:val="003926B9"/>
    <w:rsid w:val="003927A4"/>
    <w:rsid w:val="00392DCC"/>
    <w:rsid w:val="003932B0"/>
    <w:rsid w:val="0039357D"/>
    <w:rsid w:val="00393642"/>
    <w:rsid w:val="00393A76"/>
    <w:rsid w:val="00393C6E"/>
    <w:rsid w:val="00393DD9"/>
    <w:rsid w:val="00393E8E"/>
    <w:rsid w:val="003942ED"/>
    <w:rsid w:val="0039472B"/>
    <w:rsid w:val="00394969"/>
    <w:rsid w:val="003949C2"/>
    <w:rsid w:val="00394DFF"/>
    <w:rsid w:val="003951D2"/>
    <w:rsid w:val="003951E2"/>
    <w:rsid w:val="00395606"/>
    <w:rsid w:val="0039581F"/>
    <w:rsid w:val="00395850"/>
    <w:rsid w:val="00395FBA"/>
    <w:rsid w:val="00396277"/>
    <w:rsid w:val="0039629D"/>
    <w:rsid w:val="003966D4"/>
    <w:rsid w:val="00396750"/>
    <w:rsid w:val="00396D52"/>
    <w:rsid w:val="00396D66"/>
    <w:rsid w:val="00396DD9"/>
    <w:rsid w:val="00396F3E"/>
    <w:rsid w:val="00397208"/>
    <w:rsid w:val="00397219"/>
    <w:rsid w:val="00397438"/>
    <w:rsid w:val="00397459"/>
    <w:rsid w:val="0039782D"/>
    <w:rsid w:val="00397993"/>
    <w:rsid w:val="00397B0B"/>
    <w:rsid w:val="00397EBC"/>
    <w:rsid w:val="00397FCE"/>
    <w:rsid w:val="003A0B88"/>
    <w:rsid w:val="003A0C5A"/>
    <w:rsid w:val="003A0C9B"/>
    <w:rsid w:val="003A0E8A"/>
    <w:rsid w:val="003A0F4B"/>
    <w:rsid w:val="003A11AF"/>
    <w:rsid w:val="003A11E9"/>
    <w:rsid w:val="003A158E"/>
    <w:rsid w:val="003A2295"/>
    <w:rsid w:val="003A23C7"/>
    <w:rsid w:val="003A2C14"/>
    <w:rsid w:val="003A2C5F"/>
    <w:rsid w:val="003A2E1A"/>
    <w:rsid w:val="003A2FDF"/>
    <w:rsid w:val="003A3127"/>
    <w:rsid w:val="003A35D9"/>
    <w:rsid w:val="003A37C8"/>
    <w:rsid w:val="003A3B67"/>
    <w:rsid w:val="003A3BB5"/>
    <w:rsid w:val="003A3CF5"/>
    <w:rsid w:val="003A400E"/>
    <w:rsid w:val="003A4011"/>
    <w:rsid w:val="003A4096"/>
    <w:rsid w:val="003A449E"/>
    <w:rsid w:val="003A454C"/>
    <w:rsid w:val="003A4557"/>
    <w:rsid w:val="003A48F8"/>
    <w:rsid w:val="003A4940"/>
    <w:rsid w:val="003A49E8"/>
    <w:rsid w:val="003A5251"/>
    <w:rsid w:val="003A53A9"/>
    <w:rsid w:val="003A55FB"/>
    <w:rsid w:val="003A57E9"/>
    <w:rsid w:val="003A58EC"/>
    <w:rsid w:val="003A5AFA"/>
    <w:rsid w:val="003A6394"/>
    <w:rsid w:val="003A6410"/>
    <w:rsid w:val="003A68D2"/>
    <w:rsid w:val="003A6AC9"/>
    <w:rsid w:val="003A6B08"/>
    <w:rsid w:val="003A71F0"/>
    <w:rsid w:val="003A7561"/>
    <w:rsid w:val="003A7563"/>
    <w:rsid w:val="003A76FC"/>
    <w:rsid w:val="003A79BE"/>
    <w:rsid w:val="003B05A6"/>
    <w:rsid w:val="003B0861"/>
    <w:rsid w:val="003B0AE7"/>
    <w:rsid w:val="003B0FDB"/>
    <w:rsid w:val="003B0FE4"/>
    <w:rsid w:val="003B11FA"/>
    <w:rsid w:val="003B12FE"/>
    <w:rsid w:val="003B189F"/>
    <w:rsid w:val="003B1DE9"/>
    <w:rsid w:val="003B1FD6"/>
    <w:rsid w:val="003B200C"/>
    <w:rsid w:val="003B2337"/>
    <w:rsid w:val="003B253C"/>
    <w:rsid w:val="003B2654"/>
    <w:rsid w:val="003B2947"/>
    <w:rsid w:val="003B29EA"/>
    <w:rsid w:val="003B2A24"/>
    <w:rsid w:val="003B2AE7"/>
    <w:rsid w:val="003B2CCB"/>
    <w:rsid w:val="003B3596"/>
    <w:rsid w:val="003B368B"/>
    <w:rsid w:val="003B3B81"/>
    <w:rsid w:val="003B3C6D"/>
    <w:rsid w:val="003B3DE8"/>
    <w:rsid w:val="003B3F95"/>
    <w:rsid w:val="003B46D8"/>
    <w:rsid w:val="003B4776"/>
    <w:rsid w:val="003B480F"/>
    <w:rsid w:val="003B48AB"/>
    <w:rsid w:val="003B49FB"/>
    <w:rsid w:val="003B4B89"/>
    <w:rsid w:val="003B4C6D"/>
    <w:rsid w:val="003B522B"/>
    <w:rsid w:val="003B5ACC"/>
    <w:rsid w:val="003B6140"/>
    <w:rsid w:val="003B6529"/>
    <w:rsid w:val="003B6778"/>
    <w:rsid w:val="003B6883"/>
    <w:rsid w:val="003B6979"/>
    <w:rsid w:val="003B6ADE"/>
    <w:rsid w:val="003B7014"/>
    <w:rsid w:val="003B7441"/>
    <w:rsid w:val="003B7AC7"/>
    <w:rsid w:val="003B7CDE"/>
    <w:rsid w:val="003B7CED"/>
    <w:rsid w:val="003B7D74"/>
    <w:rsid w:val="003C01AC"/>
    <w:rsid w:val="003C02B5"/>
    <w:rsid w:val="003C0391"/>
    <w:rsid w:val="003C067E"/>
    <w:rsid w:val="003C0685"/>
    <w:rsid w:val="003C06E7"/>
    <w:rsid w:val="003C0B58"/>
    <w:rsid w:val="003C0DEE"/>
    <w:rsid w:val="003C0E90"/>
    <w:rsid w:val="003C11A3"/>
    <w:rsid w:val="003C1535"/>
    <w:rsid w:val="003C179D"/>
    <w:rsid w:val="003C1C05"/>
    <w:rsid w:val="003C1D52"/>
    <w:rsid w:val="003C20D3"/>
    <w:rsid w:val="003C2264"/>
    <w:rsid w:val="003C26B5"/>
    <w:rsid w:val="003C2B2B"/>
    <w:rsid w:val="003C2C37"/>
    <w:rsid w:val="003C2D12"/>
    <w:rsid w:val="003C31C2"/>
    <w:rsid w:val="003C341C"/>
    <w:rsid w:val="003C432B"/>
    <w:rsid w:val="003C4389"/>
    <w:rsid w:val="003C44B7"/>
    <w:rsid w:val="003C4732"/>
    <w:rsid w:val="003C4963"/>
    <w:rsid w:val="003C49FE"/>
    <w:rsid w:val="003C4CE1"/>
    <w:rsid w:val="003C4D48"/>
    <w:rsid w:val="003C4DC8"/>
    <w:rsid w:val="003C50DF"/>
    <w:rsid w:val="003C5541"/>
    <w:rsid w:val="003C5699"/>
    <w:rsid w:val="003C5794"/>
    <w:rsid w:val="003C59F6"/>
    <w:rsid w:val="003C5A76"/>
    <w:rsid w:val="003C5BD2"/>
    <w:rsid w:val="003C5C11"/>
    <w:rsid w:val="003C5DF1"/>
    <w:rsid w:val="003C5F3B"/>
    <w:rsid w:val="003C644D"/>
    <w:rsid w:val="003C6460"/>
    <w:rsid w:val="003C652B"/>
    <w:rsid w:val="003C7175"/>
    <w:rsid w:val="003C7211"/>
    <w:rsid w:val="003C725D"/>
    <w:rsid w:val="003C72B8"/>
    <w:rsid w:val="003C7756"/>
    <w:rsid w:val="003D0127"/>
    <w:rsid w:val="003D023E"/>
    <w:rsid w:val="003D024B"/>
    <w:rsid w:val="003D0CB2"/>
    <w:rsid w:val="003D0E0B"/>
    <w:rsid w:val="003D0FE5"/>
    <w:rsid w:val="003D0FF2"/>
    <w:rsid w:val="003D11EE"/>
    <w:rsid w:val="003D14FE"/>
    <w:rsid w:val="003D180D"/>
    <w:rsid w:val="003D185E"/>
    <w:rsid w:val="003D1879"/>
    <w:rsid w:val="003D1889"/>
    <w:rsid w:val="003D199B"/>
    <w:rsid w:val="003D1A19"/>
    <w:rsid w:val="003D1A5F"/>
    <w:rsid w:val="003D1B13"/>
    <w:rsid w:val="003D1DF6"/>
    <w:rsid w:val="003D1EF1"/>
    <w:rsid w:val="003D2536"/>
    <w:rsid w:val="003D2595"/>
    <w:rsid w:val="003D25DA"/>
    <w:rsid w:val="003D298B"/>
    <w:rsid w:val="003D2B27"/>
    <w:rsid w:val="003D2B93"/>
    <w:rsid w:val="003D2DAA"/>
    <w:rsid w:val="003D2F77"/>
    <w:rsid w:val="003D3C89"/>
    <w:rsid w:val="003D426E"/>
    <w:rsid w:val="003D429C"/>
    <w:rsid w:val="003D4AFE"/>
    <w:rsid w:val="003D4BFA"/>
    <w:rsid w:val="003D4EE9"/>
    <w:rsid w:val="003D51A0"/>
    <w:rsid w:val="003D5BE4"/>
    <w:rsid w:val="003D601C"/>
    <w:rsid w:val="003D610C"/>
    <w:rsid w:val="003D66C2"/>
    <w:rsid w:val="003D66DA"/>
    <w:rsid w:val="003D6961"/>
    <w:rsid w:val="003D6AE5"/>
    <w:rsid w:val="003D6CB9"/>
    <w:rsid w:val="003D6E76"/>
    <w:rsid w:val="003D7188"/>
    <w:rsid w:val="003D7340"/>
    <w:rsid w:val="003D7395"/>
    <w:rsid w:val="003D76A2"/>
    <w:rsid w:val="003D7705"/>
    <w:rsid w:val="003D77E6"/>
    <w:rsid w:val="003D7BEF"/>
    <w:rsid w:val="003D7C89"/>
    <w:rsid w:val="003E0281"/>
    <w:rsid w:val="003E048E"/>
    <w:rsid w:val="003E056D"/>
    <w:rsid w:val="003E0822"/>
    <w:rsid w:val="003E09AE"/>
    <w:rsid w:val="003E0CBE"/>
    <w:rsid w:val="003E0D0E"/>
    <w:rsid w:val="003E0FCC"/>
    <w:rsid w:val="003E1125"/>
    <w:rsid w:val="003E1624"/>
    <w:rsid w:val="003E1A18"/>
    <w:rsid w:val="003E1A2E"/>
    <w:rsid w:val="003E1C98"/>
    <w:rsid w:val="003E1D47"/>
    <w:rsid w:val="003E1E9E"/>
    <w:rsid w:val="003E2353"/>
    <w:rsid w:val="003E28A2"/>
    <w:rsid w:val="003E2B43"/>
    <w:rsid w:val="003E2D37"/>
    <w:rsid w:val="003E2EFA"/>
    <w:rsid w:val="003E3003"/>
    <w:rsid w:val="003E30AA"/>
    <w:rsid w:val="003E30B4"/>
    <w:rsid w:val="003E3466"/>
    <w:rsid w:val="003E3A2D"/>
    <w:rsid w:val="003E3B97"/>
    <w:rsid w:val="003E4346"/>
    <w:rsid w:val="003E4691"/>
    <w:rsid w:val="003E47E8"/>
    <w:rsid w:val="003E4A67"/>
    <w:rsid w:val="003E5077"/>
    <w:rsid w:val="003E5710"/>
    <w:rsid w:val="003E6450"/>
    <w:rsid w:val="003E6B74"/>
    <w:rsid w:val="003E6F5A"/>
    <w:rsid w:val="003E72C7"/>
    <w:rsid w:val="003E7548"/>
    <w:rsid w:val="003E7D41"/>
    <w:rsid w:val="003E7E43"/>
    <w:rsid w:val="003E7E6B"/>
    <w:rsid w:val="003E7EF8"/>
    <w:rsid w:val="003F0A58"/>
    <w:rsid w:val="003F128F"/>
    <w:rsid w:val="003F1475"/>
    <w:rsid w:val="003F1589"/>
    <w:rsid w:val="003F1676"/>
    <w:rsid w:val="003F16E4"/>
    <w:rsid w:val="003F1744"/>
    <w:rsid w:val="003F197C"/>
    <w:rsid w:val="003F20B3"/>
    <w:rsid w:val="003F257A"/>
    <w:rsid w:val="003F27A6"/>
    <w:rsid w:val="003F2FC7"/>
    <w:rsid w:val="003F3321"/>
    <w:rsid w:val="003F37B6"/>
    <w:rsid w:val="003F38C4"/>
    <w:rsid w:val="003F40CD"/>
    <w:rsid w:val="003F4213"/>
    <w:rsid w:val="003F4698"/>
    <w:rsid w:val="003F4913"/>
    <w:rsid w:val="003F4B2A"/>
    <w:rsid w:val="003F4E3C"/>
    <w:rsid w:val="003F4FBB"/>
    <w:rsid w:val="003F5090"/>
    <w:rsid w:val="003F50EA"/>
    <w:rsid w:val="003F5495"/>
    <w:rsid w:val="003F5506"/>
    <w:rsid w:val="003F561A"/>
    <w:rsid w:val="003F57FC"/>
    <w:rsid w:val="003F5865"/>
    <w:rsid w:val="003F62CC"/>
    <w:rsid w:val="003F63FF"/>
    <w:rsid w:val="003F6671"/>
    <w:rsid w:val="003F6A3F"/>
    <w:rsid w:val="003F6A87"/>
    <w:rsid w:val="003F724E"/>
    <w:rsid w:val="003F7631"/>
    <w:rsid w:val="003F7707"/>
    <w:rsid w:val="003F79EF"/>
    <w:rsid w:val="003F7AE0"/>
    <w:rsid w:val="003F7B05"/>
    <w:rsid w:val="003F7F5A"/>
    <w:rsid w:val="003F7F70"/>
    <w:rsid w:val="004000B1"/>
    <w:rsid w:val="004000C4"/>
    <w:rsid w:val="00400158"/>
    <w:rsid w:val="004006FB"/>
    <w:rsid w:val="00400AC0"/>
    <w:rsid w:val="00400ACE"/>
    <w:rsid w:val="00400C09"/>
    <w:rsid w:val="00401025"/>
    <w:rsid w:val="004011CF"/>
    <w:rsid w:val="0040141B"/>
    <w:rsid w:val="00401692"/>
    <w:rsid w:val="004019C7"/>
    <w:rsid w:val="00401B4E"/>
    <w:rsid w:val="00401C72"/>
    <w:rsid w:val="00401F22"/>
    <w:rsid w:val="004020AF"/>
    <w:rsid w:val="00402154"/>
    <w:rsid w:val="00402453"/>
    <w:rsid w:val="00402D81"/>
    <w:rsid w:val="0040356D"/>
    <w:rsid w:val="0040375C"/>
    <w:rsid w:val="00403992"/>
    <w:rsid w:val="00403A73"/>
    <w:rsid w:val="00403B45"/>
    <w:rsid w:val="00403D12"/>
    <w:rsid w:val="00403D97"/>
    <w:rsid w:val="004042ED"/>
    <w:rsid w:val="0040442D"/>
    <w:rsid w:val="00404D5F"/>
    <w:rsid w:val="004050BF"/>
    <w:rsid w:val="004052DC"/>
    <w:rsid w:val="00405704"/>
    <w:rsid w:val="00405789"/>
    <w:rsid w:val="004057A1"/>
    <w:rsid w:val="00405807"/>
    <w:rsid w:val="00405EA8"/>
    <w:rsid w:val="00405F4D"/>
    <w:rsid w:val="00406097"/>
    <w:rsid w:val="004063D2"/>
    <w:rsid w:val="004066DB"/>
    <w:rsid w:val="0040682E"/>
    <w:rsid w:val="004076EB"/>
    <w:rsid w:val="00407B2D"/>
    <w:rsid w:val="00410040"/>
    <w:rsid w:val="004101D7"/>
    <w:rsid w:val="00410222"/>
    <w:rsid w:val="0041069A"/>
    <w:rsid w:val="00410A02"/>
    <w:rsid w:val="00410E48"/>
    <w:rsid w:val="00411112"/>
    <w:rsid w:val="00411161"/>
    <w:rsid w:val="004111DD"/>
    <w:rsid w:val="0041138C"/>
    <w:rsid w:val="004118E5"/>
    <w:rsid w:val="0041190E"/>
    <w:rsid w:val="00411B25"/>
    <w:rsid w:val="00411C0D"/>
    <w:rsid w:val="00411E5F"/>
    <w:rsid w:val="004120E2"/>
    <w:rsid w:val="004121C1"/>
    <w:rsid w:val="004122B0"/>
    <w:rsid w:val="00412437"/>
    <w:rsid w:val="00412599"/>
    <w:rsid w:val="004127F1"/>
    <w:rsid w:val="00412AF2"/>
    <w:rsid w:val="00412C3D"/>
    <w:rsid w:val="00412CEB"/>
    <w:rsid w:val="00412F43"/>
    <w:rsid w:val="00413127"/>
    <w:rsid w:val="0041312B"/>
    <w:rsid w:val="004134FE"/>
    <w:rsid w:val="004137CD"/>
    <w:rsid w:val="0041396D"/>
    <w:rsid w:val="0041397D"/>
    <w:rsid w:val="00413992"/>
    <w:rsid w:val="00413ACD"/>
    <w:rsid w:val="00413B36"/>
    <w:rsid w:val="00413B60"/>
    <w:rsid w:val="0041416D"/>
    <w:rsid w:val="00414715"/>
    <w:rsid w:val="00414FEB"/>
    <w:rsid w:val="004151AB"/>
    <w:rsid w:val="00415363"/>
    <w:rsid w:val="00415383"/>
    <w:rsid w:val="00415B14"/>
    <w:rsid w:val="00415C92"/>
    <w:rsid w:val="00415D29"/>
    <w:rsid w:val="00415D36"/>
    <w:rsid w:val="00415F25"/>
    <w:rsid w:val="00415F42"/>
    <w:rsid w:val="00416881"/>
    <w:rsid w:val="00416967"/>
    <w:rsid w:val="00416E22"/>
    <w:rsid w:val="004170F0"/>
    <w:rsid w:val="0041714C"/>
    <w:rsid w:val="00417856"/>
    <w:rsid w:val="00417954"/>
    <w:rsid w:val="00417D71"/>
    <w:rsid w:val="00420B9C"/>
    <w:rsid w:val="00420EBB"/>
    <w:rsid w:val="004210AA"/>
    <w:rsid w:val="004210FA"/>
    <w:rsid w:val="0042118F"/>
    <w:rsid w:val="00421281"/>
    <w:rsid w:val="004214BD"/>
    <w:rsid w:val="0042180B"/>
    <w:rsid w:val="00421934"/>
    <w:rsid w:val="00421FED"/>
    <w:rsid w:val="00421FFF"/>
    <w:rsid w:val="00422050"/>
    <w:rsid w:val="00422AF6"/>
    <w:rsid w:val="00422C75"/>
    <w:rsid w:val="00422D6D"/>
    <w:rsid w:val="00423254"/>
    <w:rsid w:val="004232D8"/>
    <w:rsid w:val="00423F82"/>
    <w:rsid w:val="00423FE4"/>
    <w:rsid w:val="004240AD"/>
    <w:rsid w:val="0042413B"/>
    <w:rsid w:val="0042419D"/>
    <w:rsid w:val="004247E4"/>
    <w:rsid w:val="00425621"/>
    <w:rsid w:val="00425CA0"/>
    <w:rsid w:val="00425CDF"/>
    <w:rsid w:val="00425D62"/>
    <w:rsid w:val="00426590"/>
    <w:rsid w:val="004267A8"/>
    <w:rsid w:val="00426C61"/>
    <w:rsid w:val="00426D6C"/>
    <w:rsid w:val="00426E29"/>
    <w:rsid w:val="00426E34"/>
    <w:rsid w:val="00427218"/>
    <w:rsid w:val="00427503"/>
    <w:rsid w:val="004276ED"/>
    <w:rsid w:val="0042785D"/>
    <w:rsid w:val="004278B2"/>
    <w:rsid w:val="00427AE9"/>
    <w:rsid w:val="00427C82"/>
    <w:rsid w:val="00430101"/>
    <w:rsid w:val="00430252"/>
    <w:rsid w:val="00430293"/>
    <w:rsid w:val="004302CA"/>
    <w:rsid w:val="004304BC"/>
    <w:rsid w:val="004309D3"/>
    <w:rsid w:val="00430B58"/>
    <w:rsid w:val="00430C46"/>
    <w:rsid w:val="0043148D"/>
    <w:rsid w:val="0043158A"/>
    <w:rsid w:val="00431662"/>
    <w:rsid w:val="0043175A"/>
    <w:rsid w:val="00431815"/>
    <w:rsid w:val="00432038"/>
    <w:rsid w:val="004321EE"/>
    <w:rsid w:val="004324A0"/>
    <w:rsid w:val="004327AB"/>
    <w:rsid w:val="004327AD"/>
    <w:rsid w:val="00432D70"/>
    <w:rsid w:val="004330FA"/>
    <w:rsid w:val="004331E2"/>
    <w:rsid w:val="00433235"/>
    <w:rsid w:val="00433374"/>
    <w:rsid w:val="0043361D"/>
    <w:rsid w:val="0043416E"/>
    <w:rsid w:val="0043418D"/>
    <w:rsid w:val="0043427D"/>
    <w:rsid w:val="004343E9"/>
    <w:rsid w:val="00434478"/>
    <w:rsid w:val="00434ACA"/>
    <w:rsid w:val="00434D87"/>
    <w:rsid w:val="00435172"/>
    <w:rsid w:val="0043528E"/>
    <w:rsid w:val="0043545E"/>
    <w:rsid w:val="004357C0"/>
    <w:rsid w:val="004359B3"/>
    <w:rsid w:val="00435A30"/>
    <w:rsid w:val="00435B36"/>
    <w:rsid w:val="00435CB5"/>
    <w:rsid w:val="00435CB8"/>
    <w:rsid w:val="004360F2"/>
    <w:rsid w:val="00436425"/>
    <w:rsid w:val="00436573"/>
    <w:rsid w:val="0043663E"/>
    <w:rsid w:val="0043688C"/>
    <w:rsid w:val="00436B56"/>
    <w:rsid w:val="0043705E"/>
    <w:rsid w:val="0043713F"/>
    <w:rsid w:val="0043717C"/>
    <w:rsid w:val="00437702"/>
    <w:rsid w:val="00437747"/>
    <w:rsid w:val="00437794"/>
    <w:rsid w:val="0044055C"/>
    <w:rsid w:val="004405A9"/>
    <w:rsid w:val="00440769"/>
    <w:rsid w:val="00440998"/>
    <w:rsid w:val="00440B1D"/>
    <w:rsid w:val="00440B99"/>
    <w:rsid w:val="00440C65"/>
    <w:rsid w:val="004411AA"/>
    <w:rsid w:val="004411FC"/>
    <w:rsid w:val="004413F6"/>
    <w:rsid w:val="00441653"/>
    <w:rsid w:val="00441E93"/>
    <w:rsid w:val="00441FA2"/>
    <w:rsid w:val="004423D3"/>
    <w:rsid w:val="00442500"/>
    <w:rsid w:val="00442720"/>
    <w:rsid w:val="00442A30"/>
    <w:rsid w:val="00442FCA"/>
    <w:rsid w:val="00443785"/>
    <w:rsid w:val="0044394D"/>
    <w:rsid w:val="00443A8B"/>
    <w:rsid w:val="00443A9C"/>
    <w:rsid w:val="00443FB7"/>
    <w:rsid w:val="004440F3"/>
    <w:rsid w:val="004441EB"/>
    <w:rsid w:val="00444276"/>
    <w:rsid w:val="004443CE"/>
    <w:rsid w:val="0044458D"/>
    <w:rsid w:val="00444839"/>
    <w:rsid w:val="00444D3C"/>
    <w:rsid w:val="00444D6C"/>
    <w:rsid w:val="00444FEB"/>
    <w:rsid w:val="004454C1"/>
    <w:rsid w:val="004456F5"/>
    <w:rsid w:val="00445A1C"/>
    <w:rsid w:val="00445C84"/>
    <w:rsid w:val="00445D0B"/>
    <w:rsid w:val="00445DB4"/>
    <w:rsid w:val="00446632"/>
    <w:rsid w:val="00446713"/>
    <w:rsid w:val="0044674F"/>
    <w:rsid w:val="004468F1"/>
    <w:rsid w:val="00446939"/>
    <w:rsid w:val="00446BA5"/>
    <w:rsid w:val="00446C03"/>
    <w:rsid w:val="00446C63"/>
    <w:rsid w:val="00446DB4"/>
    <w:rsid w:val="00446E8A"/>
    <w:rsid w:val="00447073"/>
    <w:rsid w:val="00447B37"/>
    <w:rsid w:val="00447E5B"/>
    <w:rsid w:val="00447F7F"/>
    <w:rsid w:val="0045005E"/>
    <w:rsid w:val="00450091"/>
    <w:rsid w:val="0045089D"/>
    <w:rsid w:val="00450E70"/>
    <w:rsid w:val="00450EFD"/>
    <w:rsid w:val="004510A4"/>
    <w:rsid w:val="0045125A"/>
    <w:rsid w:val="00451748"/>
    <w:rsid w:val="0045176C"/>
    <w:rsid w:val="0045191B"/>
    <w:rsid w:val="00451AF7"/>
    <w:rsid w:val="00451CBD"/>
    <w:rsid w:val="0045229C"/>
    <w:rsid w:val="004523AD"/>
    <w:rsid w:val="00452522"/>
    <w:rsid w:val="00452812"/>
    <w:rsid w:val="0045288B"/>
    <w:rsid w:val="00452B5C"/>
    <w:rsid w:val="004530DD"/>
    <w:rsid w:val="004532D4"/>
    <w:rsid w:val="004534BE"/>
    <w:rsid w:val="0045396E"/>
    <w:rsid w:val="00453985"/>
    <w:rsid w:val="004539D7"/>
    <w:rsid w:val="00453BF8"/>
    <w:rsid w:val="004545E1"/>
    <w:rsid w:val="0045473F"/>
    <w:rsid w:val="00454933"/>
    <w:rsid w:val="00454F7E"/>
    <w:rsid w:val="0045529A"/>
    <w:rsid w:val="004556B4"/>
    <w:rsid w:val="00455710"/>
    <w:rsid w:val="00455770"/>
    <w:rsid w:val="004558E3"/>
    <w:rsid w:val="004559F4"/>
    <w:rsid w:val="00455A37"/>
    <w:rsid w:val="00455FCA"/>
    <w:rsid w:val="0045609E"/>
    <w:rsid w:val="004567E1"/>
    <w:rsid w:val="00456822"/>
    <w:rsid w:val="00456B52"/>
    <w:rsid w:val="00456CF0"/>
    <w:rsid w:val="00456D34"/>
    <w:rsid w:val="00457051"/>
    <w:rsid w:val="004570AC"/>
    <w:rsid w:val="004576A9"/>
    <w:rsid w:val="00457906"/>
    <w:rsid w:val="00457C65"/>
    <w:rsid w:val="00457CBE"/>
    <w:rsid w:val="00457E26"/>
    <w:rsid w:val="00457FBB"/>
    <w:rsid w:val="004601A9"/>
    <w:rsid w:val="004601E1"/>
    <w:rsid w:val="00460202"/>
    <w:rsid w:val="004604D5"/>
    <w:rsid w:val="0046081C"/>
    <w:rsid w:val="00460DD4"/>
    <w:rsid w:val="0046120D"/>
    <w:rsid w:val="00461271"/>
    <w:rsid w:val="004612B5"/>
    <w:rsid w:val="00461748"/>
    <w:rsid w:val="004617AC"/>
    <w:rsid w:val="00461EC1"/>
    <w:rsid w:val="004620C6"/>
    <w:rsid w:val="004621B7"/>
    <w:rsid w:val="004621D3"/>
    <w:rsid w:val="0046241A"/>
    <w:rsid w:val="00462AEB"/>
    <w:rsid w:val="00462CAE"/>
    <w:rsid w:val="0046329A"/>
    <w:rsid w:val="00463547"/>
    <w:rsid w:val="00463A93"/>
    <w:rsid w:val="00463B63"/>
    <w:rsid w:val="0046415C"/>
    <w:rsid w:val="004645B7"/>
    <w:rsid w:val="0046478A"/>
    <w:rsid w:val="004647B7"/>
    <w:rsid w:val="0046481D"/>
    <w:rsid w:val="00464943"/>
    <w:rsid w:val="00464A59"/>
    <w:rsid w:val="00464EE4"/>
    <w:rsid w:val="0046502B"/>
    <w:rsid w:val="004650AF"/>
    <w:rsid w:val="0046517E"/>
    <w:rsid w:val="00465A7F"/>
    <w:rsid w:val="00465AA6"/>
    <w:rsid w:val="00465BB6"/>
    <w:rsid w:val="00465E65"/>
    <w:rsid w:val="0046684D"/>
    <w:rsid w:val="0046692B"/>
    <w:rsid w:val="004669C3"/>
    <w:rsid w:val="00467002"/>
    <w:rsid w:val="00467005"/>
    <w:rsid w:val="00467808"/>
    <w:rsid w:val="00467F4C"/>
    <w:rsid w:val="00470064"/>
    <w:rsid w:val="00470310"/>
    <w:rsid w:val="004703B9"/>
    <w:rsid w:val="00470519"/>
    <w:rsid w:val="00470ADE"/>
    <w:rsid w:val="00470B8E"/>
    <w:rsid w:val="00471340"/>
    <w:rsid w:val="004718A4"/>
    <w:rsid w:val="00471D58"/>
    <w:rsid w:val="00472201"/>
    <w:rsid w:val="004725B9"/>
    <w:rsid w:val="00472701"/>
    <w:rsid w:val="004727EF"/>
    <w:rsid w:val="0047284C"/>
    <w:rsid w:val="00472C3D"/>
    <w:rsid w:val="00472DDA"/>
    <w:rsid w:val="00473159"/>
    <w:rsid w:val="004736C5"/>
    <w:rsid w:val="00473700"/>
    <w:rsid w:val="00473834"/>
    <w:rsid w:val="00473989"/>
    <w:rsid w:val="00473F8A"/>
    <w:rsid w:val="00474279"/>
    <w:rsid w:val="004743CB"/>
    <w:rsid w:val="00474463"/>
    <w:rsid w:val="00474560"/>
    <w:rsid w:val="00474582"/>
    <w:rsid w:val="004747C4"/>
    <w:rsid w:val="004749FD"/>
    <w:rsid w:val="00474AD5"/>
    <w:rsid w:val="00474C3A"/>
    <w:rsid w:val="00474C77"/>
    <w:rsid w:val="00474CCB"/>
    <w:rsid w:val="00474DE6"/>
    <w:rsid w:val="00474EBC"/>
    <w:rsid w:val="00474F0A"/>
    <w:rsid w:val="00474FAC"/>
    <w:rsid w:val="00475020"/>
    <w:rsid w:val="00475041"/>
    <w:rsid w:val="004754CE"/>
    <w:rsid w:val="00475D53"/>
    <w:rsid w:val="004760B6"/>
    <w:rsid w:val="00477141"/>
    <w:rsid w:val="00477345"/>
    <w:rsid w:val="00477C2E"/>
    <w:rsid w:val="00477CB9"/>
    <w:rsid w:val="00477E50"/>
    <w:rsid w:val="00477E57"/>
    <w:rsid w:val="00480112"/>
    <w:rsid w:val="00480271"/>
    <w:rsid w:val="004808FD"/>
    <w:rsid w:val="00480C26"/>
    <w:rsid w:val="00481687"/>
    <w:rsid w:val="00481767"/>
    <w:rsid w:val="0048179A"/>
    <w:rsid w:val="00481A52"/>
    <w:rsid w:val="00481A7F"/>
    <w:rsid w:val="00481DCB"/>
    <w:rsid w:val="0048213B"/>
    <w:rsid w:val="004827FC"/>
    <w:rsid w:val="00482EC1"/>
    <w:rsid w:val="00482FA4"/>
    <w:rsid w:val="00483CEF"/>
    <w:rsid w:val="00483D95"/>
    <w:rsid w:val="00484597"/>
    <w:rsid w:val="004845C6"/>
    <w:rsid w:val="0048476A"/>
    <w:rsid w:val="00484919"/>
    <w:rsid w:val="00484CA2"/>
    <w:rsid w:val="00484FE2"/>
    <w:rsid w:val="004850A1"/>
    <w:rsid w:val="00485123"/>
    <w:rsid w:val="004853B2"/>
    <w:rsid w:val="0048591B"/>
    <w:rsid w:val="0048591D"/>
    <w:rsid w:val="00485BFD"/>
    <w:rsid w:val="0048608F"/>
    <w:rsid w:val="00486655"/>
    <w:rsid w:val="00486AAB"/>
    <w:rsid w:val="00486E9A"/>
    <w:rsid w:val="00486FFD"/>
    <w:rsid w:val="00487157"/>
    <w:rsid w:val="004874F2"/>
    <w:rsid w:val="00487D82"/>
    <w:rsid w:val="00490065"/>
    <w:rsid w:val="0049007F"/>
    <w:rsid w:val="004900A0"/>
    <w:rsid w:val="00490108"/>
    <w:rsid w:val="004901F4"/>
    <w:rsid w:val="004905BC"/>
    <w:rsid w:val="00491061"/>
    <w:rsid w:val="004910F4"/>
    <w:rsid w:val="004919E4"/>
    <w:rsid w:val="00491C2F"/>
    <w:rsid w:val="00491C9E"/>
    <w:rsid w:val="004920F1"/>
    <w:rsid w:val="00492222"/>
    <w:rsid w:val="004924BC"/>
    <w:rsid w:val="00492BE9"/>
    <w:rsid w:val="00492DA1"/>
    <w:rsid w:val="00492FBE"/>
    <w:rsid w:val="00493042"/>
    <w:rsid w:val="004937C5"/>
    <w:rsid w:val="00493A8E"/>
    <w:rsid w:val="00493ABA"/>
    <w:rsid w:val="00493C37"/>
    <w:rsid w:val="00494137"/>
    <w:rsid w:val="0049418E"/>
    <w:rsid w:val="00494329"/>
    <w:rsid w:val="00494532"/>
    <w:rsid w:val="00494560"/>
    <w:rsid w:val="0049476C"/>
    <w:rsid w:val="004948C1"/>
    <w:rsid w:val="004949E2"/>
    <w:rsid w:val="00495379"/>
    <w:rsid w:val="004956B0"/>
    <w:rsid w:val="004956D0"/>
    <w:rsid w:val="00495B15"/>
    <w:rsid w:val="00495CF4"/>
    <w:rsid w:val="00495EBC"/>
    <w:rsid w:val="00496223"/>
    <w:rsid w:val="004965FB"/>
    <w:rsid w:val="004967C5"/>
    <w:rsid w:val="0049685B"/>
    <w:rsid w:val="00496A2D"/>
    <w:rsid w:val="00496A4E"/>
    <w:rsid w:val="00496FAD"/>
    <w:rsid w:val="0049786C"/>
    <w:rsid w:val="00497C54"/>
    <w:rsid w:val="00497E1A"/>
    <w:rsid w:val="00497F68"/>
    <w:rsid w:val="004A01DD"/>
    <w:rsid w:val="004A05EA"/>
    <w:rsid w:val="004A0D1B"/>
    <w:rsid w:val="004A0E20"/>
    <w:rsid w:val="004A17B7"/>
    <w:rsid w:val="004A1B68"/>
    <w:rsid w:val="004A1DBC"/>
    <w:rsid w:val="004A20FB"/>
    <w:rsid w:val="004A22B3"/>
    <w:rsid w:val="004A23B3"/>
    <w:rsid w:val="004A2522"/>
    <w:rsid w:val="004A26A9"/>
    <w:rsid w:val="004A276D"/>
    <w:rsid w:val="004A2A69"/>
    <w:rsid w:val="004A2A71"/>
    <w:rsid w:val="004A2B43"/>
    <w:rsid w:val="004A2C26"/>
    <w:rsid w:val="004A2F74"/>
    <w:rsid w:val="004A2FB0"/>
    <w:rsid w:val="004A3065"/>
    <w:rsid w:val="004A352F"/>
    <w:rsid w:val="004A365B"/>
    <w:rsid w:val="004A393F"/>
    <w:rsid w:val="004A3EB8"/>
    <w:rsid w:val="004A48D9"/>
    <w:rsid w:val="004A4AA7"/>
    <w:rsid w:val="004A4BAE"/>
    <w:rsid w:val="004A4BC3"/>
    <w:rsid w:val="004A4F08"/>
    <w:rsid w:val="004A4FA8"/>
    <w:rsid w:val="004A5022"/>
    <w:rsid w:val="004A5033"/>
    <w:rsid w:val="004A5439"/>
    <w:rsid w:val="004A54D8"/>
    <w:rsid w:val="004A571D"/>
    <w:rsid w:val="004A57F6"/>
    <w:rsid w:val="004A5831"/>
    <w:rsid w:val="004A5924"/>
    <w:rsid w:val="004A5AC8"/>
    <w:rsid w:val="004A5ECD"/>
    <w:rsid w:val="004A5FE3"/>
    <w:rsid w:val="004A600E"/>
    <w:rsid w:val="004A607F"/>
    <w:rsid w:val="004A633F"/>
    <w:rsid w:val="004A64E4"/>
    <w:rsid w:val="004A6601"/>
    <w:rsid w:val="004A6BAC"/>
    <w:rsid w:val="004A6C44"/>
    <w:rsid w:val="004A71B8"/>
    <w:rsid w:val="004A733A"/>
    <w:rsid w:val="004A7A2D"/>
    <w:rsid w:val="004B011E"/>
    <w:rsid w:val="004B0285"/>
    <w:rsid w:val="004B0329"/>
    <w:rsid w:val="004B0665"/>
    <w:rsid w:val="004B072A"/>
    <w:rsid w:val="004B0829"/>
    <w:rsid w:val="004B0A96"/>
    <w:rsid w:val="004B111E"/>
    <w:rsid w:val="004B117A"/>
    <w:rsid w:val="004B12DC"/>
    <w:rsid w:val="004B133B"/>
    <w:rsid w:val="004B14B8"/>
    <w:rsid w:val="004B1561"/>
    <w:rsid w:val="004B15F0"/>
    <w:rsid w:val="004B1A90"/>
    <w:rsid w:val="004B1E43"/>
    <w:rsid w:val="004B2267"/>
    <w:rsid w:val="004B2548"/>
    <w:rsid w:val="004B25BC"/>
    <w:rsid w:val="004B299B"/>
    <w:rsid w:val="004B2E48"/>
    <w:rsid w:val="004B364E"/>
    <w:rsid w:val="004B3823"/>
    <w:rsid w:val="004B3EB8"/>
    <w:rsid w:val="004B3FCE"/>
    <w:rsid w:val="004B400D"/>
    <w:rsid w:val="004B4012"/>
    <w:rsid w:val="004B4BF1"/>
    <w:rsid w:val="004B4BFE"/>
    <w:rsid w:val="004B4F84"/>
    <w:rsid w:val="004B5016"/>
    <w:rsid w:val="004B5239"/>
    <w:rsid w:val="004B5615"/>
    <w:rsid w:val="004B5616"/>
    <w:rsid w:val="004B5C17"/>
    <w:rsid w:val="004B5D2D"/>
    <w:rsid w:val="004B64DB"/>
    <w:rsid w:val="004B6ACC"/>
    <w:rsid w:val="004B6BA4"/>
    <w:rsid w:val="004B6D97"/>
    <w:rsid w:val="004B6DFD"/>
    <w:rsid w:val="004B7146"/>
    <w:rsid w:val="004B781E"/>
    <w:rsid w:val="004B7859"/>
    <w:rsid w:val="004B7A73"/>
    <w:rsid w:val="004B7B75"/>
    <w:rsid w:val="004C0054"/>
    <w:rsid w:val="004C012E"/>
    <w:rsid w:val="004C058C"/>
    <w:rsid w:val="004C0853"/>
    <w:rsid w:val="004C095E"/>
    <w:rsid w:val="004C0B63"/>
    <w:rsid w:val="004C0C8D"/>
    <w:rsid w:val="004C0E56"/>
    <w:rsid w:val="004C120A"/>
    <w:rsid w:val="004C15C9"/>
    <w:rsid w:val="004C170F"/>
    <w:rsid w:val="004C17E0"/>
    <w:rsid w:val="004C197C"/>
    <w:rsid w:val="004C1DFA"/>
    <w:rsid w:val="004C218C"/>
    <w:rsid w:val="004C2229"/>
    <w:rsid w:val="004C22D5"/>
    <w:rsid w:val="004C277F"/>
    <w:rsid w:val="004C2B82"/>
    <w:rsid w:val="004C2C41"/>
    <w:rsid w:val="004C2EFE"/>
    <w:rsid w:val="004C3757"/>
    <w:rsid w:val="004C3980"/>
    <w:rsid w:val="004C39BD"/>
    <w:rsid w:val="004C3AE1"/>
    <w:rsid w:val="004C3D41"/>
    <w:rsid w:val="004C437B"/>
    <w:rsid w:val="004C458C"/>
    <w:rsid w:val="004C49FB"/>
    <w:rsid w:val="004C4DE8"/>
    <w:rsid w:val="004C4F6C"/>
    <w:rsid w:val="004C551F"/>
    <w:rsid w:val="004C5ABD"/>
    <w:rsid w:val="004C5E91"/>
    <w:rsid w:val="004C5F25"/>
    <w:rsid w:val="004C62D0"/>
    <w:rsid w:val="004C6959"/>
    <w:rsid w:val="004C6F05"/>
    <w:rsid w:val="004C7401"/>
    <w:rsid w:val="004C7588"/>
    <w:rsid w:val="004C78CA"/>
    <w:rsid w:val="004C7CD5"/>
    <w:rsid w:val="004C7FEC"/>
    <w:rsid w:val="004D0260"/>
    <w:rsid w:val="004D03DE"/>
    <w:rsid w:val="004D04D9"/>
    <w:rsid w:val="004D0604"/>
    <w:rsid w:val="004D0CE6"/>
    <w:rsid w:val="004D114E"/>
    <w:rsid w:val="004D118D"/>
    <w:rsid w:val="004D145A"/>
    <w:rsid w:val="004D1BDF"/>
    <w:rsid w:val="004D1E12"/>
    <w:rsid w:val="004D2018"/>
    <w:rsid w:val="004D24B7"/>
    <w:rsid w:val="004D2F15"/>
    <w:rsid w:val="004D3014"/>
    <w:rsid w:val="004D304A"/>
    <w:rsid w:val="004D312B"/>
    <w:rsid w:val="004D3445"/>
    <w:rsid w:val="004D349E"/>
    <w:rsid w:val="004D3CAB"/>
    <w:rsid w:val="004D4066"/>
    <w:rsid w:val="004D42FA"/>
    <w:rsid w:val="004D43A4"/>
    <w:rsid w:val="004D4D0A"/>
    <w:rsid w:val="004D4F7F"/>
    <w:rsid w:val="004D52D8"/>
    <w:rsid w:val="004D5577"/>
    <w:rsid w:val="004D5AD8"/>
    <w:rsid w:val="004D5CDB"/>
    <w:rsid w:val="004D5D08"/>
    <w:rsid w:val="004D5D46"/>
    <w:rsid w:val="004D5F2A"/>
    <w:rsid w:val="004D6247"/>
    <w:rsid w:val="004D62A2"/>
    <w:rsid w:val="004D638E"/>
    <w:rsid w:val="004D644F"/>
    <w:rsid w:val="004D663A"/>
    <w:rsid w:val="004D670F"/>
    <w:rsid w:val="004D7359"/>
    <w:rsid w:val="004D7644"/>
    <w:rsid w:val="004D7726"/>
    <w:rsid w:val="004D7C30"/>
    <w:rsid w:val="004D7CA7"/>
    <w:rsid w:val="004D7CAE"/>
    <w:rsid w:val="004E0255"/>
    <w:rsid w:val="004E0944"/>
    <w:rsid w:val="004E0B8D"/>
    <w:rsid w:val="004E10C5"/>
    <w:rsid w:val="004E10D4"/>
    <w:rsid w:val="004E15CD"/>
    <w:rsid w:val="004E1872"/>
    <w:rsid w:val="004E19B8"/>
    <w:rsid w:val="004E1AA8"/>
    <w:rsid w:val="004E1B70"/>
    <w:rsid w:val="004E1DC6"/>
    <w:rsid w:val="004E1E0F"/>
    <w:rsid w:val="004E2121"/>
    <w:rsid w:val="004E2223"/>
    <w:rsid w:val="004E29EE"/>
    <w:rsid w:val="004E35E1"/>
    <w:rsid w:val="004E38AE"/>
    <w:rsid w:val="004E3DB4"/>
    <w:rsid w:val="004E406A"/>
    <w:rsid w:val="004E41E2"/>
    <w:rsid w:val="004E42AD"/>
    <w:rsid w:val="004E4BC6"/>
    <w:rsid w:val="004E4C99"/>
    <w:rsid w:val="004E4E92"/>
    <w:rsid w:val="004E517D"/>
    <w:rsid w:val="004E530F"/>
    <w:rsid w:val="004E5AC2"/>
    <w:rsid w:val="004E5E0B"/>
    <w:rsid w:val="004E6345"/>
    <w:rsid w:val="004E636C"/>
    <w:rsid w:val="004E6547"/>
    <w:rsid w:val="004E6670"/>
    <w:rsid w:val="004E6C0A"/>
    <w:rsid w:val="004E6D1A"/>
    <w:rsid w:val="004E7045"/>
    <w:rsid w:val="004E71CB"/>
    <w:rsid w:val="004E7415"/>
    <w:rsid w:val="004E741F"/>
    <w:rsid w:val="004E75F6"/>
    <w:rsid w:val="004F00DF"/>
    <w:rsid w:val="004F00F9"/>
    <w:rsid w:val="004F0130"/>
    <w:rsid w:val="004F03B3"/>
    <w:rsid w:val="004F061F"/>
    <w:rsid w:val="004F087B"/>
    <w:rsid w:val="004F0A30"/>
    <w:rsid w:val="004F0CDB"/>
    <w:rsid w:val="004F0D28"/>
    <w:rsid w:val="004F0F61"/>
    <w:rsid w:val="004F0F9C"/>
    <w:rsid w:val="004F10CC"/>
    <w:rsid w:val="004F1489"/>
    <w:rsid w:val="004F16B3"/>
    <w:rsid w:val="004F1B09"/>
    <w:rsid w:val="004F1D33"/>
    <w:rsid w:val="004F2238"/>
    <w:rsid w:val="004F255E"/>
    <w:rsid w:val="004F26D2"/>
    <w:rsid w:val="004F2864"/>
    <w:rsid w:val="004F2AFD"/>
    <w:rsid w:val="004F2B19"/>
    <w:rsid w:val="004F2E1D"/>
    <w:rsid w:val="004F2F16"/>
    <w:rsid w:val="004F31E7"/>
    <w:rsid w:val="004F3572"/>
    <w:rsid w:val="004F3D3A"/>
    <w:rsid w:val="004F3F5B"/>
    <w:rsid w:val="004F3FB0"/>
    <w:rsid w:val="004F415C"/>
    <w:rsid w:val="004F45ED"/>
    <w:rsid w:val="004F4A1C"/>
    <w:rsid w:val="004F4D28"/>
    <w:rsid w:val="004F4DF1"/>
    <w:rsid w:val="004F506B"/>
    <w:rsid w:val="004F5133"/>
    <w:rsid w:val="004F5A79"/>
    <w:rsid w:val="004F5A84"/>
    <w:rsid w:val="004F5A8B"/>
    <w:rsid w:val="004F5E4B"/>
    <w:rsid w:val="004F63DC"/>
    <w:rsid w:val="004F6420"/>
    <w:rsid w:val="004F6707"/>
    <w:rsid w:val="004F6B55"/>
    <w:rsid w:val="004F6D1D"/>
    <w:rsid w:val="004F6D8F"/>
    <w:rsid w:val="004F745C"/>
    <w:rsid w:val="004F7515"/>
    <w:rsid w:val="004F7BA7"/>
    <w:rsid w:val="004F7E5F"/>
    <w:rsid w:val="004F7FE8"/>
    <w:rsid w:val="00500248"/>
    <w:rsid w:val="00500525"/>
    <w:rsid w:val="005007C7"/>
    <w:rsid w:val="005009EA"/>
    <w:rsid w:val="00500A4D"/>
    <w:rsid w:val="00500C60"/>
    <w:rsid w:val="00500D33"/>
    <w:rsid w:val="00500F51"/>
    <w:rsid w:val="00500F60"/>
    <w:rsid w:val="00500F97"/>
    <w:rsid w:val="00501732"/>
    <w:rsid w:val="00501884"/>
    <w:rsid w:val="005018F2"/>
    <w:rsid w:val="00501AE8"/>
    <w:rsid w:val="00501B13"/>
    <w:rsid w:val="00501CC1"/>
    <w:rsid w:val="00501DE5"/>
    <w:rsid w:val="00501DEC"/>
    <w:rsid w:val="00502985"/>
    <w:rsid w:val="00502A2D"/>
    <w:rsid w:val="00502B48"/>
    <w:rsid w:val="00502C7D"/>
    <w:rsid w:val="00503108"/>
    <w:rsid w:val="005031A4"/>
    <w:rsid w:val="0050323B"/>
    <w:rsid w:val="005032CE"/>
    <w:rsid w:val="005032E8"/>
    <w:rsid w:val="00503790"/>
    <w:rsid w:val="00503908"/>
    <w:rsid w:val="0050399B"/>
    <w:rsid w:val="00503C43"/>
    <w:rsid w:val="00503E21"/>
    <w:rsid w:val="00503E34"/>
    <w:rsid w:val="00504430"/>
    <w:rsid w:val="005046D8"/>
    <w:rsid w:val="0050482C"/>
    <w:rsid w:val="00504840"/>
    <w:rsid w:val="0050489C"/>
    <w:rsid w:val="005049AF"/>
    <w:rsid w:val="00504E19"/>
    <w:rsid w:val="00504F3A"/>
    <w:rsid w:val="00504F6B"/>
    <w:rsid w:val="0050519E"/>
    <w:rsid w:val="0050543F"/>
    <w:rsid w:val="00505DB8"/>
    <w:rsid w:val="00505E29"/>
    <w:rsid w:val="00505E89"/>
    <w:rsid w:val="00506230"/>
    <w:rsid w:val="00506386"/>
    <w:rsid w:val="005063D5"/>
    <w:rsid w:val="00506573"/>
    <w:rsid w:val="005068FF"/>
    <w:rsid w:val="00506C77"/>
    <w:rsid w:val="00507056"/>
    <w:rsid w:val="00507464"/>
    <w:rsid w:val="005074A1"/>
    <w:rsid w:val="00507525"/>
    <w:rsid w:val="00507858"/>
    <w:rsid w:val="005079E9"/>
    <w:rsid w:val="00507C06"/>
    <w:rsid w:val="00507F39"/>
    <w:rsid w:val="005102C4"/>
    <w:rsid w:val="005104B6"/>
    <w:rsid w:val="005105C4"/>
    <w:rsid w:val="00510756"/>
    <w:rsid w:val="00510905"/>
    <w:rsid w:val="0051098E"/>
    <w:rsid w:val="00510B3E"/>
    <w:rsid w:val="00510B9C"/>
    <w:rsid w:val="00510E0D"/>
    <w:rsid w:val="00511409"/>
    <w:rsid w:val="00511884"/>
    <w:rsid w:val="00511962"/>
    <w:rsid w:val="00511B03"/>
    <w:rsid w:val="00511BA8"/>
    <w:rsid w:val="00511C69"/>
    <w:rsid w:val="00511CCF"/>
    <w:rsid w:val="00511F2F"/>
    <w:rsid w:val="0051209C"/>
    <w:rsid w:val="005121B5"/>
    <w:rsid w:val="005122B5"/>
    <w:rsid w:val="00512429"/>
    <w:rsid w:val="00512497"/>
    <w:rsid w:val="00512996"/>
    <w:rsid w:val="00512D07"/>
    <w:rsid w:val="00512D1B"/>
    <w:rsid w:val="00513203"/>
    <w:rsid w:val="0051339B"/>
    <w:rsid w:val="00513526"/>
    <w:rsid w:val="00513599"/>
    <w:rsid w:val="00513861"/>
    <w:rsid w:val="005138CD"/>
    <w:rsid w:val="00513D05"/>
    <w:rsid w:val="0051424A"/>
    <w:rsid w:val="0051434B"/>
    <w:rsid w:val="00514555"/>
    <w:rsid w:val="0051493A"/>
    <w:rsid w:val="005149A1"/>
    <w:rsid w:val="00514DD5"/>
    <w:rsid w:val="005152A1"/>
    <w:rsid w:val="00515709"/>
    <w:rsid w:val="00515775"/>
    <w:rsid w:val="00515784"/>
    <w:rsid w:val="00515B01"/>
    <w:rsid w:val="00515F07"/>
    <w:rsid w:val="00515FAB"/>
    <w:rsid w:val="0051607E"/>
    <w:rsid w:val="005161A9"/>
    <w:rsid w:val="00516662"/>
    <w:rsid w:val="00516A94"/>
    <w:rsid w:val="00516BC6"/>
    <w:rsid w:val="00516F80"/>
    <w:rsid w:val="00516FA7"/>
    <w:rsid w:val="0051701F"/>
    <w:rsid w:val="005173A7"/>
    <w:rsid w:val="0051741C"/>
    <w:rsid w:val="00517635"/>
    <w:rsid w:val="0051775D"/>
    <w:rsid w:val="005178CF"/>
    <w:rsid w:val="00517F2B"/>
    <w:rsid w:val="00517F50"/>
    <w:rsid w:val="005200AA"/>
    <w:rsid w:val="00520CDA"/>
    <w:rsid w:val="005211A6"/>
    <w:rsid w:val="0052173E"/>
    <w:rsid w:val="00521771"/>
    <w:rsid w:val="005217B8"/>
    <w:rsid w:val="005218AB"/>
    <w:rsid w:val="00521AC9"/>
    <w:rsid w:val="00521BA3"/>
    <w:rsid w:val="00521C8C"/>
    <w:rsid w:val="00521E71"/>
    <w:rsid w:val="00522670"/>
    <w:rsid w:val="00522913"/>
    <w:rsid w:val="00522C0B"/>
    <w:rsid w:val="00522F44"/>
    <w:rsid w:val="00523061"/>
    <w:rsid w:val="005232BE"/>
    <w:rsid w:val="005236E9"/>
    <w:rsid w:val="0052394E"/>
    <w:rsid w:val="00523C45"/>
    <w:rsid w:val="00523FE1"/>
    <w:rsid w:val="00524129"/>
    <w:rsid w:val="00524291"/>
    <w:rsid w:val="0052457C"/>
    <w:rsid w:val="00524761"/>
    <w:rsid w:val="00524995"/>
    <w:rsid w:val="005249DD"/>
    <w:rsid w:val="00524D75"/>
    <w:rsid w:val="005253F4"/>
    <w:rsid w:val="00525701"/>
    <w:rsid w:val="0052579A"/>
    <w:rsid w:val="00525B83"/>
    <w:rsid w:val="00525C79"/>
    <w:rsid w:val="00525D34"/>
    <w:rsid w:val="0052641D"/>
    <w:rsid w:val="00526738"/>
    <w:rsid w:val="005267B3"/>
    <w:rsid w:val="005267F8"/>
    <w:rsid w:val="005275F6"/>
    <w:rsid w:val="00527785"/>
    <w:rsid w:val="005277D2"/>
    <w:rsid w:val="005278BD"/>
    <w:rsid w:val="00527DF4"/>
    <w:rsid w:val="00530943"/>
    <w:rsid w:val="00530B50"/>
    <w:rsid w:val="00530B93"/>
    <w:rsid w:val="00530DD8"/>
    <w:rsid w:val="005311E5"/>
    <w:rsid w:val="005312BC"/>
    <w:rsid w:val="00531401"/>
    <w:rsid w:val="0053148C"/>
    <w:rsid w:val="00531737"/>
    <w:rsid w:val="0053193D"/>
    <w:rsid w:val="00531977"/>
    <w:rsid w:val="00531CC6"/>
    <w:rsid w:val="00531E24"/>
    <w:rsid w:val="00532199"/>
    <w:rsid w:val="0053254A"/>
    <w:rsid w:val="005325BF"/>
    <w:rsid w:val="005325F7"/>
    <w:rsid w:val="005326D1"/>
    <w:rsid w:val="005329EC"/>
    <w:rsid w:val="00532BCA"/>
    <w:rsid w:val="00532E18"/>
    <w:rsid w:val="00533148"/>
    <w:rsid w:val="00533376"/>
    <w:rsid w:val="00533AB1"/>
    <w:rsid w:val="00534244"/>
    <w:rsid w:val="005342A3"/>
    <w:rsid w:val="00534629"/>
    <w:rsid w:val="005347A2"/>
    <w:rsid w:val="005348AE"/>
    <w:rsid w:val="00534918"/>
    <w:rsid w:val="00534BB6"/>
    <w:rsid w:val="00534DD8"/>
    <w:rsid w:val="00534F2B"/>
    <w:rsid w:val="005351E9"/>
    <w:rsid w:val="005353C9"/>
    <w:rsid w:val="00535660"/>
    <w:rsid w:val="005358DE"/>
    <w:rsid w:val="00535906"/>
    <w:rsid w:val="005359C8"/>
    <w:rsid w:val="00535AFA"/>
    <w:rsid w:val="00535CCC"/>
    <w:rsid w:val="0053687C"/>
    <w:rsid w:val="005368E5"/>
    <w:rsid w:val="0053692B"/>
    <w:rsid w:val="00536B98"/>
    <w:rsid w:val="00536DB6"/>
    <w:rsid w:val="005372E4"/>
    <w:rsid w:val="005373F6"/>
    <w:rsid w:val="005377FD"/>
    <w:rsid w:val="005378EE"/>
    <w:rsid w:val="00540698"/>
    <w:rsid w:val="00540A12"/>
    <w:rsid w:val="00541700"/>
    <w:rsid w:val="0054177C"/>
    <w:rsid w:val="00541A2D"/>
    <w:rsid w:val="00541D97"/>
    <w:rsid w:val="00541EF5"/>
    <w:rsid w:val="005420D4"/>
    <w:rsid w:val="0054212B"/>
    <w:rsid w:val="00542435"/>
    <w:rsid w:val="00542479"/>
    <w:rsid w:val="0054271E"/>
    <w:rsid w:val="005427D6"/>
    <w:rsid w:val="00542A5E"/>
    <w:rsid w:val="00542B03"/>
    <w:rsid w:val="00542D05"/>
    <w:rsid w:val="00542DD6"/>
    <w:rsid w:val="00543099"/>
    <w:rsid w:val="00543603"/>
    <w:rsid w:val="005437C8"/>
    <w:rsid w:val="00543831"/>
    <w:rsid w:val="00543BD8"/>
    <w:rsid w:val="00544338"/>
    <w:rsid w:val="0054440A"/>
    <w:rsid w:val="00544A60"/>
    <w:rsid w:val="00544FE1"/>
    <w:rsid w:val="005453D2"/>
    <w:rsid w:val="00545426"/>
    <w:rsid w:val="00545ABD"/>
    <w:rsid w:val="00545D32"/>
    <w:rsid w:val="00545E9D"/>
    <w:rsid w:val="0054600A"/>
    <w:rsid w:val="00546081"/>
    <w:rsid w:val="005463E2"/>
    <w:rsid w:val="00546473"/>
    <w:rsid w:val="005464E4"/>
    <w:rsid w:val="005465DF"/>
    <w:rsid w:val="005468A5"/>
    <w:rsid w:val="00546AD8"/>
    <w:rsid w:val="00546E96"/>
    <w:rsid w:val="00546F87"/>
    <w:rsid w:val="00546FDC"/>
    <w:rsid w:val="0054730F"/>
    <w:rsid w:val="00547662"/>
    <w:rsid w:val="005477C8"/>
    <w:rsid w:val="00547D3A"/>
    <w:rsid w:val="00547F05"/>
    <w:rsid w:val="00547F17"/>
    <w:rsid w:val="00550235"/>
    <w:rsid w:val="00550250"/>
    <w:rsid w:val="00550661"/>
    <w:rsid w:val="005507E6"/>
    <w:rsid w:val="00550D98"/>
    <w:rsid w:val="00550E05"/>
    <w:rsid w:val="005517D7"/>
    <w:rsid w:val="00551818"/>
    <w:rsid w:val="005518A7"/>
    <w:rsid w:val="00551B55"/>
    <w:rsid w:val="00551D8A"/>
    <w:rsid w:val="005525A0"/>
    <w:rsid w:val="00552D59"/>
    <w:rsid w:val="00552D62"/>
    <w:rsid w:val="005530D7"/>
    <w:rsid w:val="005534F0"/>
    <w:rsid w:val="00553907"/>
    <w:rsid w:val="00553F83"/>
    <w:rsid w:val="005541BC"/>
    <w:rsid w:val="005543EF"/>
    <w:rsid w:val="00554570"/>
    <w:rsid w:val="005547BF"/>
    <w:rsid w:val="00555007"/>
    <w:rsid w:val="00555061"/>
    <w:rsid w:val="00555397"/>
    <w:rsid w:val="00555726"/>
    <w:rsid w:val="0055576B"/>
    <w:rsid w:val="00555800"/>
    <w:rsid w:val="00555E09"/>
    <w:rsid w:val="005561BB"/>
    <w:rsid w:val="00556532"/>
    <w:rsid w:val="00556687"/>
    <w:rsid w:val="00556BF7"/>
    <w:rsid w:val="00556DA9"/>
    <w:rsid w:val="00556EA4"/>
    <w:rsid w:val="005570BD"/>
    <w:rsid w:val="00557176"/>
    <w:rsid w:val="005573E0"/>
    <w:rsid w:val="00557488"/>
    <w:rsid w:val="00557C37"/>
    <w:rsid w:val="00557C3E"/>
    <w:rsid w:val="00557E7C"/>
    <w:rsid w:val="00557F85"/>
    <w:rsid w:val="00561428"/>
    <w:rsid w:val="0056148C"/>
    <w:rsid w:val="005614AF"/>
    <w:rsid w:val="005617AC"/>
    <w:rsid w:val="005618D8"/>
    <w:rsid w:val="005624DD"/>
    <w:rsid w:val="0056276A"/>
    <w:rsid w:val="00563222"/>
    <w:rsid w:val="0056361C"/>
    <w:rsid w:val="005637DB"/>
    <w:rsid w:val="00563F2E"/>
    <w:rsid w:val="0056404B"/>
    <w:rsid w:val="005643B0"/>
    <w:rsid w:val="00564673"/>
    <w:rsid w:val="0056489B"/>
    <w:rsid w:val="005649CE"/>
    <w:rsid w:val="005649EC"/>
    <w:rsid w:val="00564A4C"/>
    <w:rsid w:val="00564B55"/>
    <w:rsid w:val="005657A8"/>
    <w:rsid w:val="00565A5C"/>
    <w:rsid w:val="00565DC6"/>
    <w:rsid w:val="00565E2E"/>
    <w:rsid w:val="0056603A"/>
    <w:rsid w:val="005660A7"/>
    <w:rsid w:val="0056685B"/>
    <w:rsid w:val="00566901"/>
    <w:rsid w:val="00566A3F"/>
    <w:rsid w:val="00566BF9"/>
    <w:rsid w:val="00567083"/>
    <w:rsid w:val="00567128"/>
    <w:rsid w:val="00567625"/>
    <w:rsid w:val="005676D0"/>
    <w:rsid w:val="00567825"/>
    <w:rsid w:val="00567A60"/>
    <w:rsid w:val="00567D8E"/>
    <w:rsid w:val="00567E4B"/>
    <w:rsid w:val="0057026B"/>
    <w:rsid w:val="005704A4"/>
    <w:rsid w:val="005706D0"/>
    <w:rsid w:val="005707CA"/>
    <w:rsid w:val="00570ADA"/>
    <w:rsid w:val="00570AE8"/>
    <w:rsid w:val="00570B96"/>
    <w:rsid w:val="00570C67"/>
    <w:rsid w:val="00570C80"/>
    <w:rsid w:val="005713DE"/>
    <w:rsid w:val="00571809"/>
    <w:rsid w:val="005719DB"/>
    <w:rsid w:val="00571ABA"/>
    <w:rsid w:val="00572388"/>
    <w:rsid w:val="00572611"/>
    <w:rsid w:val="005726ED"/>
    <w:rsid w:val="0057284F"/>
    <w:rsid w:val="00572853"/>
    <w:rsid w:val="00572867"/>
    <w:rsid w:val="00572882"/>
    <w:rsid w:val="00572CB8"/>
    <w:rsid w:val="00572DA3"/>
    <w:rsid w:val="00572F05"/>
    <w:rsid w:val="00573229"/>
    <w:rsid w:val="0057345A"/>
    <w:rsid w:val="005738CF"/>
    <w:rsid w:val="00573DA3"/>
    <w:rsid w:val="00573F05"/>
    <w:rsid w:val="00573F53"/>
    <w:rsid w:val="0057406C"/>
    <w:rsid w:val="00574BE5"/>
    <w:rsid w:val="00574D10"/>
    <w:rsid w:val="00575156"/>
    <w:rsid w:val="00575441"/>
    <w:rsid w:val="00575759"/>
    <w:rsid w:val="005758A3"/>
    <w:rsid w:val="00575B51"/>
    <w:rsid w:val="00575B73"/>
    <w:rsid w:val="00575C4B"/>
    <w:rsid w:val="00575CD7"/>
    <w:rsid w:val="00575CDB"/>
    <w:rsid w:val="0057601F"/>
    <w:rsid w:val="00576733"/>
    <w:rsid w:val="00576A13"/>
    <w:rsid w:val="00576F23"/>
    <w:rsid w:val="005772FE"/>
    <w:rsid w:val="0057778E"/>
    <w:rsid w:val="00577D1A"/>
    <w:rsid w:val="00577D5B"/>
    <w:rsid w:val="00577ED2"/>
    <w:rsid w:val="005802CE"/>
    <w:rsid w:val="00580304"/>
    <w:rsid w:val="00580494"/>
    <w:rsid w:val="005804EC"/>
    <w:rsid w:val="00580F0D"/>
    <w:rsid w:val="00581157"/>
    <w:rsid w:val="005811BD"/>
    <w:rsid w:val="0058152A"/>
    <w:rsid w:val="005818EA"/>
    <w:rsid w:val="00581A6D"/>
    <w:rsid w:val="00581B72"/>
    <w:rsid w:val="00581BBF"/>
    <w:rsid w:val="00581C35"/>
    <w:rsid w:val="00581ED5"/>
    <w:rsid w:val="00581EDD"/>
    <w:rsid w:val="00582050"/>
    <w:rsid w:val="00582156"/>
    <w:rsid w:val="0058219F"/>
    <w:rsid w:val="00582416"/>
    <w:rsid w:val="00582A88"/>
    <w:rsid w:val="00582AEB"/>
    <w:rsid w:val="00582CB5"/>
    <w:rsid w:val="00582D1F"/>
    <w:rsid w:val="00583162"/>
    <w:rsid w:val="00583228"/>
    <w:rsid w:val="00583293"/>
    <w:rsid w:val="0058333C"/>
    <w:rsid w:val="005834C8"/>
    <w:rsid w:val="0058367F"/>
    <w:rsid w:val="005839BF"/>
    <w:rsid w:val="00583B4F"/>
    <w:rsid w:val="00583CC6"/>
    <w:rsid w:val="00583E3F"/>
    <w:rsid w:val="00584105"/>
    <w:rsid w:val="00584D9B"/>
    <w:rsid w:val="005852AE"/>
    <w:rsid w:val="0058533D"/>
    <w:rsid w:val="005858A0"/>
    <w:rsid w:val="00585AB8"/>
    <w:rsid w:val="00585AE2"/>
    <w:rsid w:val="00585B2C"/>
    <w:rsid w:val="00586144"/>
    <w:rsid w:val="00586162"/>
    <w:rsid w:val="0058648D"/>
    <w:rsid w:val="00586556"/>
    <w:rsid w:val="00586A3E"/>
    <w:rsid w:val="00586B61"/>
    <w:rsid w:val="00586D60"/>
    <w:rsid w:val="00586DCE"/>
    <w:rsid w:val="00586FE7"/>
    <w:rsid w:val="00587061"/>
    <w:rsid w:val="0058794F"/>
    <w:rsid w:val="005879F2"/>
    <w:rsid w:val="00587A11"/>
    <w:rsid w:val="00587F17"/>
    <w:rsid w:val="00587FC1"/>
    <w:rsid w:val="00590398"/>
    <w:rsid w:val="00590782"/>
    <w:rsid w:val="00590E46"/>
    <w:rsid w:val="00591006"/>
    <w:rsid w:val="00591240"/>
    <w:rsid w:val="005913DE"/>
    <w:rsid w:val="00591A8E"/>
    <w:rsid w:val="0059200D"/>
    <w:rsid w:val="00592366"/>
    <w:rsid w:val="0059251D"/>
    <w:rsid w:val="00592637"/>
    <w:rsid w:val="00592F5A"/>
    <w:rsid w:val="00592FF7"/>
    <w:rsid w:val="00593381"/>
    <w:rsid w:val="005933CF"/>
    <w:rsid w:val="005938C4"/>
    <w:rsid w:val="00593E7C"/>
    <w:rsid w:val="00593FC3"/>
    <w:rsid w:val="00594040"/>
    <w:rsid w:val="00594142"/>
    <w:rsid w:val="00594427"/>
    <w:rsid w:val="00594619"/>
    <w:rsid w:val="0059461A"/>
    <w:rsid w:val="00594EE0"/>
    <w:rsid w:val="0059529B"/>
    <w:rsid w:val="00595E9E"/>
    <w:rsid w:val="005960A6"/>
    <w:rsid w:val="00596267"/>
    <w:rsid w:val="005965C2"/>
    <w:rsid w:val="00596727"/>
    <w:rsid w:val="005969BD"/>
    <w:rsid w:val="00596AA3"/>
    <w:rsid w:val="00597336"/>
    <w:rsid w:val="00597579"/>
    <w:rsid w:val="005976AF"/>
    <w:rsid w:val="00597780"/>
    <w:rsid w:val="00597813"/>
    <w:rsid w:val="005979EA"/>
    <w:rsid w:val="00597AB2"/>
    <w:rsid w:val="00597DC1"/>
    <w:rsid w:val="005A00B2"/>
    <w:rsid w:val="005A01B6"/>
    <w:rsid w:val="005A0330"/>
    <w:rsid w:val="005A049B"/>
    <w:rsid w:val="005A09FD"/>
    <w:rsid w:val="005A16DD"/>
    <w:rsid w:val="005A193A"/>
    <w:rsid w:val="005A214F"/>
    <w:rsid w:val="005A29ED"/>
    <w:rsid w:val="005A2A18"/>
    <w:rsid w:val="005A2A6A"/>
    <w:rsid w:val="005A2C31"/>
    <w:rsid w:val="005A313D"/>
    <w:rsid w:val="005A319E"/>
    <w:rsid w:val="005A33BE"/>
    <w:rsid w:val="005A39B1"/>
    <w:rsid w:val="005A3B3D"/>
    <w:rsid w:val="005A3BE7"/>
    <w:rsid w:val="005A3CF2"/>
    <w:rsid w:val="005A3E3F"/>
    <w:rsid w:val="005A4472"/>
    <w:rsid w:val="005A4768"/>
    <w:rsid w:val="005A48C7"/>
    <w:rsid w:val="005A491C"/>
    <w:rsid w:val="005A4CEC"/>
    <w:rsid w:val="005A4DB5"/>
    <w:rsid w:val="005A5104"/>
    <w:rsid w:val="005A55BB"/>
    <w:rsid w:val="005A60BF"/>
    <w:rsid w:val="005A619B"/>
    <w:rsid w:val="005A6843"/>
    <w:rsid w:val="005A69C3"/>
    <w:rsid w:val="005A6D3A"/>
    <w:rsid w:val="005A7542"/>
    <w:rsid w:val="005A75D9"/>
    <w:rsid w:val="005A7EFB"/>
    <w:rsid w:val="005B0537"/>
    <w:rsid w:val="005B0625"/>
    <w:rsid w:val="005B0F4D"/>
    <w:rsid w:val="005B105C"/>
    <w:rsid w:val="005B10E3"/>
    <w:rsid w:val="005B1431"/>
    <w:rsid w:val="005B19B1"/>
    <w:rsid w:val="005B1EA6"/>
    <w:rsid w:val="005B2021"/>
    <w:rsid w:val="005B2092"/>
    <w:rsid w:val="005B2097"/>
    <w:rsid w:val="005B22F2"/>
    <w:rsid w:val="005B235A"/>
    <w:rsid w:val="005B23F7"/>
    <w:rsid w:val="005B241C"/>
    <w:rsid w:val="005B2D87"/>
    <w:rsid w:val="005B3374"/>
    <w:rsid w:val="005B351E"/>
    <w:rsid w:val="005B365D"/>
    <w:rsid w:val="005B371A"/>
    <w:rsid w:val="005B38D4"/>
    <w:rsid w:val="005B3E83"/>
    <w:rsid w:val="005B3FA4"/>
    <w:rsid w:val="005B46D3"/>
    <w:rsid w:val="005B4AB5"/>
    <w:rsid w:val="005B4CA4"/>
    <w:rsid w:val="005B4E8E"/>
    <w:rsid w:val="005B50F7"/>
    <w:rsid w:val="005B51CD"/>
    <w:rsid w:val="005B5424"/>
    <w:rsid w:val="005B544D"/>
    <w:rsid w:val="005B55CB"/>
    <w:rsid w:val="005B56E8"/>
    <w:rsid w:val="005B5EF6"/>
    <w:rsid w:val="005B5EF8"/>
    <w:rsid w:val="005B60C0"/>
    <w:rsid w:val="005B6298"/>
    <w:rsid w:val="005B6A3A"/>
    <w:rsid w:val="005B6B10"/>
    <w:rsid w:val="005B6F93"/>
    <w:rsid w:val="005B7181"/>
    <w:rsid w:val="005B7833"/>
    <w:rsid w:val="005B78EF"/>
    <w:rsid w:val="005B7B54"/>
    <w:rsid w:val="005B7BAC"/>
    <w:rsid w:val="005B7E5A"/>
    <w:rsid w:val="005C038C"/>
    <w:rsid w:val="005C067E"/>
    <w:rsid w:val="005C0771"/>
    <w:rsid w:val="005C0861"/>
    <w:rsid w:val="005C0A49"/>
    <w:rsid w:val="005C0D0F"/>
    <w:rsid w:val="005C1003"/>
    <w:rsid w:val="005C119B"/>
    <w:rsid w:val="005C1292"/>
    <w:rsid w:val="005C173E"/>
    <w:rsid w:val="005C188F"/>
    <w:rsid w:val="005C19D7"/>
    <w:rsid w:val="005C1AAA"/>
    <w:rsid w:val="005C2122"/>
    <w:rsid w:val="005C2288"/>
    <w:rsid w:val="005C229E"/>
    <w:rsid w:val="005C2578"/>
    <w:rsid w:val="005C25AC"/>
    <w:rsid w:val="005C267B"/>
    <w:rsid w:val="005C2A38"/>
    <w:rsid w:val="005C2F19"/>
    <w:rsid w:val="005C30CB"/>
    <w:rsid w:val="005C3168"/>
    <w:rsid w:val="005C33C4"/>
    <w:rsid w:val="005C3640"/>
    <w:rsid w:val="005C37CF"/>
    <w:rsid w:val="005C3CB5"/>
    <w:rsid w:val="005C3E08"/>
    <w:rsid w:val="005C3E7C"/>
    <w:rsid w:val="005C412D"/>
    <w:rsid w:val="005C4263"/>
    <w:rsid w:val="005C434D"/>
    <w:rsid w:val="005C46D6"/>
    <w:rsid w:val="005C486F"/>
    <w:rsid w:val="005C49BC"/>
    <w:rsid w:val="005C4AD4"/>
    <w:rsid w:val="005C4DB5"/>
    <w:rsid w:val="005C52A0"/>
    <w:rsid w:val="005C5D5C"/>
    <w:rsid w:val="005C5F59"/>
    <w:rsid w:val="005C60CA"/>
    <w:rsid w:val="005C636F"/>
    <w:rsid w:val="005C637D"/>
    <w:rsid w:val="005C63F7"/>
    <w:rsid w:val="005C65B6"/>
    <w:rsid w:val="005C6956"/>
    <w:rsid w:val="005C6F97"/>
    <w:rsid w:val="005C7565"/>
    <w:rsid w:val="005C7C76"/>
    <w:rsid w:val="005C7F7C"/>
    <w:rsid w:val="005C7FCD"/>
    <w:rsid w:val="005D00F3"/>
    <w:rsid w:val="005D057D"/>
    <w:rsid w:val="005D06D0"/>
    <w:rsid w:val="005D0A02"/>
    <w:rsid w:val="005D0CDF"/>
    <w:rsid w:val="005D0FCA"/>
    <w:rsid w:val="005D10C1"/>
    <w:rsid w:val="005D1558"/>
    <w:rsid w:val="005D1AE0"/>
    <w:rsid w:val="005D1B33"/>
    <w:rsid w:val="005D1C7D"/>
    <w:rsid w:val="005D1D50"/>
    <w:rsid w:val="005D1F06"/>
    <w:rsid w:val="005D20B7"/>
    <w:rsid w:val="005D22B6"/>
    <w:rsid w:val="005D2403"/>
    <w:rsid w:val="005D2408"/>
    <w:rsid w:val="005D2433"/>
    <w:rsid w:val="005D2624"/>
    <w:rsid w:val="005D27C7"/>
    <w:rsid w:val="005D2AB2"/>
    <w:rsid w:val="005D2B24"/>
    <w:rsid w:val="005D2B97"/>
    <w:rsid w:val="005D30F1"/>
    <w:rsid w:val="005D32C2"/>
    <w:rsid w:val="005D37F1"/>
    <w:rsid w:val="005D3A6F"/>
    <w:rsid w:val="005D3F27"/>
    <w:rsid w:val="005D3FAD"/>
    <w:rsid w:val="005D41B2"/>
    <w:rsid w:val="005D450E"/>
    <w:rsid w:val="005D4573"/>
    <w:rsid w:val="005D46F0"/>
    <w:rsid w:val="005D4A1F"/>
    <w:rsid w:val="005D4A21"/>
    <w:rsid w:val="005D505A"/>
    <w:rsid w:val="005D51AC"/>
    <w:rsid w:val="005D56B7"/>
    <w:rsid w:val="005D5E09"/>
    <w:rsid w:val="005D5E5D"/>
    <w:rsid w:val="005D5EE3"/>
    <w:rsid w:val="005D6351"/>
    <w:rsid w:val="005D6641"/>
    <w:rsid w:val="005D6777"/>
    <w:rsid w:val="005D6A6D"/>
    <w:rsid w:val="005D7209"/>
    <w:rsid w:val="005D7321"/>
    <w:rsid w:val="005D7699"/>
    <w:rsid w:val="005D786C"/>
    <w:rsid w:val="005E0416"/>
    <w:rsid w:val="005E04D2"/>
    <w:rsid w:val="005E0738"/>
    <w:rsid w:val="005E0984"/>
    <w:rsid w:val="005E0D40"/>
    <w:rsid w:val="005E0E8E"/>
    <w:rsid w:val="005E1473"/>
    <w:rsid w:val="005E1E3B"/>
    <w:rsid w:val="005E22F2"/>
    <w:rsid w:val="005E23D9"/>
    <w:rsid w:val="005E27D9"/>
    <w:rsid w:val="005E2F79"/>
    <w:rsid w:val="005E3038"/>
    <w:rsid w:val="005E3065"/>
    <w:rsid w:val="005E326F"/>
    <w:rsid w:val="005E36F6"/>
    <w:rsid w:val="005E3902"/>
    <w:rsid w:val="005E3AC1"/>
    <w:rsid w:val="005E422A"/>
    <w:rsid w:val="005E42B6"/>
    <w:rsid w:val="005E44AD"/>
    <w:rsid w:val="005E4698"/>
    <w:rsid w:val="005E4798"/>
    <w:rsid w:val="005E4BAA"/>
    <w:rsid w:val="005E53FC"/>
    <w:rsid w:val="005E5555"/>
    <w:rsid w:val="005E55CA"/>
    <w:rsid w:val="005E5723"/>
    <w:rsid w:val="005E5BDD"/>
    <w:rsid w:val="005E5CA9"/>
    <w:rsid w:val="005E6025"/>
    <w:rsid w:val="005E603B"/>
    <w:rsid w:val="005E607A"/>
    <w:rsid w:val="005E6141"/>
    <w:rsid w:val="005E67D8"/>
    <w:rsid w:val="005E6AD6"/>
    <w:rsid w:val="005E6B32"/>
    <w:rsid w:val="005E6B3E"/>
    <w:rsid w:val="005E6BA1"/>
    <w:rsid w:val="005E6E70"/>
    <w:rsid w:val="005E6FFC"/>
    <w:rsid w:val="005E70F9"/>
    <w:rsid w:val="005E74E4"/>
    <w:rsid w:val="005E77D2"/>
    <w:rsid w:val="005E77F3"/>
    <w:rsid w:val="005E7826"/>
    <w:rsid w:val="005E78A1"/>
    <w:rsid w:val="005E7C04"/>
    <w:rsid w:val="005E7CB2"/>
    <w:rsid w:val="005E7F53"/>
    <w:rsid w:val="005F012A"/>
    <w:rsid w:val="005F0A2B"/>
    <w:rsid w:val="005F0D1F"/>
    <w:rsid w:val="005F0DF6"/>
    <w:rsid w:val="005F123E"/>
    <w:rsid w:val="005F13E4"/>
    <w:rsid w:val="005F1541"/>
    <w:rsid w:val="005F16E1"/>
    <w:rsid w:val="005F17E2"/>
    <w:rsid w:val="005F1D1B"/>
    <w:rsid w:val="005F1DB4"/>
    <w:rsid w:val="005F2068"/>
    <w:rsid w:val="005F220E"/>
    <w:rsid w:val="005F22C0"/>
    <w:rsid w:val="005F246B"/>
    <w:rsid w:val="005F26D8"/>
    <w:rsid w:val="005F289B"/>
    <w:rsid w:val="005F2CAF"/>
    <w:rsid w:val="005F2F06"/>
    <w:rsid w:val="005F36F9"/>
    <w:rsid w:val="005F39C2"/>
    <w:rsid w:val="005F3B1C"/>
    <w:rsid w:val="005F3DFE"/>
    <w:rsid w:val="005F4322"/>
    <w:rsid w:val="005F4372"/>
    <w:rsid w:val="005F473A"/>
    <w:rsid w:val="005F4B10"/>
    <w:rsid w:val="005F4D05"/>
    <w:rsid w:val="005F4F93"/>
    <w:rsid w:val="005F5204"/>
    <w:rsid w:val="005F5290"/>
    <w:rsid w:val="005F5442"/>
    <w:rsid w:val="005F5701"/>
    <w:rsid w:val="005F5810"/>
    <w:rsid w:val="005F598E"/>
    <w:rsid w:val="005F60E0"/>
    <w:rsid w:val="005F6456"/>
    <w:rsid w:val="005F68F3"/>
    <w:rsid w:val="005F6E80"/>
    <w:rsid w:val="005F76A6"/>
    <w:rsid w:val="005F7AE9"/>
    <w:rsid w:val="005F7BFE"/>
    <w:rsid w:val="005F7DFA"/>
    <w:rsid w:val="005F7E31"/>
    <w:rsid w:val="005F7EA4"/>
    <w:rsid w:val="005F7EC6"/>
    <w:rsid w:val="00600846"/>
    <w:rsid w:val="00600A39"/>
    <w:rsid w:val="00601192"/>
    <w:rsid w:val="0060119D"/>
    <w:rsid w:val="00601239"/>
    <w:rsid w:val="00601260"/>
    <w:rsid w:val="006012FB"/>
    <w:rsid w:val="0060155E"/>
    <w:rsid w:val="006016BD"/>
    <w:rsid w:val="006016F8"/>
    <w:rsid w:val="00601E0D"/>
    <w:rsid w:val="0060200E"/>
    <w:rsid w:val="0060207E"/>
    <w:rsid w:val="006024ED"/>
    <w:rsid w:val="006027AF"/>
    <w:rsid w:val="00602B85"/>
    <w:rsid w:val="00602C77"/>
    <w:rsid w:val="00602D9C"/>
    <w:rsid w:val="00602E60"/>
    <w:rsid w:val="00603178"/>
    <w:rsid w:val="00603272"/>
    <w:rsid w:val="006032C9"/>
    <w:rsid w:val="00603986"/>
    <w:rsid w:val="00603DB4"/>
    <w:rsid w:val="00603FDD"/>
    <w:rsid w:val="0060400C"/>
    <w:rsid w:val="00604405"/>
    <w:rsid w:val="0060442E"/>
    <w:rsid w:val="00604565"/>
    <w:rsid w:val="00605097"/>
    <w:rsid w:val="00605140"/>
    <w:rsid w:val="006054F4"/>
    <w:rsid w:val="00605916"/>
    <w:rsid w:val="0060591E"/>
    <w:rsid w:val="00605BAB"/>
    <w:rsid w:val="00606093"/>
    <w:rsid w:val="006061E1"/>
    <w:rsid w:val="0060620D"/>
    <w:rsid w:val="006066B4"/>
    <w:rsid w:val="00606729"/>
    <w:rsid w:val="006068AE"/>
    <w:rsid w:val="00606B5B"/>
    <w:rsid w:val="006077F9"/>
    <w:rsid w:val="006079CE"/>
    <w:rsid w:val="00607B24"/>
    <w:rsid w:val="00607CEA"/>
    <w:rsid w:val="006100D9"/>
    <w:rsid w:val="00610326"/>
    <w:rsid w:val="00611223"/>
    <w:rsid w:val="00611385"/>
    <w:rsid w:val="00611742"/>
    <w:rsid w:val="00611D79"/>
    <w:rsid w:val="00611E0E"/>
    <w:rsid w:val="00611EE5"/>
    <w:rsid w:val="006122F9"/>
    <w:rsid w:val="006124CD"/>
    <w:rsid w:val="0061276D"/>
    <w:rsid w:val="00612EC8"/>
    <w:rsid w:val="0061349B"/>
    <w:rsid w:val="00613686"/>
    <w:rsid w:val="00613D44"/>
    <w:rsid w:val="00613EAF"/>
    <w:rsid w:val="00614005"/>
    <w:rsid w:val="0061424C"/>
    <w:rsid w:val="00614C14"/>
    <w:rsid w:val="00614D49"/>
    <w:rsid w:val="00615494"/>
    <w:rsid w:val="00615C30"/>
    <w:rsid w:val="00615CE4"/>
    <w:rsid w:val="00615D5B"/>
    <w:rsid w:val="0061628A"/>
    <w:rsid w:val="00616667"/>
    <w:rsid w:val="006167B0"/>
    <w:rsid w:val="006168C7"/>
    <w:rsid w:val="00616AF5"/>
    <w:rsid w:val="00616B4A"/>
    <w:rsid w:val="00616CF4"/>
    <w:rsid w:val="0061704C"/>
    <w:rsid w:val="006170D5"/>
    <w:rsid w:val="00617118"/>
    <w:rsid w:val="00617349"/>
    <w:rsid w:val="006174E6"/>
    <w:rsid w:val="00617734"/>
    <w:rsid w:val="00617A77"/>
    <w:rsid w:val="00620177"/>
    <w:rsid w:val="00620670"/>
    <w:rsid w:val="00620778"/>
    <w:rsid w:val="00620899"/>
    <w:rsid w:val="00621070"/>
    <w:rsid w:val="006211D1"/>
    <w:rsid w:val="006213C1"/>
    <w:rsid w:val="00621459"/>
    <w:rsid w:val="0062146E"/>
    <w:rsid w:val="0062168C"/>
    <w:rsid w:val="00621872"/>
    <w:rsid w:val="00621B9A"/>
    <w:rsid w:val="00621EE3"/>
    <w:rsid w:val="00622896"/>
    <w:rsid w:val="00622A6B"/>
    <w:rsid w:val="00622AAF"/>
    <w:rsid w:val="00622ABE"/>
    <w:rsid w:val="00622ADF"/>
    <w:rsid w:val="00622B3E"/>
    <w:rsid w:val="00623011"/>
    <w:rsid w:val="00623DAC"/>
    <w:rsid w:val="0062410F"/>
    <w:rsid w:val="006241D9"/>
    <w:rsid w:val="0062451B"/>
    <w:rsid w:val="00624522"/>
    <w:rsid w:val="006245C5"/>
    <w:rsid w:val="00624AAE"/>
    <w:rsid w:val="00624BF1"/>
    <w:rsid w:val="00624BF4"/>
    <w:rsid w:val="00625241"/>
    <w:rsid w:val="006255A3"/>
    <w:rsid w:val="006256FC"/>
    <w:rsid w:val="0062583E"/>
    <w:rsid w:val="00625956"/>
    <w:rsid w:val="00625A07"/>
    <w:rsid w:val="00625A89"/>
    <w:rsid w:val="00626024"/>
    <w:rsid w:val="0062605D"/>
    <w:rsid w:val="00626304"/>
    <w:rsid w:val="006266C3"/>
    <w:rsid w:val="006269F1"/>
    <w:rsid w:val="00626B28"/>
    <w:rsid w:val="00626C69"/>
    <w:rsid w:val="00626E47"/>
    <w:rsid w:val="00627189"/>
    <w:rsid w:val="006272E5"/>
    <w:rsid w:val="006276AA"/>
    <w:rsid w:val="006278F3"/>
    <w:rsid w:val="00627D83"/>
    <w:rsid w:val="00627F7C"/>
    <w:rsid w:val="006300D8"/>
    <w:rsid w:val="006300E7"/>
    <w:rsid w:val="00630570"/>
    <w:rsid w:val="006305D0"/>
    <w:rsid w:val="006306B2"/>
    <w:rsid w:val="006306FC"/>
    <w:rsid w:val="0063076C"/>
    <w:rsid w:val="006309D8"/>
    <w:rsid w:val="00630EBD"/>
    <w:rsid w:val="00630F5E"/>
    <w:rsid w:val="006310A6"/>
    <w:rsid w:val="00631871"/>
    <w:rsid w:val="00631EFD"/>
    <w:rsid w:val="006322D4"/>
    <w:rsid w:val="0063253D"/>
    <w:rsid w:val="00632859"/>
    <w:rsid w:val="00632C1E"/>
    <w:rsid w:val="00632D5B"/>
    <w:rsid w:val="00632EC7"/>
    <w:rsid w:val="00633713"/>
    <w:rsid w:val="00633CDE"/>
    <w:rsid w:val="0063400E"/>
    <w:rsid w:val="006343AD"/>
    <w:rsid w:val="006347EF"/>
    <w:rsid w:val="00634BA0"/>
    <w:rsid w:val="00634D0D"/>
    <w:rsid w:val="00634E72"/>
    <w:rsid w:val="006355C1"/>
    <w:rsid w:val="0063569B"/>
    <w:rsid w:val="00635ABF"/>
    <w:rsid w:val="00635EAE"/>
    <w:rsid w:val="006364DB"/>
    <w:rsid w:val="006365CF"/>
    <w:rsid w:val="00636692"/>
    <w:rsid w:val="00636AFC"/>
    <w:rsid w:val="00636BD2"/>
    <w:rsid w:val="00636E65"/>
    <w:rsid w:val="00636EB4"/>
    <w:rsid w:val="006371D0"/>
    <w:rsid w:val="00637259"/>
    <w:rsid w:val="0063728A"/>
    <w:rsid w:val="00637418"/>
    <w:rsid w:val="00637752"/>
    <w:rsid w:val="00637A65"/>
    <w:rsid w:val="00637B2D"/>
    <w:rsid w:val="00637EFE"/>
    <w:rsid w:val="00640119"/>
    <w:rsid w:val="0064016E"/>
    <w:rsid w:val="006403A2"/>
    <w:rsid w:val="00640403"/>
    <w:rsid w:val="006404C7"/>
    <w:rsid w:val="00640603"/>
    <w:rsid w:val="00640FAE"/>
    <w:rsid w:val="0064103D"/>
    <w:rsid w:val="00641134"/>
    <w:rsid w:val="006412A0"/>
    <w:rsid w:val="006412A9"/>
    <w:rsid w:val="0064183D"/>
    <w:rsid w:val="00641926"/>
    <w:rsid w:val="006419A8"/>
    <w:rsid w:val="00641D2D"/>
    <w:rsid w:val="00641EAA"/>
    <w:rsid w:val="006420F6"/>
    <w:rsid w:val="0064259D"/>
    <w:rsid w:val="006429FD"/>
    <w:rsid w:val="00642E43"/>
    <w:rsid w:val="00643073"/>
    <w:rsid w:val="00643373"/>
    <w:rsid w:val="00643414"/>
    <w:rsid w:val="00643B77"/>
    <w:rsid w:val="00643DA1"/>
    <w:rsid w:val="00643F01"/>
    <w:rsid w:val="00644054"/>
    <w:rsid w:val="006445FA"/>
    <w:rsid w:val="0064461F"/>
    <w:rsid w:val="00644FBB"/>
    <w:rsid w:val="0064511D"/>
    <w:rsid w:val="006454A1"/>
    <w:rsid w:val="0064561F"/>
    <w:rsid w:val="00645C72"/>
    <w:rsid w:val="00645DEB"/>
    <w:rsid w:val="00645F04"/>
    <w:rsid w:val="006461C5"/>
    <w:rsid w:val="0064643D"/>
    <w:rsid w:val="00646548"/>
    <w:rsid w:val="00646866"/>
    <w:rsid w:val="00646A59"/>
    <w:rsid w:val="00646CC3"/>
    <w:rsid w:val="006474CF"/>
    <w:rsid w:val="00647824"/>
    <w:rsid w:val="00647ACD"/>
    <w:rsid w:val="00650880"/>
    <w:rsid w:val="00650A4B"/>
    <w:rsid w:val="00650A56"/>
    <w:rsid w:val="00650AB4"/>
    <w:rsid w:val="00650AFD"/>
    <w:rsid w:val="00650BC2"/>
    <w:rsid w:val="00650E05"/>
    <w:rsid w:val="00651390"/>
    <w:rsid w:val="00651660"/>
    <w:rsid w:val="00651CAA"/>
    <w:rsid w:val="00652616"/>
    <w:rsid w:val="0065293E"/>
    <w:rsid w:val="00652F2D"/>
    <w:rsid w:val="00653035"/>
    <w:rsid w:val="0065336E"/>
    <w:rsid w:val="006535D1"/>
    <w:rsid w:val="0065394C"/>
    <w:rsid w:val="00653C55"/>
    <w:rsid w:val="0065445A"/>
    <w:rsid w:val="00654742"/>
    <w:rsid w:val="00654E6B"/>
    <w:rsid w:val="00654F44"/>
    <w:rsid w:val="0065546B"/>
    <w:rsid w:val="006557D3"/>
    <w:rsid w:val="0065593E"/>
    <w:rsid w:val="00655FC2"/>
    <w:rsid w:val="00656121"/>
    <w:rsid w:val="0065687B"/>
    <w:rsid w:val="00656A98"/>
    <w:rsid w:val="00656BC8"/>
    <w:rsid w:val="00656D4D"/>
    <w:rsid w:val="00656F4C"/>
    <w:rsid w:val="00657926"/>
    <w:rsid w:val="00657ABA"/>
    <w:rsid w:val="00657DCF"/>
    <w:rsid w:val="00657EA6"/>
    <w:rsid w:val="00657FE4"/>
    <w:rsid w:val="00660022"/>
    <w:rsid w:val="0066030F"/>
    <w:rsid w:val="006604EA"/>
    <w:rsid w:val="006606ED"/>
    <w:rsid w:val="00660CD8"/>
    <w:rsid w:val="00660F89"/>
    <w:rsid w:val="006613BB"/>
    <w:rsid w:val="00661730"/>
    <w:rsid w:val="00661885"/>
    <w:rsid w:val="00661BC5"/>
    <w:rsid w:val="00661ECB"/>
    <w:rsid w:val="006623E1"/>
    <w:rsid w:val="00662EF6"/>
    <w:rsid w:val="00663199"/>
    <w:rsid w:val="006632C3"/>
    <w:rsid w:val="00663464"/>
    <w:rsid w:val="00663968"/>
    <w:rsid w:val="00663981"/>
    <w:rsid w:val="00663D7C"/>
    <w:rsid w:val="0066427C"/>
    <w:rsid w:val="00664729"/>
    <w:rsid w:val="0066484B"/>
    <w:rsid w:val="00664B5C"/>
    <w:rsid w:val="00664BC5"/>
    <w:rsid w:val="00665939"/>
    <w:rsid w:val="00665A0B"/>
    <w:rsid w:val="00665CAD"/>
    <w:rsid w:val="00665EE9"/>
    <w:rsid w:val="00665F78"/>
    <w:rsid w:val="0066614D"/>
    <w:rsid w:val="006662BD"/>
    <w:rsid w:val="00666C70"/>
    <w:rsid w:val="00666E3B"/>
    <w:rsid w:val="00666F8E"/>
    <w:rsid w:val="006672BD"/>
    <w:rsid w:val="006674D4"/>
    <w:rsid w:val="006676B6"/>
    <w:rsid w:val="00667B38"/>
    <w:rsid w:val="00667CBD"/>
    <w:rsid w:val="00667E60"/>
    <w:rsid w:val="00667FAC"/>
    <w:rsid w:val="00670607"/>
    <w:rsid w:val="00670733"/>
    <w:rsid w:val="00670A0A"/>
    <w:rsid w:val="00670B8C"/>
    <w:rsid w:val="00670D76"/>
    <w:rsid w:val="00670D92"/>
    <w:rsid w:val="00670E0E"/>
    <w:rsid w:val="00671191"/>
    <w:rsid w:val="00671219"/>
    <w:rsid w:val="00671286"/>
    <w:rsid w:val="006712F1"/>
    <w:rsid w:val="006713B3"/>
    <w:rsid w:val="00671470"/>
    <w:rsid w:val="006714EC"/>
    <w:rsid w:val="00671591"/>
    <w:rsid w:val="006716C4"/>
    <w:rsid w:val="00671738"/>
    <w:rsid w:val="00671760"/>
    <w:rsid w:val="00671E2A"/>
    <w:rsid w:val="00671E2F"/>
    <w:rsid w:val="0067213A"/>
    <w:rsid w:val="006723FD"/>
    <w:rsid w:val="006724DA"/>
    <w:rsid w:val="0067288C"/>
    <w:rsid w:val="006728CE"/>
    <w:rsid w:val="00672937"/>
    <w:rsid w:val="0067296E"/>
    <w:rsid w:val="00672A30"/>
    <w:rsid w:val="00672CC1"/>
    <w:rsid w:val="00672CE2"/>
    <w:rsid w:val="00672EC2"/>
    <w:rsid w:val="006733AE"/>
    <w:rsid w:val="006735F0"/>
    <w:rsid w:val="0067376B"/>
    <w:rsid w:val="00673B1E"/>
    <w:rsid w:val="00673BD2"/>
    <w:rsid w:val="00673E87"/>
    <w:rsid w:val="00674216"/>
    <w:rsid w:val="00674245"/>
    <w:rsid w:val="0067429A"/>
    <w:rsid w:val="006742EC"/>
    <w:rsid w:val="00674539"/>
    <w:rsid w:val="00674728"/>
    <w:rsid w:val="006748DB"/>
    <w:rsid w:val="00674A15"/>
    <w:rsid w:val="00674D97"/>
    <w:rsid w:val="00674FBD"/>
    <w:rsid w:val="006755FD"/>
    <w:rsid w:val="006757A2"/>
    <w:rsid w:val="00675BFA"/>
    <w:rsid w:val="00676007"/>
    <w:rsid w:val="0067614D"/>
    <w:rsid w:val="006768CB"/>
    <w:rsid w:val="00676D74"/>
    <w:rsid w:val="00676DC3"/>
    <w:rsid w:val="00677210"/>
    <w:rsid w:val="0067738D"/>
    <w:rsid w:val="0067788E"/>
    <w:rsid w:val="00677C12"/>
    <w:rsid w:val="00677EB2"/>
    <w:rsid w:val="006800D4"/>
    <w:rsid w:val="0068015C"/>
    <w:rsid w:val="0068072F"/>
    <w:rsid w:val="00680A7F"/>
    <w:rsid w:val="00680D1F"/>
    <w:rsid w:val="0068109D"/>
    <w:rsid w:val="00681DDB"/>
    <w:rsid w:val="0068213C"/>
    <w:rsid w:val="00682217"/>
    <w:rsid w:val="006823D8"/>
    <w:rsid w:val="00682906"/>
    <w:rsid w:val="00682B13"/>
    <w:rsid w:val="00682E57"/>
    <w:rsid w:val="00682F79"/>
    <w:rsid w:val="006830FF"/>
    <w:rsid w:val="00683166"/>
    <w:rsid w:val="0068321B"/>
    <w:rsid w:val="006833E1"/>
    <w:rsid w:val="00683A48"/>
    <w:rsid w:val="00683C78"/>
    <w:rsid w:val="006840F1"/>
    <w:rsid w:val="006842D4"/>
    <w:rsid w:val="00684364"/>
    <w:rsid w:val="0068448E"/>
    <w:rsid w:val="00684811"/>
    <w:rsid w:val="00684AF0"/>
    <w:rsid w:val="00684B11"/>
    <w:rsid w:val="00684D4F"/>
    <w:rsid w:val="00684D66"/>
    <w:rsid w:val="00684E0D"/>
    <w:rsid w:val="00684FFD"/>
    <w:rsid w:val="00685098"/>
    <w:rsid w:val="006850D7"/>
    <w:rsid w:val="00685124"/>
    <w:rsid w:val="00685437"/>
    <w:rsid w:val="006854BA"/>
    <w:rsid w:val="00685545"/>
    <w:rsid w:val="0068557A"/>
    <w:rsid w:val="006855FC"/>
    <w:rsid w:val="00685724"/>
    <w:rsid w:val="006859B1"/>
    <w:rsid w:val="00685AD0"/>
    <w:rsid w:val="0068617F"/>
    <w:rsid w:val="00686181"/>
    <w:rsid w:val="0068644D"/>
    <w:rsid w:val="0068650A"/>
    <w:rsid w:val="00686AB8"/>
    <w:rsid w:val="00686B1B"/>
    <w:rsid w:val="006873BD"/>
    <w:rsid w:val="00687B39"/>
    <w:rsid w:val="00687E70"/>
    <w:rsid w:val="00690605"/>
    <w:rsid w:val="00690F37"/>
    <w:rsid w:val="00691558"/>
    <w:rsid w:val="00691A84"/>
    <w:rsid w:val="00691B6E"/>
    <w:rsid w:val="006924DE"/>
    <w:rsid w:val="00692689"/>
    <w:rsid w:val="006928FD"/>
    <w:rsid w:val="0069384F"/>
    <w:rsid w:val="006939B3"/>
    <w:rsid w:val="006939F1"/>
    <w:rsid w:val="00693EB5"/>
    <w:rsid w:val="00694293"/>
    <w:rsid w:val="00694376"/>
    <w:rsid w:val="006945BC"/>
    <w:rsid w:val="00694794"/>
    <w:rsid w:val="00694D4A"/>
    <w:rsid w:val="00694EF2"/>
    <w:rsid w:val="00695047"/>
    <w:rsid w:val="00695061"/>
    <w:rsid w:val="00695083"/>
    <w:rsid w:val="006956D9"/>
    <w:rsid w:val="006958D1"/>
    <w:rsid w:val="00695B60"/>
    <w:rsid w:val="00695FDB"/>
    <w:rsid w:val="006960E3"/>
    <w:rsid w:val="006962F7"/>
    <w:rsid w:val="006965F4"/>
    <w:rsid w:val="00696ECE"/>
    <w:rsid w:val="00696ED6"/>
    <w:rsid w:val="00697357"/>
    <w:rsid w:val="00697755"/>
    <w:rsid w:val="00697A84"/>
    <w:rsid w:val="00697B24"/>
    <w:rsid w:val="00697BD1"/>
    <w:rsid w:val="00697CF0"/>
    <w:rsid w:val="006A07EF"/>
    <w:rsid w:val="006A0B4D"/>
    <w:rsid w:val="006A0D03"/>
    <w:rsid w:val="006A0DBA"/>
    <w:rsid w:val="006A0F26"/>
    <w:rsid w:val="006A11B7"/>
    <w:rsid w:val="006A12C0"/>
    <w:rsid w:val="006A150A"/>
    <w:rsid w:val="006A181B"/>
    <w:rsid w:val="006A194D"/>
    <w:rsid w:val="006A1D30"/>
    <w:rsid w:val="006A25E2"/>
    <w:rsid w:val="006A298C"/>
    <w:rsid w:val="006A2E05"/>
    <w:rsid w:val="006A2E88"/>
    <w:rsid w:val="006A306E"/>
    <w:rsid w:val="006A3A76"/>
    <w:rsid w:val="006A3BCD"/>
    <w:rsid w:val="006A3E2B"/>
    <w:rsid w:val="006A4022"/>
    <w:rsid w:val="006A40A1"/>
    <w:rsid w:val="006A40DF"/>
    <w:rsid w:val="006A42AC"/>
    <w:rsid w:val="006A43A7"/>
    <w:rsid w:val="006A43B6"/>
    <w:rsid w:val="006A44BE"/>
    <w:rsid w:val="006A486E"/>
    <w:rsid w:val="006A4DCC"/>
    <w:rsid w:val="006A504A"/>
    <w:rsid w:val="006A50F4"/>
    <w:rsid w:val="006A544D"/>
    <w:rsid w:val="006A55DE"/>
    <w:rsid w:val="006A5A03"/>
    <w:rsid w:val="006A5C8C"/>
    <w:rsid w:val="006A61B8"/>
    <w:rsid w:val="006A65A7"/>
    <w:rsid w:val="006A6839"/>
    <w:rsid w:val="006A6852"/>
    <w:rsid w:val="006A689C"/>
    <w:rsid w:val="006A6F31"/>
    <w:rsid w:val="006A6F9D"/>
    <w:rsid w:val="006A704B"/>
    <w:rsid w:val="006A79E8"/>
    <w:rsid w:val="006A7EE4"/>
    <w:rsid w:val="006A7EFC"/>
    <w:rsid w:val="006B0231"/>
    <w:rsid w:val="006B0324"/>
    <w:rsid w:val="006B040A"/>
    <w:rsid w:val="006B081E"/>
    <w:rsid w:val="006B0AA2"/>
    <w:rsid w:val="006B0E73"/>
    <w:rsid w:val="006B1018"/>
    <w:rsid w:val="006B139B"/>
    <w:rsid w:val="006B1593"/>
    <w:rsid w:val="006B1A6C"/>
    <w:rsid w:val="006B1A7C"/>
    <w:rsid w:val="006B1B6C"/>
    <w:rsid w:val="006B1BDF"/>
    <w:rsid w:val="006B1ED4"/>
    <w:rsid w:val="006B1F01"/>
    <w:rsid w:val="006B1F78"/>
    <w:rsid w:val="006B1F85"/>
    <w:rsid w:val="006B21C1"/>
    <w:rsid w:val="006B2789"/>
    <w:rsid w:val="006B2F80"/>
    <w:rsid w:val="006B3172"/>
    <w:rsid w:val="006B321C"/>
    <w:rsid w:val="006B345F"/>
    <w:rsid w:val="006B3925"/>
    <w:rsid w:val="006B3971"/>
    <w:rsid w:val="006B3A86"/>
    <w:rsid w:val="006B3AB7"/>
    <w:rsid w:val="006B45C0"/>
    <w:rsid w:val="006B460B"/>
    <w:rsid w:val="006B485B"/>
    <w:rsid w:val="006B4964"/>
    <w:rsid w:val="006B4A2C"/>
    <w:rsid w:val="006B4DA2"/>
    <w:rsid w:val="006B4DD5"/>
    <w:rsid w:val="006B5559"/>
    <w:rsid w:val="006B5AD2"/>
    <w:rsid w:val="006B6141"/>
    <w:rsid w:val="006B6900"/>
    <w:rsid w:val="006B6A74"/>
    <w:rsid w:val="006B70DE"/>
    <w:rsid w:val="006B74F5"/>
    <w:rsid w:val="006B76B4"/>
    <w:rsid w:val="006B79CC"/>
    <w:rsid w:val="006B7D6D"/>
    <w:rsid w:val="006C0099"/>
    <w:rsid w:val="006C048C"/>
    <w:rsid w:val="006C0625"/>
    <w:rsid w:val="006C0E0F"/>
    <w:rsid w:val="006C0FE7"/>
    <w:rsid w:val="006C12D0"/>
    <w:rsid w:val="006C144E"/>
    <w:rsid w:val="006C16D3"/>
    <w:rsid w:val="006C191A"/>
    <w:rsid w:val="006C1E3F"/>
    <w:rsid w:val="006C1EEC"/>
    <w:rsid w:val="006C20F4"/>
    <w:rsid w:val="006C224D"/>
    <w:rsid w:val="006C2388"/>
    <w:rsid w:val="006C23D1"/>
    <w:rsid w:val="006C2461"/>
    <w:rsid w:val="006C24A7"/>
    <w:rsid w:val="006C25A2"/>
    <w:rsid w:val="006C2CBA"/>
    <w:rsid w:val="006C3199"/>
    <w:rsid w:val="006C35D4"/>
    <w:rsid w:val="006C36C3"/>
    <w:rsid w:val="006C3D63"/>
    <w:rsid w:val="006C3E7C"/>
    <w:rsid w:val="006C3FDC"/>
    <w:rsid w:val="006C466E"/>
    <w:rsid w:val="006C471D"/>
    <w:rsid w:val="006C4760"/>
    <w:rsid w:val="006C4B4E"/>
    <w:rsid w:val="006C519F"/>
    <w:rsid w:val="006C5259"/>
    <w:rsid w:val="006C56A2"/>
    <w:rsid w:val="006C58B4"/>
    <w:rsid w:val="006C60E2"/>
    <w:rsid w:val="006C6305"/>
    <w:rsid w:val="006C6EAF"/>
    <w:rsid w:val="006C6FA0"/>
    <w:rsid w:val="006C7036"/>
    <w:rsid w:val="006C7138"/>
    <w:rsid w:val="006C7431"/>
    <w:rsid w:val="006C7BB1"/>
    <w:rsid w:val="006C7DE1"/>
    <w:rsid w:val="006C7ECB"/>
    <w:rsid w:val="006D02A4"/>
    <w:rsid w:val="006D04C2"/>
    <w:rsid w:val="006D067E"/>
    <w:rsid w:val="006D07F2"/>
    <w:rsid w:val="006D08C3"/>
    <w:rsid w:val="006D0E60"/>
    <w:rsid w:val="006D0F41"/>
    <w:rsid w:val="006D0FDD"/>
    <w:rsid w:val="006D135F"/>
    <w:rsid w:val="006D1429"/>
    <w:rsid w:val="006D1724"/>
    <w:rsid w:val="006D1E1F"/>
    <w:rsid w:val="006D1FF8"/>
    <w:rsid w:val="006D2143"/>
    <w:rsid w:val="006D2772"/>
    <w:rsid w:val="006D2A70"/>
    <w:rsid w:val="006D2F3D"/>
    <w:rsid w:val="006D35C4"/>
    <w:rsid w:val="006D3631"/>
    <w:rsid w:val="006D40CB"/>
    <w:rsid w:val="006D4157"/>
    <w:rsid w:val="006D430F"/>
    <w:rsid w:val="006D431B"/>
    <w:rsid w:val="006D438A"/>
    <w:rsid w:val="006D46A7"/>
    <w:rsid w:val="006D50AA"/>
    <w:rsid w:val="006D570D"/>
    <w:rsid w:val="006D5B6A"/>
    <w:rsid w:val="006D5F1F"/>
    <w:rsid w:val="006D691A"/>
    <w:rsid w:val="006D6939"/>
    <w:rsid w:val="006D6A1B"/>
    <w:rsid w:val="006D74EC"/>
    <w:rsid w:val="006D7509"/>
    <w:rsid w:val="006D7790"/>
    <w:rsid w:val="006D7803"/>
    <w:rsid w:val="006D7B86"/>
    <w:rsid w:val="006D7C79"/>
    <w:rsid w:val="006D7D4F"/>
    <w:rsid w:val="006D7D51"/>
    <w:rsid w:val="006D7DCF"/>
    <w:rsid w:val="006E0044"/>
    <w:rsid w:val="006E0428"/>
    <w:rsid w:val="006E0A2E"/>
    <w:rsid w:val="006E0C1C"/>
    <w:rsid w:val="006E1041"/>
    <w:rsid w:val="006E15A5"/>
    <w:rsid w:val="006E1A42"/>
    <w:rsid w:val="006E1B7E"/>
    <w:rsid w:val="006E1FA6"/>
    <w:rsid w:val="006E280A"/>
    <w:rsid w:val="006E2964"/>
    <w:rsid w:val="006E2A24"/>
    <w:rsid w:val="006E2ADE"/>
    <w:rsid w:val="006E2B35"/>
    <w:rsid w:val="006E2CE5"/>
    <w:rsid w:val="006E2D9B"/>
    <w:rsid w:val="006E2E43"/>
    <w:rsid w:val="006E328F"/>
    <w:rsid w:val="006E3319"/>
    <w:rsid w:val="006E3372"/>
    <w:rsid w:val="006E354A"/>
    <w:rsid w:val="006E379F"/>
    <w:rsid w:val="006E4776"/>
    <w:rsid w:val="006E4840"/>
    <w:rsid w:val="006E5082"/>
    <w:rsid w:val="006E52F6"/>
    <w:rsid w:val="006E548A"/>
    <w:rsid w:val="006E5712"/>
    <w:rsid w:val="006E5878"/>
    <w:rsid w:val="006E5E65"/>
    <w:rsid w:val="006E650C"/>
    <w:rsid w:val="006E6583"/>
    <w:rsid w:val="006E6589"/>
    <w:rsid w:val="006E66BC"/>
    <w:rsid w:val="006E67E1"/>
    <w:rsid w:val="006E68BF"/>
    <w:rsid w:val="006E6A10"/>
    <w:rsid w:val="006E6C36"/>
    <w:rsid w:val="006E6D1B"/>
    <w:rsid w:val="006E6D80"/>
    <w:rsid w:val="006E71F4"/>
    <w:rsid w:val="006E7443"/>
    <w:rsid w:val="006E7523"/>
    <w:rsid w:val="006E755F"/>
    <w:rsid w:val="006E7612"/>
    <w:rsid w:val="006E776E"/>
    <w:rsid w:val="006E7C82"/>
    <w:rsid w:val="006E7C9C"/>
    <w:rsid w:val="006E7CCA"/>
    <w:rsid w:val="006E7D44"/>
    <w:rsid w:val="006F08BC"/>
    <w:rsid w:val="006F09CC"/>
    <w:rsid w:val="006F0AE5"/>
    <w:rsid w:val="006F0BF0"/>
    <w:rsid w:val="006F0E26"/>
    <w:rsid w:val="006F0E38"/>
    <w:rsid w:val="006F0F36"/>
    <w:rsid w:val="006F0F4E"/>
    <w:rsid w:val="006F1033"/>
    <w:rsid w:val="006F11F2"/>
    <w:rsid w:val="006F1257"/>
    <w:rsid w:val="006F1278"/>
    <w:rsid w:val="006F1BF8"/>
    <w:rsid w:val="006F1CAE"/>
    <w:rsid w:val="006F1F69"/>
    <w:rsid w:val="006F20AD"/>
    <w:rsid w:val="006F25D0"/>
    <w:rsid w:val="006F2651"/>
    <w:rsid w:val="006F27A2"/>
    <w:rsid w:val="006F2AAE"/>
    <w:rsid w:val="006F2AEE"/>
    <w:rsid w:val="006F2AF3"/>
    <w:rsid w:val="006F2D31"/>
    <w:rsid w:val="006F2DA2"/>
    <w:rsid w:val="006F31B3"/>
    <w:rsid w:val="006F387B"/>
    <w:rsid w:val="006F3ACF"/>
    <w:rsid w:val="006F3E22"/>
    <w:rsid w:val="006F3FE2"/>
    <w:rsid w:val="006F40FD"/>
    <w:rsid w:val="006F4168"/>
    <w:rsid w:val="006F45F9"/>
    <w:rsid w:val="006F48A7"/>
    <w:rsid w:val="006F4A1B"/>
    <w:rsid w:val="006F4B38"/>
    <w:rsid w:val="006F4B48"/>
    <w:rsid w:val="006F4BA3"/>
    <w:rsid w:val="006F4F5F"/>
    <w:rsid w:val="006F4FD4"/>
    <w:rsid w:val="006F5442"/>
    <w:rsid w:val="006F57FB"/>
    <w:rsid w:val="006F5A0D"/>
    <w:rsid w:val="006F5B77"/>
    <w:rsid w:val="006F5DA5"/>
    <w:rsid w:val="006F607C"/>
    <w:rsid w:val="006F68CC"/>
    <w:rsid w:val="006F69F7"/>
    <w:rsid w:val="006F6A69"/>
    <w:rsid w:val="006F6EE5"/>
    <w:rsid w:val="006F6EED"/>
    <w:rsid w:val="006F718D"/>
    <w:rsid w:val="006F7298"/>
    <w:rsid w:val="006F77BD"/>
    <w:rsid w:val="006F7F82"/>
    <w:rsid w:val="0070005C"/>
    <w:rsid w:val="00700203"/>
    <w:rsid w:val="007006A2"/>
    <w:rsid w:val="007008AF"/>
    <w:rsid w:val="00700C77"/>
    <w:rsid w:val="007011B7"/>
    <w:rsid w:val="0070172B"/>
    <w:rsid w:val="0070214C"/>
    <w:rsid w:val="00702162"/>
    <w:rsid w:val="007023C1"/>
    <w:rsid w:val="007024D1"/>
    <w:rsid w:val="0070278B"/>
    <w:rsid w:val="0070304C"/>
    <w:rsid w:val="00703620"/>
    <w:rsid w:val="007038F7"/>
    <w:rsid w:val="00703D0B"/>
    <w:rsid w:val="00703E2D"/>
    <w:rsid w:val="00704124"/>
    <w:rsid w:val="00704455"/>
    <w:rsid w:val="00704DB9"/>
    <w:rsid w:val="007055FF"/>
    <w:rsid w:val="00705B0C"/>
    <w:rsid w:val="00705F45"/>
    <w:rsid w:val="007066F7"/>
    <w:rsid w:val="007068DB"/>
    <w:rsid w:val="00707207"/>
    <w:rsid w:val="007072C8"/>
    <w:rsid w:val="0070746E"/>
    <w:rsid w:val="00707784"/>
    <w:rsid w:val="00707F9F"/>
    <w:rsid w:val="0071017D"/>
    <w:rsid w:val="007101B6"/>
    <w:rsid w:val="00710447"/>
    <w:rsid w:val="007104A1"/>
    <w:rsid w:val="00710790"/>
    <w:rsid w:val="00710F40"/>
    <w:rsid w:val="0071125E"/>
    <w:rsid w:val="00711A8B"/>
    <w:rsid w:val="00711B48"/>
    <w:rsid w:val="00711F91"/>
    <w:rsid w:val="00712200"/>
    <w:rsid w:val="007128FC"/>
    <w:rsid w:val="00712F90"/>
    <w:rsid w:val="0071325C"/>
    <w:rsid w:val="007132CB"/>
    <w:rsid w:val="00713F16"/>
    <w:rsid w:val="00713F32"/>
    <w:rsid w:val="00714119"/>
    <w:rsid w:val="00714A48"/>
    <w:rsid w:val="00715287"/>
    <w:rsid w:val="0071529A"/>
    <w:rsid w:val="00715349"/>
    <w:rsid w:val="007156C7"/>
    <w:rsid w:val="00716274"/>
    <w:rsid w:val="007163E6"/>
    <w:rsid w:val="00716467"/>
    <w:rsid w:val="00716474"/>
    <w:rsid w:val="007166AE"/>
    <w:rsid w:val="007167DF"/>
    <w:rsid w:val="00716850"/>
    <w:rsid w:val="00716893"/>
    <w:rsid w:val="00716992"/>
    <w:rsid w:val="00716BEF"/>
    <w:rsid w:val="00716DAA"/>
    <w:rsid w:val="0071725B"/>
    <w:rsid w:val="00717309"/>
    <w:rsid w:val="00717472"/>
    <w:rsid w:val="00717DC7"/>
    <w:rsid w:val="007202B8"/>
    <w:rsid w:val="007205BF"/>
    <w:rsid w:val="00720B68"/>
    <w:rsid w:val="00720C43"/>
    <w:rsid w:val="00721135"/>
    <w:rsid w:val="007211C2"/>
    <w:rsid w:val="00721EA6"/>
    <w:rsid w:val="0072312B"/>
    <w:rsid w:val="007231CA"/>
    <w:rsid w:val="00723859"/>
    <w:rsid w:val="007238F9"/>
    <w:rsid w:val="00723A89"/>
    <w:rsid w:val="00723B9B"/>
    <w:rsid w:val="00723C0D"/>
    <w:rsid w:val="00723C94"/>
    <w:rsid w:val="007241A0"/>
    <w:rsid w:val="007243D1"/>
    <w:rsid w:val="007244D4"/>
    <w:rsid w:val="00724604"/>
    <w:rsid w:val="00724687"/>
    <w:rsid w:val="0072474D"/>
    <w:rsid w:val="00724EE6"/>
    <w:rsid w:val="007253FB"/>
    <w:rsid w:val="00725720"/>
    <w:rsid w:val="00725745"/>
    <w:rsid w:val="00725C1B"/>
    <w:rsid w:val="00725DAD"/>
    <w:rsid w:val="00725E9E"/>
    <w:rsid w:val="00725FC4"/>
    <w:rsid w:val="007261E4"/>
    <w:rsid w:val="00726455"/>
    <w:rsid w:val="00726768"/>
    <w:rsid w:val="00726A4E"/>
    <w:rsid w:val="00726C3F"/>
    <w:rsid w:val="00726C7B"/>
    <w:rsid w:val="00726DEA"/>
    <w:rsid w:val="0072710B"/>
    <w:rsid w:val="0072720E"/>
    <w:rsid w:val="00727290"/>
    <w:rsid w:val="007272BD"/>
    <w:rsid w:val="00727348"/>
    <w:rsid w:val="00727546"/>
    <w:rsid w:val="0072768F"/>
    <w:rsid w:val="007276E4"/>
    <w:rsid w:val="007277EA"/>
    <w:rsid w:val="00727888"/>
    <w:rsid w:val="00727915"/>
    <w:rsid w:val="007279D5"/>
    <w:rsid w:val="00727A86"/>
    <w:rsid w:val="00727E65"/>
    <w:rsid w:val="0073015F"/>
    <w:rsid w:val="007304F8"/>
    <w:rsid w:val="0073069E"/>
    <w:rsid w:val="00730762"/>
    <w:rsid w:val="00730917"/>
    <w:rsid w:val="007309E6"/>
    <w:rsid w:val="007309F5"/>
    <w:rsid w:val="00730CD9"/>
    <w:rsid w:val="00730DA0"/>
    <w:rsid w:val="00731069"/>
    <w:rsid w:val="00731877"/>
    <w:rsid w:val="00732114"/>
    <w:rsid w:val="0073274E"/>
    <w:rsid w:val="0073286B"/>
    <w:rsid w:val="007328EA"/>
    <w:rsid w:val="00732955"/>
    <w:rsid w:val="00732BE7"/>
    <w:rsid w:val="00732C09"/>
    <w:rsid w:val="00732C69"/>
    <w:rsid w:val="00732CC3"/>
    <w:rsid w:val="00732CD1"/>
    <w:rsid w:val="00733365"/>
    <w:rsid w:val="0073390C"/>
    <w:rsid w:val="00733B06"/>
    <w:rsid w:val="00733CE0"/>
    <w:rsid w:val="007340B4"/>
    <w:rsid w:val="00734259"/>
    <w:rsid w:val="00734451"/>
    <w:rsid w:val="0073458C"/>
    <w:rsid w:val="007347B5"/>
    <w:rsid w:val="00734D47"/>
    <w:rsid w:val="00734E30"/>
    <w:rsid w:val="00734FC3"/>
    <w:rsid w:val="00735327"/>
    <w:rsid w:val="0073543C"/>
    <w:rsid w:val="0073551A"/>
    <w:rsid w:val="007358F9"/>
    <w:rsid w:val="00735A73"/>
    <w:rsid w:val="00735C4F"/>
    <w:rsid w:val="00735C94"/>
    <w:rsid w:val="007361A4"/>
    <w:rsid w:val="0073673C"/>
    <w:rsid w:val="0073674A"/>
    <w:rsid w:val="0073679D"/>
    <w:rsid w:val="00736E46"/>
    <w:rsid w:val="00736E69"/>
    <w:rsid w:val="00737193"/>
    <w:rsid w:val="007373A7"/>
    <w:rsid w:val="00737EAD"/>
    <w:rsid w:val="00737F9B"/>
    <w:rsid w:val="0074006A"/>
    <w:rsid w:val="0074031A"/>
    <w:rsid w:val="00740320"/>
    <w:rsid w:val="0074077A"/>
    <w:rsid w:val="007408C1"/>
    <w:rsid w:val="007408F4"/>
    <w:rsid w:val="007409CD"/>
    <w:rsid w:val="00740E21"/>
    <w:rsid w:val="00741042"/>
    <w:rsid w:val="007412B0"/>
    <w:rsid w:val="007415F8"/>
    <w:rsid w:val="007416EE"/>
    <w:rsid w:val="007417B6"/>
    <w:rsid w:val="007417D3"/>
    <w:rsid w:val="00741801"/>
    <w:rsid w:val="00741D11"/>
    <w:rsid w:val="00741DBA"/>
    <w:rsid w:val="0074239B"/>
    <w:rsid w:val="00742413"/>
    <w:rsid w:val="007424DF"/>
    <w:rsid w:val="007427A8"/>
    <w:rsid w:val="00742C06"/>
    <w:rsid w:val="00742D1D"/>
    <w:rsid w:val="00742DAA"/>
    <w:rsid w:val="007430DF"/>
    <w:rsid w:val="00743CFA"/>
    <w:rsid w:val="00743D43"/>
    <w:rsid w:val="00743E20"/>
    <w:rsid w:val="00744088"/>
    <w:rsid w:val="00744DD7"/>
    <w:rsid w:val="00745320"/>
    <w:rsid w:val="00745755"/>
    <w:rsid w:val="007459A5"/>
    <w:rsid w:val="00745BD8"/>
    <w:rsid w:val="0074697B"/>
    <w:rsid w:val="00746AFF"/>
    <w:rsid w:val="007478B5"/>
    <w:rsid w:val="0075094F"/>
    <w:rsid w:val="007509EC"/>
    <w:rsid w:val="00751025"/>
    <w:rsid w:val="00751588"/>
    <w:rsid w:val="00751689"/>
    <w:rsid w:val="00751C05"/>
    <w:rsid w:val="00751DDC"/>
    <w:rsid w:val="0075217D"/>
    <w:rsid w:val="0075243B"/>
    <w:rsid w:val="007526FF"/>
    <w:rsid w:val="00752915"/>
    <w:rsid w:val="00753046"/>
    <w:rsid w:val="0075309C"/>
    <w:rsid w:val="007531C5"/>
    <w:rsid w:val="00753241"/>
    <w:rsid w:val="0075339D"/>
    <w:rsid w:val="00754091"/>
    <w:rsid w:val="00754303"/>
    <w:rsid w:val="007543BE"/>
    <w:rsid w:val="00754A17"/>
    <w:rsid w:val="00754D80"/>
    <w:rsid w:val="007550CF"/>
    <w:rsid w:val="0075532F"/>
    <w:rsid w:val="007556B4"/>
    <w:rsid w:val="0075584F"/>
    <w:rsid w:val="00755A80"/>
    <w:rsid w:val="00755D02"/>
    <w:rsid w:val="0075616F"/>
    <w:rsid w:val="007563A0"/>
    <w:rsid w:val="00756640"/>
    <w:rsid w:val="00756646"/>
    <w:rsid w:val="00756678"/>
    <w:rsid w:val="007568E9"/>
    <w:rsid w:val="00756BD4"/>
    <w:rsid w:val="00756DF1"/>
    <w:rsid w:val="00756E0E"/>
    <w:rsid w:val="00756E45"/>
    <w:rsid w:val="00756E51"/>
    <w:rsid w:val="00756E68"/>
    <w:rsid w:val="00757059"/>
    <w:rsid w:val="007574C1"/>
    <w:rsid w:val="0075783B"/>
    <w:rsid w:val="00757D80"/>
    <w:rsid w:val="0076003B"/>
    <w:rsid w:val="00760129"/>
    <w:rsid w:val="007602A8"/>
    <w:rsid w:val="007604D7"/>
    <w:rsid w:val="007606B3"/>
    <w:rsid w:val="00760AD0"/>
    <w:rsid w:val="00760B18"/>
    <w:rsid w:val="00760B2D"/>
    <w:rsid w:val="00760F08"/>
    <w:rsid w:val="00760F17"/>
    <w:rsid w:val="007610C8"/>
    <w:rsid w:val="007612B9"/>
    <w:rsid w:val="007613DF"/>
    <w:rsid w:val="00761538"/>
    <w:rsid w:val="00761618"/>
    <w:rsid w:val="0076166C"/>
    <w:rsid w:val="00761A9C"/>
    <w:rsid w:val="00761FB6"/>
    <w:rsid w:val="007624AD"/>
    <w:rsid w:val="007624E3"/>
    <w:rsid w:val="007627E1"/>
    <w:rsid w:val="007628C1"/>
    <w:rsid w:val="00762A48"/>
    <w:rsid w:val="00762C81"/>
    <w:rsid w:val="00762F7E"/>
    <w:rsid w:val="00763082"/>
    <w:rsid w:val="007632AD"/>
    <w:rsid w:val="0076332E"/>
    <w:rsid w:val="007634CE"/>
    <w:rsid w:val="00764077"/>
    <w:rsid w:val="00764360"/>
    <w:rsid w:val="007643C7"/>
    <w:rsid w:val="0076447D"/>
    <w:rsid w:val="007644D2"/>
    <w:rsid w:val="0076471E"/>
    <w:rsid w:val="0076506B"/>
    <w:rsid w:val="0076520A"/>
    <w:rsid w:val="0076523A"/>
    <w:rsid w:val="007653A8"/>
    <w:rsid w:val="00765408"/>
    <w:rsid w:val="00765C07"/>
    <w:rsid w:val="00765E26"/>
    <w:rsid w:val="007661CD"/>
    <w:rsid w:val="0076628D"/>
    <w:rsid w:val="0076647F"/>
    <w:rsid w:val="0076699D"/>
    <w:rsid w:val="00766B10"/>
    <w:rsid w:val="00766E0A"/>
    <w:rsid w:val="00766E27"/>
    <w:rsid w:val="00766E3C"/>
    <w:rsid w:val="007675AB"/>
    <w:rsid w:val="00767691"/>
    <w:rsid w:val="007677F3"/>
    <w:rsid w:val="0077006D"/>
    <w:rsid w:val="00770691"/>
    <w:rsid w:val="0077081B"/>
    <w:rsid w:val="007708B5"/>
    <w:rsid w:val="00770997"/>
    <w:rsid w:val="007709C4"/>
    <w:rsid w:val="00770A1A"/>
    <w:rsid w:val="00770AFC"/>
    <w:rsid w:val="00770B00"/>
    <w:rsid w:val="00770C76"/>
    <w:rsid w:val="0077159E"/>
    <w:rsid w:val="00771745"/>
    <w:rsid w:val="0077187B"/>
    <w:rsid w:val="007718F5"/>
    <w:rsid w:val="00771AAA"/>
    <w:rsid w:val="00771B7F"/>
    <w:rsid w:val="00771CFB"/>
    <w:rsid w:val="00771D7F"/>
    <w:rsid w:val="00771E23"/>
    <w:rsid w:val="00772406"/>
    <w:rsid w:val="0077268B"/>
    <w:rsid w:val="00772818"/>
    <w:rsid w:val="007732A2"/>
    <w:rsid w:val="00773607"/>
    <w:rsid w:val="00773ABA"/>
    <w:rsid w:val="00773C47"/>
    <w:rsid w:val="00773C71"/>
    <w:rsid w:val="00774168"/>
    <w:rsid w:val="007741C4"/>
    <w:rsid w:val="007741F8"/>
    <w:rsid w:val="007742EA"/>
    <w:rsid w:val="00774454"/>
    <w:rsid w:val="00774E0E"/>
    <w:rsid w:val="00775068"/>
    <w:rsid w:val="00775140"/>
    <w:rsid w:val="00775A8E"/>
    <w:rsid w:val="00775AD9"/>
    <w:rsid w:val="00775BCF"/>
    <w:rsid w:val="007760A3"/>
    <w:rsid w:val="00776403"/>
    <w:rsid w:val="007766B2"/>
    <w:rsid w:val="007766FD"/>
    <w:rsid w:val="0077715F"/>
    <w:rsid w:val="0077792B"/>
    <w:rsid w:val="00777FCE"/>
    <w:rsid w:val="0078012D"/>
    <w:rsid w:val="0078027A"/>
    <w:rsid w:val="007805A5"/>
    <w:rsid w:val="00780A13"/>
    <w:rsid w:val="00780A71"/>
    <w:rsid w:val="00780B0A"/>
    <w:rsid w:val="00780B48"/>
    <w:rsid w:val="00781319"/>
    <w:rsid w:val="00781512"/>
    <w:rsid w:val="007817F8"/>
    <w:rsid w:val="007819DC"/>
    <w:rsid w:val="00781B48"/>
    <w:rsid w:val="00781C30"/>
    <w:rsid w:val="00782248"/>
    <w:rsid w:val="0078227C"/>
    <w:rsid w:val="007822CA"/>
    <w:rsid w:val="0078245D"/>
    <w:rsid w:val="00782911"/>
    <w:rsid w:val="00782F82"/>
    <w:rsid w:val="007835EA"/>
    <w:rsid w:val="00783AEC"/>
    <w:rsid w:val="00783BA2"/>
    <w:rsid w:val="0078405E"/>
    <w:rsid w:val="00784199"/>
    <w:rsid w:val="007844A7"/>
    <w:rsid w:val="007845B0"/>
    <w:rsid w:val="00784772"/>
    <w:rsid w:val="00784929"/>
    <w:rsid w:val="00784ADB"/>
    <w:rsid w:val="00784BED"/>
    <w:rsid w:val="00784D1A"/>
    <w:rsid w:val="00784D47"/>
    <w:rsid w:val="00784E9D"/>
    <w:rsid w:val="0078526E"/>
    <w:rsid w:val="007853A7"/>
    <w:rsid w:val="00785407"/>
    <w:rsid w:val="007857AC"/>
    <w:rsid w:val="00785819"/>
    <w:rsid w:val="007858F0"/>
    <w:rsid w:val="00785EC7"/>
    <w:rsid w:val="00785F5E"/>
    <w:rsid w:val="0078639A"/>
    <w:rsid w:val="007865A1"/>
    <w:rsid w:val="00786862"/>
    <w:rsid w:val="00786A74"/>
    <w:rsid w:val="00786B29"/>
    <w:rsid w:val="00786BB3"/>
    <w:rsid w:val="00786F8B"/>
    <w:rsid w:val="0078732D"/>
    <w:rsid w:val="007878AD"/>
    <w:rsid w:val="00787C33"/>
    <w:rsid w:val="00787C7A"/>
    <w:rsid w:val="00787D11"/>
    <w:rsid w:val="00787F72"/>
    <w:rsid w:val="007902FB"/>
    <w:rsid w:val="00790420"/>
    <w:rsid w:val="0079086B"/>
    <w:rsid w:val="00790D75"/>
    <w:rsid w:val="007919C5"/>
    <w:rsid w:val="00791A60"/>
    <w:rsid w:val="00791A9F"/>
    <w:rsid w:val="00791B01"/>
    <w:rsid w:val="00791EF8"/>
    <w:rsid w:val="007922EA"/>
    <w:rsid w:val="007923CA"/>
    <w:rsid w:val="007925F3"/>
    <w:rsid w:val="00792661"/>
    <w:rsid w:val="007928BF"/>
    <w:rsid w:val="00792917"/>
    <w:rsid w:val="00792AFA"/>
    <w:rsid w:val="00792B27"/>
    <w:rsid w:val="00792EFF"/>
    <w:rsid w:val="00793017"/>
    <w:rsid w:val="0079308C"/>
    <w:rsid w:val="007930CE"/>
    <w:rsid w:val="00793237"/>
    <w:rsid w:val="00793460"/>
    <w:rsid w:val="007939E2"/>
    <w:rsid w:val="00793AC6"/>
    <w:rsid w:val="00793E52"/>
    <w:rsid w:val="007940EF"/>
    <w:rsid w:val="007941AB"/>
    <w:rsid w:val="0079439B"/>
    <w:rsid w:val="00794A11"/>
    <w:rsid w:val="00794FA3"/>
    <w:rsid w:val="00794FE7"/>
    <w:rsid w:val="00795313"/>
    <w:rsid w:val="007955BC"/>
    <w:rsid w:val="007957EA"/>
    <w:rsid w:val="00795AE2"/>
    <w:rsid w:val="00795E7E"/>
    <w:rsid w:val="00796200"/>
    <w:rsid w:val="0079651D"/>
    <w:rsid w:val="00796DE6"/>
    <w:rsid w:val="00796F79"/>
    <w:rsid w:val="007971C2"/>
    <w:rsid w:val="00797450"/>
    <w:rsid w:val="00797590"/>
    <w:rsid w:val="00797696"/>
    <w:rsid w:val="007977F9"/>
    <w:rsid w:val="0079798A"/>
    <w:rsid w:val="007979D0"/>
    <w:rsid w:val="007A0135"/>
    <w:rsid w:val="007A08C4"/>
    <w:rsid w:val="007A0924"/>
    <w:rsid w:val="007A09B4"/>
    <w:rsid w:val="007A0D5A"/>
    <w:rsid w:val="007A0EFC"/>
    <w:rsid w:val="007A1334"/>
    <w:rsid w:val="007A16EF"/>
    <w:rsid w:val="007A1AA9"/>
    <w:rsid w:val="007A1DB6"/>
    <w:rsid w:val="007A1F34"/>
    <w:rsid w:val="007A32E5"/>
    <w:rsid w:val="007A3652"/>
    <w:rsid w:val="007A3AD9"/>
    <w:rsid w:val="007A3C44"/>
    <w:rsid w:val="007A3D9F"/>
    <w:rsid w:val="007A3E97"/>
    <w:rsid w:val="007A420B"/>
    <w:rsid w:val="007A433E"/>
    <w:rsid w:val="007A43E9"/>
    <w:rsid w:val="007A4462"/>
    <w:rsid w:val="007A44A5"/>
    <w:rsid w:val="007A4777"/>
    <w:rsid w:val="007A47B3"/>
    <w:rsid w:val="007A4920"/>
    <w:rsid w:val="007A4B22"/>
    <w:rsid w:val="007A4BBE"/>
    <w:rsid w:val="007A4D5B"/>
    <w:rsid w:val="007A54FE"/>
    <w:rsid w:val="007A5539"/>
    <w:rsid w:val="007A57E6"/>
    <w:rsid w:val="007A5E84"/>
    <w:rsid w:val="007A5E89"/>
    <w:rsid w:val="007A6106"/>
    <w:rsid w:val="007A6410"/>
    <w:rsid w:val="007A6484"/>
    <w:rsid w:val="007A649F"/>
    <w:rsid w:val="007A6644"/>
    <w:rsid w:val="007A6D31"/>
    <w:rsid w:val="007A6F0C"/>
    <w:rsid w:val="007A7243"/>
    <w:rsid w:val="007A742A"/>
    <w:rsid w:val="007A78D2"/>
    <w:rsid w:val="007A7C12"/>
    <w:rsid w:val="007A7D4F"/>
    <w:rsid w:val="007B065F"/>
    <w:rsid w:val="007B0702"/>
    <w:rsid w:val="007B0AA4"/>
    <w:rsid w:val="007B0AE2"/>
    <w:rsid w:val="007B0C07"/>
    <w:rsid w:val="007B1437"/>
    <w:rsid w:val="007B1556"/>
    <w:rsid w:val="007B15A4"/>
    <w:rsid w:val="007B175C"/>
    <w:rsid w:val="007B1D6F"/>
    <w:rsid w:val="007B206E"/>
    <w:rsid w:val="007B20CD"/>
    <w:rsid w:val="007B2173"/>
    <w:rsid w:val="007B2388"/>
    <w:rsid w:val="007B2501"/>
    <w:rsid w:val="007B26BD"/>
    <w:rsid w:val="007B2B00"/>
    <w:rsid w:val="007B2B0B"/>
    <w:rsid w:val="007B2E3A"/>
    <w:rsid w:val="007B2EDF"/>
    <w:rsid w:val="007B2F9B"/>
    <w:rsid w:val="007B324E"/>
    <w:rsid w:val="007B3548"/>
    <w:rsid w:val="007B36C4"/>
    <w:rsid w:val="007B36D0"/>
    <w:rsid w:val="007B3833"/>
    <w:rsid w:val="007B3A96"/>
    <w:rsid w:val="007B3B37"/>
    <w:rsid w:val="007B3DBB"/>
    <w:rsid w:val="007B3F5A"/>
    <w:rsid w:val="007B40C3"/>
    <w:rsid w:val="007B44D6"/>
    <w:rsid w:val="007B4AC6"/>
    <w:rsid w:val="007B4B9C"/>
    <w:rsid w:val="007B4EAB"/>
    <w:rsid w:val="007B53D9"/>
    <w:rsid w:val="007B5695"/>
    <w:rsid w:val="007B5744"/>
    <w:rsid w:val="007B5C73"/>
    <w:rsid w:val="007B5D0A"/>
    <w:rsid w:val="007B5DE6"/>
    <w:rsid w:val="007B61D6"/>
    <w:rsid w:val="007B621A"/>
    <w:rsid w:val="007B65AB"/>
    <w:rsid w:val="007B67E4"/>
    <w:rsid w:val="007B6B4A"/>
    <w:rsid w:val="007B6BD0"/>
    <w:rsid w:val="007B6E06"/>
    <w:rsid w:val="007B6E4C"/>
    <w:rsid w:val="007B6E8C"/>
    <w:rsid w:val="007B7157"/>
    <w:rsid w:val="007B78E5"/>
    <w:rsid w:val="007B7DDD"/>
    <w:rsid w:val="007B7FEA"/>
    <w:rsid w:val="007C0073"/>
    <w:rsid w:val="007C05C6"/>
    <w:rsid w:val="007C092A"/>
    <w:rsid w:val="007C0D8B"/>
    <w:rsid w:val="007C0E55"/>
    <w:rsid w:val="007C0E93"/>
    <w:rsid w:val="007C0F44"/>
    <w:rsid w:val="007C1393"/>
    <w:rsid w:val="007C181F"/>
    <w:rsid w:val="007C1893"/>
    <w:rsid w:val="007C18FC"/>
    <w:rsid w:val="007C1964"/>
    <w:rsid w:val="007C1D80"/>
    <w:rsid w:val="007C1F01"/>
    <w:rsid w:val="007C25AC"/>
    <w:rsid w:val="007C3269"/>
    <w:rsid w:val="007C36F5"/>
    <w:rsid w:val="007C38DD"/>
    <w:rsid w:val="007C397F"/>
    <w:rsid w:val="007C3E05"/>
    <w:rsid w:val="007C3E4D"/>
    <w:rsid w:val="007C3E90"/>
    <w:rsid w:val="007C3FBC"/>
    <w:rsid w:val="007C40E2"/>
    <w:rsid w:val="007C42E3"/>
    <w:rsid w:val="007C442F"/>
    <w:rsid w:val="007C4445"/>
    <w:rsid w:val="007C4558"/>
    <w:rsid w:val="007C4932"/>
    <w:rsid w:val="007C499D"/>
    <w:rsid w:val="007C4D84"/>
    <w:rsid w:val="007C5309"/>
    <w:rsid w:val="007C5387"/>
    <w:rsid w:val="007C544E"/>
    <w:rsid w:val="007C5531"/>
    <w:rsid w:val="007C5858"/>
    <w:rsid w:val="007C5AFE"/>
    <w:rsid w:val="007C6D0C"/>
    <w:rsid w:val="007C6DD5"/>
    <w:rsid w:val="007C70FE"/>
    <w:rsid w:val="007C7752"/>
    <w:rsid w:val="007C7950"/>
    <w:rsid w:val="007C7A25"/>
    <w:rsid w:val="007D0C39"/>
    <w:rsid w:val="007D10D1"/>
    <w:rsid w:val="007D10E2"/>
    <w:rsid w:val="007D135E"/>
    <w:rsid w:val="007D1587"/>
    <w:rsid w:val="007D1FD9"/>
    <w:rsid w:val="007D2139"/>
    <w:rsid w:val="007D22C2"/>
    <w:rsid w:val="007D2862"/>
    <w:rsid w:val="007D2AC0"/>
    <w:rsid w:val="007D3393"/>
    <w:rsid w:val="007D3395"/>
    <w:rsid w:val="007D33F5"/>
    <w:rsid w:val="007D3540"/>
    <w:rsid w:val="007D39F1"/>
    <w:rsid w:val="007D3C31"/>
    <w:rsid w:val="007D3DBE"/>
    <w:rsid w:val="007D426A"/>
    <w:rsid w:val="007D450E"/>
    <w:rsid w:val="007D4A37"/>
    <w:rsid w:val="007D4DCF"/>
    <w:rsid w:val="007D4DFD"/>
    <w:rsid w:val="007D5178"/>
    <w:rsid w:val="007D572C"/>
    <w:rsid w:val="007D5C0E"/>
    <w:rsid w:val="007D5CF7"/>
    <w:rsid w:val="007D6184"/>
    <w:rsid w:val="007D619B"/>
    <w:rsid w:val="007D62B6"/>
    <w:rsid w:val="007D699D"/>
    <w:rsid w:val="007D6B52"/>
    <w:rsid w:val="007D6F31"/>
    <w:rsid w:val="007D720A"/>
    <w:rsid w:val="007D743B"/>
    <w:rsid w:val="007D75B7"/>
    <w:rsid w:val="007D7675"/>
    <w:rsid w:val="007D7B31"/>
    <w:rsid w:val="007D7BE0"/>
    <w:rsid w:val="007D7BFD"/>
    <w:rsid w:val="007D7F4F"/>
    <w:rsid w:val="007D7F76"/>
    <w:rsid w:val="007E0036"/>
    <w:rsid w:val="007E07DB"/>
    <w:rsid w:val="007E0AA1"/>
    <w:rsid w:val="007E0F54"/>
    <w:rsid w:val="007E138A"/>
    <w:rsid w:val="007E1663"/>
    <w:rsid w:val="007E1848"/>
    <w:rsid w:val="007E1A36"/>
    <w:rsid w:val="007E1C87"/>
    <w:rsid w:val="007E1F7B"/>
    <w:rsid w:val="007E22D5"/>
    <w:rsid w:val="007E22F9"/>
    <w:rsid w:val="007E2459"/>
    <w:rsid w:val="007E2517"/>
    <w:rsid w:val="007E2771"/>
    <w:rsid w:val="007E2D7F"/>
    <w:rsid w:val="007E2F7A"/>
    <w:rsid w:val="007E2FDF"/>
    <w:rsid w:val="007E31C8"/>
    <w:rsid w:val="007E3485"/>
    <w:rsid w:val="007E36C7"/>
    <w:rsid w:val="007E3B63"/>
    <w:rsid w:val="007E3E11"/>
    <w:rsid w:val="007E42AB"/>
    <w:rsid w:val="007E43E4"/>
    <w:rsid w:val="007E4856"/>
    <w:rsid w:val="007E50EE"/>
    <w:rsid w:val="007E5657"/>
    <w:rsid w:val="007E5981"/>
    <w:rsid w:val="007E5E10"/>
    <w:rsid w:val="007E654E"/>
    <w:rsid w:val="007E65B0"/>
    <w:rsid w:val="007E67A3"/>
    <w:rsid w:val="007E699D"/>
    <w:rsid w:val="007E69FC"/>
    <w:rsid w:val="007E72F2"/>
    <w:rsid w:val="007E7C00"/>
    <w:rsid w:val="007E7DB2"/>
    <w:rsid w:val="007E7E61"/>
    <w:rsid w:val="007F0120"/>
    <w:rsid w:val="007F0A18"/>
    <w:rsid w:val="007F0EE6"/>
    <w:rsid w:val="007F16F5"/>
    <w:rsid w:val="007F18ED"/>
    <w:rsid w:val="007F216C"/>
    <w:rsid w:val="007F22DB"/>
    <w:rsid w:val="007F25CA"/>
    <w:rsid w:val="007F277C"/>
    <w:rsid w:val="007F2790"/>
    <w:rsid w:val="007F2F3F"/>
    <w:rsid w:val="007F3154"/>
    <w:rsid w:val="007F33F6"/>
    <w:rsid w:val="007F3431"/>
    <w:rsid w:val="007F34F0"/>
    <w:rsid w:val="007F3818"/>
    <w:rsid w:val="007F384A"/>
    <w:rsid w:val="007F389C"/>
    <w:rsid w:val="007F395C"/>
    <w:rsid w:val="007F3BB6"/>
    <w:rsid w:val="007F3E37"/>
    <w:rsid w:val="007F3F02"/>
    <w:rsid w:val="007F40CC"/>
    <w:rsid w:val="007F412E"/>
    <w:rsid w:val="007F4804"/>
    <w:rsid w:val="007F4C8E"/>
    <w:rsid w:val="007F5063"/>
    <w:rsid w:val="007F5569"/>
    <w:rsid w:val="007F5AD9"/>
    <w:rsid w:val="007F5B83"/>
    <w:rsid w:val="007F5C24"/>
    <w:rsid w:val="007F6041"/>
    <w:rsid w:val="007F6212"/>
    <w:rsid w:val="007F6342"/>
    <w:rsid w:val="007F6576"/>
    <w:rsid w:val="007F692E"/>
    <w:rsid w:val="007F6983"/>
    <w:rsid w:val="007F6BE3"/>
    <w:rsid w:val="007F6F61"/>
    <w:rsid w:val="007F706E"/>
    <w:rsid w:val="007F7AE1"/>
    <w:rsid w:val="00800480"/>
    <w:rsid w:val="008007AE"/>
    <w:rsid w:val="00800AD5"/>
    <w:rsid w:val="00800F07"/>
    <w:rsid w:val="00800F1B"/>
    <w:rsid w:val="0080101C"/>
    <w:rsid w:val="00801446"/>
    <w:rsid w:val="008017C5"/>
    <w:rsid w:val="0080191F"/>
    <w:rsid w:val="00801999"/>
    <w:rsid w:val="00801A93"/>
    <w:rsid w:val="00801B6F"/>
    <w:rsid w:val="00801D05"/>
    <w:rsid w:val="00801EDB"/>
    <w:rsid w:val="00802354"/>
    <w:rsid w:val="00802B1E"/>
    <w:rsid w:val="0080301E"/>
    <w:rsid w:val="00803036"/>
    <w:rsid w:val="00803299"/>
    <w:rsid w:val="00803777"/>
    <w:rsid w:val="00803B90"/>
    <w:rsid w:val="00803BDE"/>
    <w:rsid w:val="0080409D"/>
    <w:rsid w:val="0080445A"/>
    <w:rsid w:val="00804495"/>
    <w:rsid w:val="00804CE9"/>
    <w:rsid w:val="00804F7A"/>
    <w:rsid w:val="0080510F"/>
    <w:rsid w:val="00805280"/>
    <w:rsid w:val="008052F3"/>
    <w:rsid w:val="0080560B"/>
    <w:rsid w:val="008059AC"/>
    <w:rsid w:val="00805C4B"/>
    <w:rsid w:val="00805CAA"/>
    <w:rsid w:val="00805CDE"/>
    <w:rsid w:val="00806128"/>
    <w:rsid w:val="00806C8E"/>
    <w:rsid w:val="0080743A"/>
    <w:rsid w:val="008076C3"/>
    <w:rsid w:val="008077FA"/>
    <w:rsid w:val="00807A46"/>
    <w:rsid w:val="00807A7C"/>
    <w:rsid w:val="00807CFD"/>
    <w:rsid w:val="008104C8"/>
    <w:rsid w:val="00810579"/>
    <w:rsid w:val="008105A7"/>
    <w:rsid w:val="00810BE0"/>
    <w:rsid w:val="00810F7E"/>
    <w:rsid w:val="0081108F"/>
    <w:rsid w:val="008110D7"/>
    <w:rsid w:val="00811310"/>
    <w:rsid w:val="008119C6"/>
    <w:rsid w:val="00812008"/>
    <w:rsid w:val="0081253E"/>
    <w:rsid w:val="0081255D"/>
    <w:rsid w:val="00812A65"/>
    <w:rsid w:val="00812F31"/>
    <w:rsid w:val="00813088"/>
    <w:rsid w:val="00813622"/>
    <w:rsid w:val="00813B76"/>
    <w:rsid w:val="00814184"/>
    <w:rsid w:val="0081419C"/>
    <w:rsid w:val="0081489C"/>
    <w:rsid w:val="00814C94"/>
    <w:rsid w:val="00815189"/>
    <w:rsid w:val="008152C1"/>
    <w:rsid w:val="008158BF"/>
    <w:rsid w:val="008159EE"/>
    <w:rsid w:val="00815C03"/>
    <w:rsid w:val="00815D5A"/>
    <w:rsid w:val="00815E95"/>
    <w:rsid w:val="00815EA9"/>
    <w:rsid w:val="00816CC7"/>
    <w:rsid w:val="00816EC2"/>
    <w:rsid w:val="00817635"/>
    <w:rsid w:val="00817827"/>
    <w:rsid w:val="00817A47"/>
    <w:rsid w:val="00817A84"/>
    <w:rsid w:val="00817B49"/>
    <w:rsid w:val="00817CE1"/>
    <w:rsid w:val="00817FFE"/>
    <w:rsid w:val="008200DA"/>
    <w:rsid w:val="00820219"/>
    <w:rsid w:val="0082039F"/>
    <w:rsid w:val="0082090C"/>
    <w:rsid w:val="008209DA"/>
    <w:rsid w:val="00820ED4"/>
    <w:rsid w:val="008212BB"/>
    <w:rsid w:val="00821699"/>
    <w:rsid w:val="0082197A"/>
    <w:rsid w:val="00822317"/>
    <w:rsid w:val="008228D6"/>
    <w:rsid w:val="00822B3A"/>
    <w:rsid w:val="00822B98"/>
    <w:rsid w:val="00822EAB"/>
    <w:rsid w:val="0082300F"/>
    <w:rsid w:val="008231F2"/>
    <w:rsid w:val="00823941"/>
    <w:rsid w:val="008245B4"/>
    <w:rsid w:val="008246BF"/>
    <w:rsid w:val="008246C8"/>
    <w:rsid w:val="008247D2"/>
    <w:rsid w:val="00824936"/>
    <w:rsid w:val="00824B43"/>
    <w:rsid w:val="00824C8B"/>
    <w:rsid w:val="0082565A"/>
    <w:rsid w:val="00825739"/>
    <w:rsid w:val="00825C15"/>
    <w:rsid w:val="00825C3D"/>
    <w:rsid w:val="00826160"/>
    <w:rsid w:val="008269C5"/>
    <w:rsid w:val="00826B45"/>
    <w:rsid w:val="0082706A"/>
    <w:rsid w:val="008271A3"/>
    <w:rsid w:val="0082730D"/>
    <w:rsid w:val="008274A5"/>
    <w:rsid w:val="00827699"/>
    <w:rsid w:val="008279FF"/>
    <w:rsid w:val="00827C1C"/>
    <w:rsid w:val="00827E37"/>
    <w:rsid w:val="00827E8B"/>
    <w:rsid w:val="00827F37"/>
    <w:rsid w:val="008300F1"/>
    <w:rsid w:val="00830184"/>
    <w:rsid w:val="008301CB"/>
    <w:rsid w:val="008302EA"/>
    <w:rsid w:val="008306B9"/>
    <w:rsid w:val="00830996"/>
    <w:rsid w:val="00830EBC"/>
    <w:rsid w:val="00830F43"/>
    <w:rsid w:val="00830F8E"/>
    <w:rsid w:val="00831274"/>
    <w:rsid w:val="008313F5"/>
    <w:rsid w:val="00831573"/>
    <w:rsid w:val="008317C4"/>
    <w:rsid w:val="00831A81"/>
    <w:rsid w:val="00831B57"/>
    <w:rsid w:val="00831DCB"/>
    <w:rsid w:val="008325DF"/>
    <w:rsid w:val="00832943"/>
    <w:rsid w:val="00833036"/>
    <w:rsid w:val="0083325B"/>
    <w:rsid w:val="00833637"/>
    <w:rsid w:val="00833895"/>
    <w:rsid w:val="00833C45"/>
    <w:rsid w:val="00833E7C"/>
    <w:rsid w:val="008340F7"/>
    <w:rsid w:val="00834205"/>
    <w:rsid w:val="008342CC"/>
    <w:rsid w:val="008343B0"/>
    <w:rsid w:val="00834463"/>
    <w:rsid w:val="00834653"/>
    <w:rsid w:val="0083473C"/>
    <w:rsid w:val="0083495B"/>
    <w:rsid w:val="008349DC"/>
    <w:rsid w:val="00834ABD"/>
    <w:rsid w:val="00834B4D"/>
    <w:rsid w:val="00834C16"/>
    <w:rsid w:val="008351C9"/>
    <w:rsid w:val="008351D2"/>
    <w:rsid w:val="008353FB"/>
    <w:rsid w:val="008354EB"/>
    <w:rsid w:val="00835F2E"/>
    <w:rsid w:val="00835F42"/>
    <w:rsid w:val="008360AA"/>
    <w:rsid w:val="0083650A"/>
    <w:rsid w:val="008367A6"/>
    <w:rsid w:val="00836990"/>
    <w:rsid w:val="00836BB4"/>
    <w:rsid w:val="00837101"/>
    <w:rsid w:val="00840057"/>
    <w:rsid w:val="0084008B"/>
    <w:rsid w:val="00840854"/>
    <w:rsid w:val="00840894"/>
    <w:rsid w:val="00840A33"/>
    <w:rsid w:val="00840A98"/>
    <w:rsid w:val="00840BCE"/>
    <w:rsid w:val="00840C04"/>
    <w:rsid w:val="00840C28"/>
    <w:rsid w:val="00840E6D"/>
    <w:rsid w:val="00840F31"/>
    <w:rsid w:val="0084137F"/>
    <w:rsid w:val="00841385"/>
    <w:rsid w:val="00841B5E"/>
    <w:rsid w:val="008423D9"/>
    <w:rsid w:val="0084259E"/>
    <w:rsid w:val="00842801"/>
    <w:rsid w:val="00842831"/>
    <w:rsid w:val="00842BE3"/>
    <w:rsid w:val="00842C39"/>
    <w:rsid w:val="00842D24"/>
    <w:rsid w:val="008432D1"/>
    <w:rsid w:val="00843383"/>
    <w:rsid w:val="008433A7"/>
    <w:rsid w:val="008434A9"/>
    <w:rsid w:val="008435C2"/>
    <w:rsid w:val="00843CC8"/>
    <w:rsid w:val="00844033"/>
    <w:rsid w:val="008443BC"/>
    <w:rsid w:val="008447D0"/>
    <w:rsid w:val="00844E70"/>
    <w:rsid w:val="008452A7"/>
    <w:rsid w:val="00845703"/>
    <w:rsid w:val="00846118"/>
    <w:rsid w:val="008465DD"/>
    <w:rsid w:val="00846779"/>
    <w:rsid w:val="00846AB7"/>
    <w:rsid w:val="00846B11"/>
    <w:rsid w:val="00846FAB"/>
    <w:rsid w:val="00847199"/>
    <w:rsid w:val="008471AF"/>
    <w:rsid w:val="008479EE"/>
    <w:rsid w:val="00847D7B"/>
    <w:rsid w:val="00847DF7"/>
    <w:rsid w:val="0085019B"/>
    <w:rsid w:val="008501E0"/>
    <w:rsid w:val="008502B8"/>
    <w:rsid w:val="00850772"/>
    <w:rsid w:val="008509EF"/>
    <w:rsid w:val="00850B01"/>
    <w:rsid w:val="00850C0E"/>
    <w:rsid w:val="00850C81"/>
    <w:rsid w:val="00850DB9"/>
    <w:rsid w:val="00851177"/>
    <w:rsid w:val="008517B2"/>
    <w:rsid w:val="008517F6"/>
    <w:rsid w:val="00851988"/>
    <w:rsid w:val="00851B9D"/>
    <w:rsid w:val="00851E43"/>
    <w:rsid w:val="00851E49"/>
    <w:rsid w:val="00852099"/>
    <w:rsid w:val="00852109"/>
    <w:rsid w:val="0085227F"/>
    <w:rsid w:val="0085235C"/>
    <w:rsid w:val="008523DB"/>
    <w:rsid w:val="008527F7"/>
    <w:rsid w:val="0085295C"/>
    <w:rsid w:val="00852984"/>
    <w:rsid w:val="00852A15"/>
    <w:rsid w:val="00852BB5"/>
    <w:rsid w:val="00852D24"/>
    <w:rsid w:val="00852D3F"/>
    <w:rsid w:val="00852E0E"/>
    <w:rsid w:val="00852F59"/>
    <w:rsid w:val="008530A0"/>
    <w:rsid w:val="008531E5"/>
    <w:rsid w:val="008532FE"/>
    <w:rsid w:val="008539E7"/>
    <w:rsid w:val="00853AA7"/>
    <w:rsid w:val="00853AC7"/>
    <w:rsid w:val="00853DA6"/>
    <w:rsid w:val="00853E51"/>
    <w:rsid w:val="00853FB4"/>
    <w:rsid w:val="0085448C"/>
    <w:rsid w:val="00854559"/>
    <w:rsid w:val="00854820"/>
    <w:rsid w:val="0085544D"/>
    <w:rsid w:val="008556A0"/>
    <w:rsid w:val="008556EF"/>
    <w:rsid w:val="00855785"/>
    <w:rsid w:val="00855879"/>
    <w:rsid w:val="008559C1"/>
    <w:rsid w:val="00855ADC"/>
    <w:rsid w:val="00855CB5"/>
    <w:rsid w:val="00855CD3"/>
    <w:rsid w:val="008561EA"/>
    <w:rsid w:val="00856244"/>
    <w:rsid w:val="00856789"/>
    <w:rsid w:val="0085692A"/>
    <w:rsid w:val="00856F03"/>
    <w:rsid w:val="008571A2"/>
    <w:rsid w:val="00857253"/>
    <w:rsid w:val="008573E5"/>
    <w:rsid w:val="00857638"/>
    <w:rsid w:val="0085778A"/>
    <w:rsid w:val="008578C1"/>
    <w:rsid w:val="0086044E"/>
    <w:rsid w:val="0086056E"/>
    <w:rsid w:val="00860698"/>
    <w:rsid w:val="008609CC"/>
    <w:rsid w:val="00860F84"/>
    <w:rsid w:val="008613F2"/>
    <w:rsid w:val="00861AE5"/>
    <w:rsid w:val="00861BC6"/>
    <w:rsid w:val="00861CC6"/>
    <w:rsid w:val="00861E26"/>
    <w:rsid w:val="00862806"/>
    <w:rsid w:val="00862831"/>
    <w:rsid w:val="00862CE1"/>
    <w:rsid w:val="00862CF4"/>
    <w:rsid w:val="00862F41"/>
    <w:rsid w:val="00862FDB"/>
    <w:rsid w:val="00862FE6"/>
    <w:rsid w:val="00863080"/>
    <w:rsid w:val="008631F2"/>
    <w:rsid w:val="008633B5"/>
    <w:rsid w:val="0086378A"/>
    <w:rsid w:val="0086384A"/>
    <w:rsid w:val="0086388F"/>
    <w:rsid w:val="00863BE7"/>
    <w:rsid w:val="008642EA"/>
    <w:rsid w:val="0086440C"/>
    <w:rsid w:val="00865AB4"/>
    <w:rsid w:val="00865C08"/>
    <w:rsid w:val="00866055"/>
    <w:rsid w:val="00866A0D"/>
    <w:rsid w:val="00866B87"/>
    <w:rsid w:val="00866B93"/>
    <w:rsid w:val="00866E60"/>
    <w:rsid w:val="008676A8"/>
    <w:rsid w:val="00867DB3"/>
    <w:rsid w:val="008700E6"/>
    <w:rsid w:val="00870228"/>
    <w:rsid w:val="00870411"/>
    <w:rsid w:val="00870561"/>
    <w:rsid w:val="00870AA0"/>
    <w:rsid w:val="00870C55"/>
    <w:rsid w:val="00870D60"/>
    <w:rsid w:val="00871487"/>
    <w:rsid w:val="00871683"/>
    <w:rsid w:val="00871784"/>
    <w:rsid w:val="00871956"/>
    <w:rsid w:val="00871ADB"/>
    <w:rsid w:val="00871C90"/>
    <w:rsid w:val="00872237"/>
    <w:rsid w:val="00872267"/>
    <w:rsid w:val="008725B2"/>
    <w:rsid w:val="00872774"/>
    <w:rsid w:val="008727DC"/>
    <w:rsid w:val="0087297D"/>
    <w:rsid w:val="00872D62"/>
    <w:rsid w:val="00872FF1"/>
    <w:rsid w:val="00873236"/>
    <w:rsid w:val="008732C3"/>
    <w:rsid w:val="008732EC"/>
    <w:rsid w:val="008733C0"/>
    <w:rsid w:val="0087364B"/>
    <w:rsid w:val="008738BE"/>
    <w:rsid w:val="00873CE6"/>
    <w:rsid w:val="008740A4"/>
    <w:rsid w:val="008745BD"/>
    <w:rsid w:val="00874CBA"/>
    <w:rsid w:val="00874EA3"/>
    <w:rsid w:val="00875302"/>
    <w:rsid w:val="0087576D"/>
    <w:rsid w:val="008758D4"/>
    <w:rsid w:val="00875D89"/>
    <w:rsid w:val="00875F25"/>
    <w:rsid w:val="00875F3A"/>
    <w:rsid w:val="008761DB"/>
    <w:rsid w:val="008764F9"/>
    <w:rsid w:val="008764FC"/>
    <w:rsid w:val="00876677"/>
    <w:rsid w:val="00876A92"/>
    <w:rsid w:val="00877100"/>
    <w:rsid w:val="00877145"/>
    <w:rsid w:val="00877A60"/>
    <w:rsid w:val="00877B94"/>
    <w:rsid w:val="00877DE1"/>
    <w:rsid w:val="00880056"/>
    <w:rsid w:val="00880524"/>
    <w:rsid w:val="00880D42"/>
    <w:rsid w:val="00880E38"/>
    <w:rsid w:val="00880F1A"/>
    <w:rsid w:val="00881634"/>
    <w:rsid w:val="008818D8"/>
    <w:rsid w:val="00881C76"/>
    <w:rsid w:val="00881C9F"/>
    <w:rsid w:val="008821A8"/>
    <w:rsid w:val="00882EA7"/>
    <w:rsid w:val="008839F7"/>
    <w:rsid w:val="00883B39"/>
    <w:rsid w:val="00883F4B"/>
    <w:rsid w:val="008845D6"/>
    <w:rsid w:val="008846B2"/>
    <w:rsid w:val="00884F9D"/>
    <w:rsid w:val="00885053"/>
    <w:rsid w:val="00885061"/>
    <w:rsid w:val="00885B27"/>
    <w:rsid w:val="00885BC9"/>
    <w:rsid w:val="00885C69"/>
    <w:rsid w:val="00885CB8"/>
    <w:rsid w:val="00885D5E"/>
    <w:rsid w:val="00885D98"/>
    <w:rsid w:val="00885F00"/>
    <w:rsid w:val="00886197"/>
    <w:rsid w:val="00886673"/>
    <w:rsid w:val="00886742"/>
    <w:rsid w:val="00886A1E"/>
    <w:rsid w:val="00886A53"/>
    <w:rsid w:val="00886E14"/>
    <w:rsid w:val="00887443"/>
    <w:rsid w:val="00887BDD"/>
    <w:rsid w:val="00887CAF"/>
    <w:rsid w:val="00887CE6"/>
    <w:rsid w:val="0089052F"/>
    <w:rsid w:val="008905CD"/>
    <w:rsid w:val="00890779"/>
    <w:rsid w:val="008908B2"/>
    <w:rsid w:val="00890978"/>
    <w:rsid w:val="00890E70"/>
    <w:rsid w:val="00890EDD"/>
    <w:rsid w:val="00891079"/>
    <w:rsid w:val="0089111F"/>
    <w:rsid w:val="00891125"/>
    <w:rsid w:val="00891250"/>
    <w:rsid w:val="0089131B"/>
    <w:rsid w:val="00891599"/>
    <w:rsid w:val="008915AF"/>
    <w:rsid w:val="008916AC"/>
    <w:rsid w:val="00891809"/>
    <w:rsid w:val="008918E2"/>
    <w:rsid w:val="00891996"/>
    <w:rsid w:val="00891B9F"/>
    <w:rsid w:val="00891BC7"/>
    <w:rsid w:val="00891E76"/>
    <w:rsid w:val="00891ECD"/>
    <w:rsid w:val="00891FB7"/>
    <w:rsid w:val="00892466"/>
    <w:rsid w:val="008928F1"/>
    <w:rsid w:val="00892A5E"/>
    <w:rsid w:val="00892B46"/>
    <w:rsid w:val="008932D6"/>
    <w:rsid w:val="008932F0"/>
    <w:rsid w:val="0089345B"/>
    <w:rsid w:val="008934BA"/>
    <w:rsid w:val="00893577"/>
    <w:rsid w:val="008937D6"/>
    <w:rsid w:val="0089418A"/>
    <w:rsid w:val="00894307"/>
    <w:rsid w:val="0089463C"/>
    <w:rsid w:val="008946AA"/>
    <w:rsid w:val="0089470B"/>
    <w:rsid w:val="00894FF2"/>
    <w:rsid w:val="008952D7"/>
    <w:rsid w:val="00895638"/>
    <w:rsid w:val="00895AE6"/>
    <w:rsid w:val="00895E93"/>
    <w:rsid w:val="008962ED"/>
    <w:rsid w:val="008964A4"/>
    <w:rsid w:val="00896527"/>
    <w:rsid w:val="00896726"/>
    <w:rsid w:val="00896A43"/>
    <w:rsid w:val="00896EBD"/>
    <w:rsid w:val="00897424"/>
    <w:rsid w:val="0089749C"/>
    <w:rsid w:val="0089774A"/>
    <w:rsid w:val="008978AA"/>
    <w:rsid w:val="00897DB6"/>
    <w:rsid w:val="008A014B"/>
    <w:rsid w:val="008A07B3"/>
    <w:rsid w:val="008A08E9"/>
    <w:rsid w:val="008A10B9"/>
    <w:rsid w:val="008A176D"/>
    <w:rsid w:val="008A1C82"/>
    <w:rsid w:val="008A21F3"/>
    <w:rsid w:val="008A22F8"/>
    <w:rsid w:val="008A237F"/>
    <w:rsid w:val="008A257A"/>
    <w:rsid w:val="008A28EB"/>
    <w:rsid w:val="008A2901"/>
    <w:rsid w:val="008A2CCF"/>
    <w:rsid w:val="008A2DA0"/>
    <w:rsid w:val="008A3046"/>
    <w:rsid w:val="008A31D4"/>
    <w:rsid w:val="008A3721"/>
    <w:rsid w:val="008A396E"/>
    <w:rsid w:val="008A3E8C"/>
    <w:rsid w:val="008A4748"/>
    <w:rsid w:val="008A4A18"/>
    <w:rsid w:val="008A4CBE"/>
    <w:rsid w:val="008A4ED7"/>
    <w:rsid w:val="008A4EF4"/>
    <w:rsid w:val="008A4F39"/>
    <w:rsid w:val="008A5187"/>
    <w:rsid w:val="008A5391"/>
    <w:rsid w:val="008A577D"/>
    <w:rsid w:val="008A5DEC"/>
    <w:rsid w:val="008A60A4"/>
    <w:rsid w:val="008A6215"/>
    <w:rsid w:val="008A6A38"/>
    <w:rsid w:val="008A6C7F"/>
    <w:rsid w:val="008A6CEB"/>
    <w:rsid w:val="008A6E31"/>
    <w:rsid w:val="008A799D"/>
    <w:rsid w:val="008A7D59"/>
    <w:rsid w:val="008B041B"/>
    <w:rsid w:val="008B04D9"/>
    <w:rsid w:val="008B0F43"/>
    <w:rsid w:val="008B160C"/>
    <w:rsid w:val="008B19CB"/>
    <w:rsid w:val="008B1A0D"/>
    <w:rsid w:val="008B1A5D"/>
    <w:rsid w:val="008B1FF7"/>
    <w:rsid w:val="008B2029"/>
    <w:rsid w:val="008B257B"/>
    <w:rsid w:val="008B2AC1"/>
    <w:rsid w:val="008B31B1"/>
    <w:rsid w:val="008B32FC"/>
    <w:rsid w:val="008B3326"/>
    <w:rsid w:val="008B33C7"/>
    <w:rsid w:val="008B342F"/>
    <w:rsid w:val="008B3584"/>
    <w:rsid w:val="008B3967"/>
    <w:rsid w:val="008B49E7"/>
    <w:rsid w:val="008B4CA2"/>
    <w:rsid w:val="008B4F0F"/>
    <w:rsid w:val="008B5014"/>
    <w:rsid w:val="008B516F"/>
    <w:rsid w:val="008B52B4"/>
    <w:rsid w:val="008B52F6"/>
    <w:rsid w:val="008B5401"/>
    <w:rsid w:val="008B5E27"/>
    <w:rsid w:val="008B5F91"/>
    <w:rsid w:val="008B61D2"/>
    <w:rsid w:val="008B6229"/>
    <w:rsid w:val="008B6A2A"/>
    <w:rsid w:val="008B6EF6"/>
    <w:rsid w:val="008B737D"/>
    <w:rsid w:val="008B771C"/>
    <w:rsid w:val="008B7928"/>
    <w:rsid w:val="008B7CBB"/>
    <w:rsid w:val="008B7EC5"/>
    <w:rsid w:val="008C003F"/>
    <w:rsid w:val="008C01EB"/>
    <w:rsid w:val="008C020D"/>
    <w:rsid w:val="008C0670"/>
    <w:rsid w:val="008C096F"/>
    <w:rsid w:val="008C0E52"/>
    <w:rsid w:val="008C0FC7"/>
    <w:rsid w:val="008C11E4"/>
    <w:rsid w:val="008C1345"/>
    <w:rsid w:val="008C13AD"/>
    <w:rsid w:val="008C1DA8"/>
    <w:rsid w:val="008C25EA"/>
    <w:rsid w:val="008C2DDD"/>
    <w:rsid w:val="008C2E63"/>
    <w:rsid w:val="008C3313"/>
    <w:rsid w:val="008C3754"/>
    <w:rsid w:val="008C39DE"/>
    <w:rsid w:val="008C3B8E"/>
    <w:rsid w:val="008C435A"/>
    <w:rsid w:val="008C438C"/>
    <w:rsid w:val="008C4463"/>
    <w:rsid w:val="008C468B"/>
    <w:rsid w:val="008C5128"/>
    <w:rsid w:val="008C522B"/>
    <w:rsid w:val="008C530F"/>
    <w:rsid w:val="008C57B5"/>
    <w:rsid w:val="008C5FD9"/>
    <w:rsid w:val="008C64DD"/>
    <w:rsid w:val="008C65D7"/>
    <w:rsid w:val="008C6EEC"/>
    <w:rsid w:val="008C7597"/>
    <w:rsid w:val="008C7909"/>
    <w:rsid w:val="008C7DC8"/>
    <w:rsid w:val="008C7FD8"/>
    <w:rsid w:val="008D076A"/>
    <w:rsid w:val="008D175D"/>
    <w:rsid w:val="008D17AF"/>
    <w:rsid w:val="008D19AF"/>
    <w:rsid w:val="008D1DFB"/>
    <w:rsid w:val="008D2102"/>
    <w:rsid w:val="008D217D"/>
    <w:rsid w:val="008D21EA"/>
    <w:rsid w:val="008D2C56"/>
    <w:rsid w:val="008D3113"/>
    <w:rsid w:val="008D3170"/>
    <w:rsid w:val="008D325B"/>
    <w:rsid w:val="008D33F5"/>
    <w:rsid w:val="008D36F9"/>
    <w:rsid w:val="008D384A"/>
    <w:rsid w:val="008D3938"/>
    <w:rsid w:val="008D39BD"/>
    <w:rsid w:val="008D3A93"/>
    <w:rsid w:val="008D4865"/>
    <w:rsid w:val="008D4988"/>
    <w:rsid w:val="008D49F3"/>
    <w:rsid w:val="008D4A45"/>
    <w:rsid w:val="008D4F81"/>
    <w:rsid w:val="008D5018"/>
    <w:rsid w:val="008D51B9"/>
    <w:rsid w:val="008D55C0"/>
    <w:rsid w:val="008D56CD"/>
    <w:rsid w:val="008D574A"/>
    <w:rsid w:val="008D58C1"/>
    <w:rsid w:val="008D5B7C"/>
    <w:rsid w:val="008D5C3D"/>
    <w:rsid w:val="008D6427"/>
    <w:rsid w:val="008D648D"/>
    <w:rsid w:val="008D67B6"/>
    <w:rsid w:val="008D687F"/>
    <w:rsid w:val="008D6E07"/>
    <w:rsid w:val="008D6F4E"/>
    <w:rsid w:val="008D71A4"/>
    <w:rsid w:val="008D770F"/>
    <w:rsid w:val="008D7723"/>
    <w:rsid w:val="008D79E6"/>
    <w:rsid w:val="008D7B37"/>
    <w:rsid w:val="008D7C4F"/>
    <w:rsid w:val="008E0221"/>
    <w:rsid w:val="008E047B"/>
    <w:rsid w:val="008E0516"/>
    <w:rsid w:val="008E0673"/>
    <w:rsid w:val="008E079A"/>
    <w:rsid w:val="008E0A21"/>
    <w:rsid w:val="008E1137"/>
    <w:rsid w:val="008E1D30"/>
    <w:rsid w:val="008E2254"/>
    <w:rsid w:val="008E24C2"/>
    <w:rsid w:val="008E2553"/>
    <w:rsid w:val="008E2667"/>
    <w:rsid w:val="008E318D"/>
    <w:rsid w:val="008E32DF"/>
    <w:rsid w:val="008E3667"/>
    <w:rsid w:val="008E37FE"/>
    <w:rsid w:val="008E398E"/>
    <w:rsid w:val="008E3A0F"/>
    <w:rsid w:val="008E3B02"/>
    <w:rsid w:val="008E3B80"/>
    <w:rsid w:val="008E3D9F"/>
    <w:rsid w:val="008E4D7C"/>
    <w:rsid w:val="008E546F"/>
    <w:rsid w:val="008E5857"/>
    <w:rsid w:val="008E590B"/>
    <w:rsid w:val="008E5F3B"/>
    <w:rsid w:val="008E612C"/>
    <w:rsid w:val="008E630C"/>
    <w:rsid w:val="008E63BB"/>
    <w:rsid w:val="008E648B"/>
    <w:rsid w:val="008E6520"/>
    <w:rsid w:val="008E66E2"/>
    <w:rsid w:val="008E6856"/>
    <w:rsid w:val="008E6AC2"/>
    <w:rsid w:val="008E6BA0"/>
    <w:rsid w:val="008E7324"/>
    <w:rsid w:val="008E7556"/>
    <w:rsid w:val="008E7654"/>
    <w:rsid w:val="008E76F2"/>
    <w:rsid w:val="008E7701"/>
    <w:rsid w:val="008E771E"/>
    <w:rsid w:val="008E7C8C"/>
    <w:rsid w:val="008E7CE5"/>
    <w:rsid w:val="008E7F45"/>
    <w:rsid w:val="008F0054"/>
    <w:rsid w:val="008F0147"/>
    <w:rsid w:val="008F0342"/>
    <w:rsid w:val="008F036A"/>
    <w:rsid w:val="008F0778"/>
    <w:rsid w:val="008F09BD"/>
    <w:rsid w:val="008F0A96"/>
    <w:rsid w:val="008F0AB6"/>
    <w:rsid w:val="008F0ACE"/>
    <w:rsid w:val="008F0C1B"/>
    <w:rsid w:val="008F114B"/>
    <w:rsid w:val="008F138C"/>
    <w:rsid w:val="008F14CF"/>
    <w:rsid w:val="008F17F3"/>
    <w:rsid w:val="008F1C04"/>
    <w:rsid w:val="008F1C1E"/>
    <w:rsid w:val="008F1E6B"/>
    <w:rsid w:val="008F2322"/>
    <w:rsid w:val="008F24D2"/>
    <w:rsid w:val="008F2A52"/>
    <w:rsid w:val="008F33E9"/>
    <w:rsid w:val="008F3931"/>
    <w:rsid w:val="008F3ACD"/>
    <w:rsid w:val="008F3E16"/>
    <w:rsid w:val="008F434A"/>
    <w:rsid w:val="008F4361"/>
    <w:rsid w:val="008F45F3"/>
    <w:rsid w:val="008F47A4"/>
    <w:rsid w:val="008F485D"/>
    <w:rsid w:val="008F4B9A"/>
    <w:rsid w:val="008F4EAE"/>
    <w:rsid w:val="008F51DD"/>
    <w:rsid w:val="008F5677"/>
    <w:rsid w:val="008F5788"/>
    <w:rsid w:val="008F5A3C"/>
    <w:rsid w:val="008F5B24"/>
    <w:rsid w:val="008F5CE1"/>
    <w:rsid w:val="008F5D1C"/>
    <w:rsid w:val="008F6272"/>
    <w:rsid w:val="008F651A"/>
    <w:rsid w:val="008F65C9"/>
    <w:rsid w:val="008F7035"/>
    <w:rsid w:val="008F7058"/>
    <w:rsid w:val="008F7978"/>
    <w:rsid w:val="008F7A0D"/>
    <w:rsid w:val="008F7D2E"/>
    <w:rsid w:val="008F7EB6"/>
    <w:rsid w:val="00900161"/>
    <w:rsid w:val="009001A7"/>
    <w:rsid w:val="009002CE"/>
    <w:rsid w:val="009006DC"/>
    <w:rsid w:val="009007DC"/>
    <w:rsid w:val="00900A78"/>
    <w:rsid w:val="0090104C"/>
    <w:rsid w:val="00901B2D"/>
    <w:rsid w:val="00902643"/>
    <w:rsid w:val="0090280C"/>
    <w:rsid w:val="00902A96"/>
    <w:rsid w:val="00902CB6"/>
    <w:rsid w:val="00902D4D"/>
    <w:rsid w:val="00903152"/>
    <w:rsid w:val="00903880"/>
    <w:rsid w:val="00903FC1"/>
    <w:rsid w:val="00904502"/>
    <w:rsid w:val="00904BD2"/>
    <w:rsid w:val="00904D38"/>
    <w:rsid w:val="00905231"/>
    <w:rsid w:val="00905303"/>
    <w:rsid w:val="009053BB"/>
    <w:rsid w:val="00905665"/>
    <w:rsid w:val="00905B39"/>
    <w:rsid w:val="00905D11"/>
    <w:rsid w:val="00905D32"/>
    <w:rsid w:val="009060BE"/>
    <w:rsid w:val="0090695F"/>
    <w:rsid w:val="00906BAC"/>
    <w:rsid w:val="00906BCA"/>
    <w:rsid w:val="00906C60"/>
    <w:rsid w:val="00906D2E"/>
    <w:rsid w:val="00907443"/>
    <w:rsid w:val="0090764C"/>
    <w:rsid w:val="00907775"/>
    <w:rsid w:val="00907975"/>
    <w:rsid w:val="00907997"/>
    <w:rsid w:val="00907A3C"/>
    <w:rsid w:val="00907BDB"/>
    <w:rsid w:val="00907D19"/>
    <w:rsid w:val="00907F00"/>
    <w:rsid w:val="009102A5"/>
    <w:rsid w:val="009103C7"/>
    <w:rsid w:val="00910407"/>
    <w:rsid w:val="00910561"/>
    <w:rsid w:val="00910654"/>
    <w:rsid w:val="00910754"/>
    <w:rsid w:val="009107B7"/>
    <w:rsid w:val="00911ABA"/>
    <w:rsid w:val="00911BA2"/>
    <w:rsid w:val="00911C0A"/>
    <w:rsid w:val="0091224A"/>
    <w:rsid w:val="00912C31"/>
    <w:rsid w:val="00912DAE"/>
    <w:rsid w:val="009132F9"/>
    <w:rsid w:val="00913423"/>
    <w:rsid w:val="00913440"/>
    <w:rsid w:val="0091362F"/>
    <w:rsid w:val="00913A66"/>
    <w:rsid w:val="00913B0E"/>
    <w:rsid w:val="00913CA0"/>
    <w:rsid w:val="00913CC6"/>
    <w:rsid w:val="00913F76"/>
    <w:rsid w:val="00913F7F"/>
    <w:rsid w:val="0091459E"/>
    <w:rsid w:val="009145E9"/>
    <w:rsid w:val="009148D2"/>
    <w:rsid w:val="00914A4D"/>
    <w:rsid w:val="00914F3C"/>
    <w:rsid w:val="0091514D"/>
    <w:rsid w:val="009155F3"/>
    <w:rsid w:val="009156D5"/>
    <w:rsid w:val="00915A20"/>
    <w:rsid w:val="00915AB3"/>
    <w:rsid w:val="00915AE8"/>
    <w:rsid w:val="00915E2E"/>
    <w:rsid w:val="00915EF1"/>
    <w:rsid w:val="009162B1"/>
    <w:rsid w:val="009162E4"/>
    <w:rsid w:val="00916314"/>
    <w:rsid w:val="0091657A"/>
    <w:rsid w:val="00916761"/>
    <w:rsid w:val="009168CE"/>
    <w:rsid w:val="009173AA"/>
    <w:rsid w:val="00917420"/>
    <w:rsid w:val="0091799C"/>
    <w:rsid w:val="009179C6"/>
    <w:rsid w:val="00917ACA"/>
    <w:rsid w:val="00917D71"/>
    <w:rsid w:val="009203A1"/>
    <w:rsid w:val="009205DB"/>
    <w:rsid w:val="009206D0"/>
    <w:rsid w:val="00920952"/>
    <w:rsid w:val="00920C55"/>
    <w:rsid w:val="00920D5E"/>
    <w:rsid w:val="00920EAE"/>
    <w:rsid w:val="00920F2F"/>
    <w:rsid w:val="00920F66"/>
    <w:rsid w:val="00920FBE"/>
    <w:rsid w:val="009213C2"/>
    <w:rsid w:val="00921415"/>
    <w:rsid w:val="0092185E"/>
    <w:rsid w:val="009218E0"/>
    <w:rsid w:val="00921BDA"/>
    <w:rsid w:val="00921C45"/>
    <w:rsid w:val="00921D0D"/>
    <w:rsid w:val="00921E7D"/>
    <w:rsid w:val="00921F0F"/>
    <w:rsid w:val="009228F6"/>
    <w:rsid w:val="00922B80"/>
    <w:rsid w:val="00922DE4"/>
    <w:rsid w:val="00922F18"/>
    <w:rsid w:val="00923179"/>
    <w:rsid w:val="009231CD"/>
    <w:rsid w:val="0092348A"/>
    <w:rsid w:val="009235BE"/>
    <w:rsid w:val="00923689"/>
    <w:rsid w:val="00923E63"/>
    <w:rsid w:val="00924114"/>
    <w:rsid w:val="0092421C"/>
    <w:rsid w:val="0092442F"/>
    <w:rsid w:val="009244B9"/>
    <w:rsid w:val="00924536"/>
    <w:rsid w:val="009246CC"/>
    <w:rsid w:val="00924C13"/>
    <w:rsid w:val="00924D2C"/>
    <w:rsid w:val="009251F4"/>
    <w:rsid w:val="009252F8"/>
    <w:rsid w:val="0092557D"/>
    <w:rsid w:val="00925802"/>
    <w:rsid w:val="00925F2A"/>
    <w:rsid w:val="00925F47"/>
    <w:rsid w:val="00926684"/>
    <w:rsid w:val="009266B3"/>
    <w:rsid w:val="00926B73"/>
    <w:rsid w:val="00926CF4"/>
    <w:rsid w:val="00926E8D"/>
    <w:rsid w:val="00926E91"/>
    <w:rsid w:val="0092736E"/>
    <w:rsid w:val="0092744E"/>
    <w:rsid w:val="00927E0B"/>
    <w:rsid w:val="00927E42"/>
    <w:rsid w:val="00927F0E"/>
    <w:rsid w:val="00927F9C"/>
    <w:rsid w:val="00930111"/>
    <w:rsid w:val="00930219"/>
    <w:rsid w:val="00930434"/>
    <w:rsid w:val="009305EB"/>
    <w:rsid w:val="00930648"/>
    <w:rsid w:val="00930E76"/>
    <w:rsid w:val="00930EB8"/>
    <w:rsid w:val="0093111B"/>
    <w:rsid w:val="00931319"/>
    <w:rsid w:val="00931339"/>
    <w:rsid w:val="00931404"/>
    <w:rsid w:val="00931866"/>
    <w:rsid w:val="0093189A"/>
    <w:rsid w:val="00931D88"/>
    <w:rsid w:val="00932056"/>
    <w:rsid w:val="00932341"/>
    <w:rsid w:val="00932986"/>
    <w:rsid w:val="00932A54"/>
    <w:rsid w:val="00932AA6"/>
    <w:rsid w:val="00932BDE"/>
    <w:rsid w:val="00933079"/>
    <w:rsid w:val="009332D7"/>
    <w:rsid w:val="009338D8"/>
    <w:rsid w:val="0093392E"/>
    <w:rsid w:val="00933ECA"/>
    <w:rsid w:val="00934440"/>
    <w:rsid w:val="0093466D"/>
    <w:rsid w:val="0093481B"/>
    <w:rsid w:val="00934AEB"/>
    <w:rsid w:val="00934EF5"/>
    <w:rsid w:val="00935324"/>
    <w:rsid w:val="009354E9"/>
    <w:rsid w:val="009355E2"/>
    <w:rsid w:val="00935749"/>
    <w:rsid w:val="00935764"/>
    <w:rsid w:val="00935B2D"/>
    <w:rsid w:val="009364DB"/>
    <w:rsid w:val="00936923"/>
    <w:rsid w:val="00936C48"/>
    <w:rsid w:val="009375E6"/>
    <w:rsid w:val="0093776B"/>
    <w:rsid w:val="009378CE"/>
    <w:rsid w:val="009378EF"/>
    <w:rsid w:val="009378F2"/>
    <w:rsid w:val="00937AA8"/>
    <w:rsid w:val="00937AC0"/>
    <w:rsid w:val="00937BD4"/>
    <w:rsid w:val="00937CB9"/>
    <w:rsid w:val="00937E5D"/>
    <w:rsid w:val="00937F3F"/>
    <w:rsid w:val="009407C3"/>
    <w:rsid w:val="00940A36"/>
    <w:rsid w:val="00940D5A"/>
    <w:rsid w:val="00941140"/>
    <w:rsid w:val="00941170"/>
    <w:rsid w:val="009417B8"/>
    <w:rsid w:val="00941902"/>
    <w:rsid w:val="00941985"/>
    <w:rsid w:val="00941BBD"/>
    <w:rsid w:val="0094229B"/>
    <w:rsid w:val="00942F29"/>
    <w:rsid w:val="0094303C"/>
    <w:rsid w:val="00943282"/>
    <w:rsid w:val="0094329E"/>
    <w:rsid w:val="0094337F"/>
    <w:rsid w:val="00943588"/>
    <w:rsid w:val="009436F0"/>
    <w:rsid w:val="0094378D"/>
    <w:rsid w:val="0094459B"/>
    <w:rsid w:val="0094459F"/>
    <w:rsid w:val="009446E4"/>
    <w:rsid w:val="00944863"/>
    <w:rsid w:val="0094489F"/>
    <w:rsid w:val="00944978"/>
    <w:rsid w:val="00944CFF"/>
    <w:rsid w:val="00944D36"/>
    <w:rsid w:val="00945695"/>
    <w:rsid w:val="0094573B"/>
    <w:rsid w:val="00945E9E"/>
    <w:rsid w:val="009462F3"/>
    <w:rsid w:val="0094638F"/>
    <w:rsid w:val="009463E6"/>
    <w:rsid w:val="009465F5"/>
    <w:rsid w:val="0094671A"/>
    <w:rsid w:val="0094686B"/>
    <w:rsid w:val="0094741D"/>
    <w:rsid w:val="009478A9"/>
    <w:rsid w:val="0094792F"/>
    <w:rsid w:val="00950024"/>
    <w:rsid w:val="0095030A"/>
    <w:rsid w:val="00950D35"/>
    <w:rsid w:val="00950D90"/>
    <w:rsid w:val="00951410"/>
    <w:rsid w:val="009516EA"/>
    <w:rsid w:val="0095176C"/>
    <w:rsid w:val="00951801"/>
    <w:rsid w:val="00951A0A"/>
    <w:rsid w:val="00951A15"/>
    <w:rsid w:val="00951A43"/>
    <w:rsid w:val="00951FE9"/>
    <w:rsid w:val="00951FFD"/>
    <w:rsid w:val="00952E29"/>
    <w:rsid w:val="009533B1"/>
    <w:rsid w:val="009537EC"/>
    <w:rsid w:val="00953D2F"/>
    <w:rsid w:val="00953FF5"/>
    <w:rsid w:val="009541F3"/>
    <w:rsid w:val="00954221"/>
    <w:rsid w:val="009542B7"/>
    <w:rsid w:val="00954457"/>
    <w:rsid w:val="00954E74"/>
    <w:rsid w:val="00954FD4"/>
    <w:rsid w:val="009550B2"/>
    <w:rsid w:val="0095536A"/>
    <w:rsid w:val="0095537C"/>
    <w:rsid w:val="00955701"/>
    <w:rsid w:val="00955728"/>
    <w:rsid w:val="009557BF"/>
    <w:rsid w:val="0095588D"/>
    <w:rsid w:val="009558AC"/>
    <w:rsid w:val="00955987"/>
    <w:rsid w:val="00955EA9"/>
    <w:rsid w:val="0095614C"/>
    <w:rsid w:val="00956213"/>
    <w:rsid w:val="00956689"/>
    <w:rsid w:val="009567C1"/>
    <w:rsid w:val="00956BA3"/>
    <w:rsid w:val="00956C53"/>
    <w:rsid w:val="00956E7E"/>
    <w:rsid w:val="00956F57"/>
    <w:rsid w:val="00956FAF"/>
    <w:rsid w:val="009573EF"/>
    <w:rsid w:val="00957737"/>
    <w:rsid w:val="00957843"/>
    <w:rsid w:val="00957994"/>
    <w:rsid w:val="00957F45"/>
    <w:rsid w:val="0096004C"/>
    <w:rsid w:val="0096041B"/>
    <w:rsid w:val="009607B6"/>
    <w:rsid w:val="00960985"/>
    <w:rsid w:val="00960BB4"/>
    <w:rsid w:val="0096117E"/>
    <w:rsid w:val="00961278"/>
    <w:rsid w:val="009613C1"/>
    <w:rsid w:val="00961869"/>
    <w:rsid w:val="00961E93"/>
    <w:rsid w:val="009620C1"/>
    <w:rsid w:val="00962316"/>
    <w:rsid w:val="009624D5"/>
    <w:rsid w:val="009626DD"/>
    <w:rsid w:val="009627C2"/>
    <w:rsid w:val="00962904"/>
    <w:rsid w:val="00962A98"/>
    <w:rsid w:val="00963107"/>
    <w:rsid w:val="009633A7"/>
    <w:rsid w:val="00963496"/>
    <w:rsid w:val="00963838"/>
    <w:rsid w:val="009639EC"/>
    <w:rsid w:val="00963F26"/>
    <w:rsid w:val="00963F2F"/>
    <w:rsid w:val="0096404B"/>
    <w:rsid w:val="0096405D"/>
    <w:rsid w:val="009643CE"/>
    <w:rsid w:val="0096447B"/>
    <w:rsid w:val="00964941"/>
    <w:rsid w:val="00964BCE"/>
    <w:rsid w:val="00964CB1"/>
    <w:rsid w:val="00965556"/>
    <w:rsid w:val="0096564E"/>
    <w:rsid w:val="009657F4"/>
    <w:rsid w:val="009666BB"/>
    <w:rsid w:val="00966796"/>
    <w:rsid w:val="00966BAE"/>
    <w:rsid w:val="00966C28"/>
    <w:rsid w:val="00966CE5"/>
    <w:rsid w:val="00966F92"/>
    <w:rsid w:val="0096741D"/>
    <w:rsid w:val="00967509"/>
    <w:rsid w:val="0096753C"/>
    <w:rsid w:val="0096782B"/>
    <w:rsid w:val="0097019B"/>
    <w:rsid w:val="00970254"/>
    <w:rsid w:val="0097066D"/>
    <w:rsid w:val="009706BF"/>
    <w:rsid w:val="00970A07"/>
    <w:rsid w:val="00970E31"/>
    <w:rsid w:val="00971415"/>
    <w:rsid w:val="00971913"/>
    <w:rsid w:val="00971A54"/>
    <w:rsid w:val="00971A68"/>
    <w:rsid w:val="00971AF7"/>
    <w:rsid w:val="00971C8F"/>
    <w:rsid w:val="00971F3F"/>
    <w:rsid w:val="00972084"/>
    <w:rsid w:val="0097217E"/>
    <w:rsid w:val="009724E5"/>
    <w:rsid w:val="009726E9"/>
    <w:rsid w:val="00972DF5"/>
    <w:rsid w:val="00972E9A"/>
    <w:rsid w:val="00973368"/>
    <w:rsid w:val="00973597"/>
    <w:rsid w:val="009737E5"/>
    <w:rsid w:val="00973B63"/>
    <w:rsid w:val="00973C82"/>
    <w:rsid w:val="00973EEA"/>
    <w:rsid w:val="0097464A"/>
    <w:rsid w:val="00974655"/>
    <w:rsid w:val="00974932"/>
    <w:rsid w:val="009749B3"/>
    <w:rsid w:val="00974C1C"/>
    <w:rsid w:val="00974F4D"/>
    <w:rsid w:val="0097506F"/>
    <w:rsid w:val="0097509D"/>
    <w:rsid w:val="0097513A"/>
    <w:rsid w:val="00975212"/>
    <w:rsid w:val="00975A31"/>
    <w:rsid w:val="00975E7B"/>
    <w:rsid w:val="00976CF5"/>
    <w:rsid w:val="00976E6C"/>
    <w:rsid w:val="00976FFE"/>
    <w:rsid w:val="009771A2"/>
    <w:rsid w:val="00977378"/>
    <w:rsid w:val="0097744C"/>
    <w:rsid w:val="0097752A"/>
    <w:rsid w:val="00977758"/>
    <w:rsid w:val="00977B53"/>
    <w:rsid w:val="009799B3"/>
    <w:rsid w:val="009801AE"/>
    <w:rsid w:val="00980625"/>
    <w:rsid w:val="0098062D"/>
    <w:rsid w:val="0098075A"/>
    <w:rsid w:val="0098082D"/>
    <w:rsid w:val="00980982"/>
    <w:rsid w:val="0098118B"/>
    <w:rsid w:val="0098175D"/>
    <w:rsid w:val="009819FF"/>
    <w:rsid w:val="00981AC0"/>
    <w:rsid w:val="00981DBD"/>
    <w:rsid w:val="009822A5"/>
    <w:rsid w:val="009822ED"/>
    <w:rsid w:val="009823C8"/>
    <w:rsid w:val="0098281E"/>
    <w:rsid w:val="00982B40"/>
    <w:rsid w:val="00982D1B"/>
    <w:rsid w:val="00982D1F"/>
    <w:rsid w:val="00982D69"/>
    <w:rsid w:val="00982FCF"/>
    <w:rsid w:val="00983C40"/>
    <w:rsid w:val="00983D31"/>
    <w:rsid w:val="00983DEF"/>
    <w:rsid w:val="00983F10"/>
    <w:rsid w:val="00983F58"/>
    <w:rsid w:val="0098407E"/>
    <w:rsid w:val="00984A96"/>
    <w:rsid w:val="00984B1C"/>
    <w:rsid w:val="00984BED"/>
    <w:rsid w:val="009851ED"/>
    <w:rsid w:val="009856F1"/>
    <w:rsid w:val="00985732"/>
    <w:rsid w:val="009858C4"/>
    <w:rsid w:val="00985A1C"/>
    <w:rsid w:val="00985B91"/>
    <w:rsid w:val="00985D47"/>
    <w:rsid w:val="009861CA"/>
    <w:rsid w:val="00986C1F"/>
    <w:rsid w:val="00986D5B"/>
    <w:rsid w:val="00986E05"/>
    <w:rsid w:val="0098725C"/>
    <w:rsid w:val="00987427"/>
    <w:rsid w:val="009875AF"/>
    <w:rsid w:val="009876CE"/>
    <w:rsid w:val="00987874"/>
    <w:rsid w:val="00987A60"/>
    <w:rsid w:val="00987AFC"/>
    <w:rsid w:val="009900E3"/>
    <w:rsid w:val="00990240"/>
    <w:rsid w:val="0099025A"/>
    <w:rsid w:val="00990614"/>
    <w:rsid w:val="0099077F"/>
    <w:rsid w:val="009907E5"/>
    <w:rsid w:val="00990919"/>
    <w:rsid w:val="00990A60"/>
    <w:rsid w:val="00990B4D"/>
    <w:rsid w:val="00990DC3"/>
    <w:rsid w:val="0099104E"/>
    <w:rsid w:val="00991146"/>
    <w:rsid w:val="0099118F"/>
    <w:rsid w:val="009912FD"/>
    <w:rsid w:val="0099141E"/>
    <w:rsid w:val="00991888"/>
    <w:rsid w:val="00991B81"/>
    <w:rsid w:val="009927A0"/>
    <w:rsid w:val="00992977"/>
    <w:rsid w:val="00992A73"/>
    <w:rsid w:val="00992B77"/>
    <w:rsid w:val="0099301C"/>
    <w:rsid w:val="009934A1"/>
    <w:rsid w:val="009939E1"/>
    <w:rsid w:val="00993B5D"/>
    <w:rsid w:val="00993BAC"/>
    <w:rsid w:val="00993D90"/>
    <w:rsid w:val="00993F50"/>
    <w:rsid w:val="00994384"/>
    <w:rsid w:val="009943D2"/>
    <w:rsid w:val="00994693"/>
    <w:rsid w:val="00994805"/>
    <w:rsid w:val="00994878"/>
    <w:rsid w:val="00994983"/>
    <w:rsid w:val="009949B6"/>
    <w:rsid w:val="00994A35"/>
    <w:rsid w:val="00994E13"/>
    <w:rsid w:val="00995081"/>
    <w:rsid w:val="00995239"/>
    <w:rsid w:val="0099543E"/>
    <w:rsid w:val="00995606"/>
    <w:rsid w:val="00995CBA"/>
    <w:rsid w:val="00995E7A"/>
    <w:rsid w:val="00995FC9"/>
    <w:rsid w:val="009961EB"/>
    <w:rsid w:val="0099648E"/>
    <w:rsid w:val="0099677D"/>
    <w:rsid w:val="00996815"/>
    <w:rsid w:val="00996884"/>
    <w:rsid w:val="00996A3F"/>
    <w:rsid w:val="00996D67"/>
    <w:rsid w:val="00996EBF"/>
    <w:rsid w:val="009970D3"/>
    <w:rsid w:val="009972E3"/>
    <w:rsid w:val="0099763B"/>
    <w:rsid w:val="009978A2"/>
    <w:rsid w:val="009978D3"/>
    <w:rsid w:val="0099799A"/>
    <w:rsid w:val="00997B2B"/>
    <w:rsid w:val="00997D77"/>
    <w:rsid w:val="00997DA2"/>
    <w:rsid w:val="00997DE6"/>
    <w:rsid w:val="009A01E5"/>
    <w:rsid w:val="009A0280"/>
    <w:rsid w:val="009A02D8"/>
    <w:rsid w:val="009A031F"/>
    <w:rsid w:val="009A0594"/>
    <w:rsid w:val="009A06FC"/>
    <w:rsid w:val="009A078E"/>
    <w:rsid w:val="009A0AA4"/>
    <w:rsid w:val="009A0B82"/>
    <w:rsid w:val="009A0BF1"/>
    <w:rsid w:val="009A0DC9"/>
    <w:rsid w:val="009A0F02"/>
    <w:rsid w:val="009A1009"/>
    <w:rsid w:val="009A174D"/>
    <w:rsid w:val="009A1A9A"/>
    <w:rsid w:val="009A2016"/>
    <w:rsid w:val="009A230A"/>
    <w:rsid w:val="009A2325"/>
    <w:rsid w:val="009A2512"/>
    <w:rsid w:val="009A2580"/>
    <w:rsid w:val="009A271D"/>
    <w:rsid w:val="009A27E4"/>
    <w:rsid w:val="009A2F1D"/>
    <w:rsid w:val="009A3086"/>
    <w:rsid w:val="009A3930"/>
    <w:rsid w:val="009A417F"/>
    <w:rsid w:val="009A4260"/>
    <w:rsid w:val="009A43A4"/>
    <w:rsid w:val="009A4A2F"/>
    <w:rsid w:val="009A4A3A"/>
    <w:rsid w:val="009A4D39"/>
    <w:rsid w:val="009A4EF8"/>
    <w:rsid w:val="009A5131"/>
    <w:rsid w:val="009A565F"/>
    <w:rsid w:val="009A5778"/>
    <w:rsid w:val="009A5BB4"/>
    <w:rsid w:val="009A5C9F"/>
    <w:rsid w:val="009A5DFE"/>
    <w:rsid w:val="009A5E77"/>
    <w:rsid w:val="009A5FE4"/>
    <w:rsid w:val="009A61FF"/>
    <w:rsid w:val="009A640D"/>
    <w:rsid w:val="009A6A7A"/>
    <w:rsid w:val="009A7620"/>
    <w:rsid w:val="009A7BF7"/>
    <w:rsid w:val="009A7E47"/>
    <w:rsid w:val="009A7EDD"/>
    <w:rsid w:val="009B0280"/>
    <w:rsid w:val="009B0976"/>
    <w:rsid w:val="009B18C0"/>
    <w:rsid w:val="009B1BB9"/>
    <w:rsid w:val="009B1CA5"/>
    <w:rsid w:val="009B1F38"/>
    <w:rsid w:val="009B202E"/>
    <w:rsid w:val="009B23B2"/>
    <w:rsid w:val="009B24F1"/>
    <w:rsid w:val="009B2547"/>
    <w:rsid w:val="009B2704"/>
    <w:rsid w:val="009B279F"/>
    <w:rsid w:val="009B2D58"/>
    <w:rsid w:val="009B2DE1"/>
    <w:rsid w:val="009B2E9E"/>
    <w:rsid w:val="009B2F17"/>
    <w:rsid w:val="009B2F8E"/>
    <w:rsid w:val="009B34A3"/>
    <w:rsid w:val="009B360E"/>
    <w:rsid w:val="009B390D"/>
    <w:rsid w:val="009B3B99"/>
    <w:rsid w:val="009B4198"/>
    <w:rsid w:val="009B422F"/>
    <w:rsid w:val="009B4271"/>
    <w:rsid w:val="009B438B"/>
    <w:rsid w:val="009B46E8"/>
    <w:rsid w:val="009B5177"/>
    <w:rsid w:val="009B51CE"/>
    <w:rsid w:val="009B538C"/>
    <w:rsid w:val="009B5419"/>
    <w:rsid w:val="009B54E6"/>
    <w:rsid w:val="009B556E"/>
    <w:rsid w:val="009B5A11"/>
    <w:rsid w:val="009B5AAB"/>
    <w:rsid w:val="009B5ADE"/>
    <w:rsid w:val="009B5C12"/>
    <w:rsid w:val="009B5CA5"/>
    <w:rsid w:val="009B5E53"/>
    <w:rsid w:val="009B5FFF"/>
    <w:rsid w:val="009B6198"/>
    <w:rsid w:val="009B69FE"/>
    <w:rsid w:val="009B6ADC"/>
    <w:rsid w:val="009B6B7D"/>
    <w:rsid w:val="009B6F6F"/>
    <w:rsid w:val="009B7412"/>
    <w:rsid w:val="009B74B3"/>
    <w:rsid w:val="009B7573"/>
    <w:rsid w:val="009C05D6"/>
    <w:rsid w:val="009C06BB"/>
    <w:rsid w:val="009C0D6B"/>
    <w:rsid w:val="009C0DCB"/>
    <w:rsid w:val="009C1627"/>
    <w:rsid w:val="009C172B"/>
    <w:rsid w:val="009C1C63"/>
    <w:rsid w:val="009C21F9"/>
    <w:rsid w:val="009C22EC"/>
    <w:rsid w:val="009C24D4"/>
    <w:rsid w:val="009C255F"/>
    <w:rsid w:val="009C25AE"/>
    <w:rsid w:val="009C2640"/>
    <w:rsid w:val="009C26C4"/>
    <w:rsid w:val="009C2EF8"/>
    <w:rsid w:val="009C314F"/>
    <w:rsid w:val="009C33B2"/>
    <w:rsid w:val="009C3575"/>
    <w:rsid w:val="009C3650"/>
    <w:rsid w:val="009C3900"/>
    <w:rsid w:val="009C3919"/>
    <w:rsid w:val="009C3FDA"/>
    <w:rsid w:val="009C40EF"/>
    <w:rsid w:val="009C4393"/>
    <w:rsid w:val="009C4456"/>
    <w:rsid w:val="009C46BF"/>
    <w:rsid w:val="009C4EA4"/>
    <w:rsid w:val="009C5163"/>
    <w:rsid w:val="009C521B"/>
    <w:rsid w:val="009C53F3"/>
    <w:rsid w:val="009C54F7"/>
    <w:rsid w:val="009C55EE"/>
    <w:rsid w:val="009C5863"/>
    <w:rsid w:val="009C591F"/>
    <w:rsid w:val="009C5E7A"/>
    <w:rsid w:val="009C5EC8"/>
    <w:rsid w:val="009C5F7E"/>
    <w:rsid w:val="009C6041"/>
    <w:rsid w:val="009C6068"/>
    <w:rsid w:val="009C607A"/>
    <w:rsid w:val="009C60FC"/>
    <w:rsid w:val="009C620D"/>
    <w:rsid w:val="009C6553"/>
    <w:rsid w:val="009C66ED"/>
    <w:rsid w:val="009C66F3"/>
    <w:rsid w:val="009C679B"/>
    <w:rsid w:val="009C6A1A"/>
    <w:rsid w:val="009C6F6E"/>
    <w:rsid w:val="009C7055"/>
    <w:rsid w:val="009C731C"/>
    <w:rsid w:val="009C7457"/>
    <w:rsid w:val="009C76BD"/>
    <w:rsid w:val="009C7BF2"/>
    <w:rsid w:val="009C7CEA"/>
    <w:rsid w:val="009C7EB1"/>
    <w:rsid w:val="009D062E"/>
    <w:rsid w:val="009D0860"/>
    <w:rsid w:val="009D09D8"/>
    <w:rsid w:val="009D107E"/>
    <w:rsid w:val="009D11BA"/>
    <w:rsid w:val="009D124E"/>
    <w:rsid w:val="009D125D"/>
    <w:rsid w:val="009D15A7"/>
    <w:rsid w:val="009D17D7"/>
    <w:rsid w:val="009D18DF"/>
    <w:rsid w:val="009D1ACE"/>
    <w:rsid w:val="009D203E"/>
    <w:rsid w:val="009D20F2"/>
    <w:rsid w:val="009D2178"/>
    <w:rsid w:val="009D23B3"/>
    <w:rsid w:val="009D25A7"/>
    <w:rsid w:val="009D28EF"/>
    <w:rsid w:val="009D2A4D"/>
    <w:rsid w:val="009D2A68"/>
    <w:rsid w:val="009D2AA2"/>
    <w:rsid w:val="009D2D47"/>
    <w:rsid w:val="009D2FE2"/>
    <w:rsid w:val="009D3175"/>
    <w:rsid w:val="009D3265"/>
    <w:rsid w:val="009D33EF"/>
    <w:rsid w:val="009D34EC"/>
    <w:rsid w:val="009D36E9"/>
    <w:rsid w:val="009D3D16"/>
    <w:rsid w:val="009D3DB1"/>
    <w:rsid w:val="009D3ECE"/>
    <w:rsid w:val="009D3F1F"/>
    <w:rsid w:val="009D4442"/>
    <w:rsid w:val="009D454E"/>
    <w:rsid w:val="009D469B"/>
    <w:rsid w:val="009D4A9A"/>
    <w:rsid w:val="009D51B2"/>
    <w:rsid w:val="009D5592"/>
    <w:rsid w:val="009D6003"/>
    <w:rsid w:val="009D611B"/>
    <w:rsid w:val="009D612D"/>
    <w:rsid w:val="009D65C3"/>
    <w:rsid w:val="009D6700"/>
    <w:rsid w:val="009D69AB"/>
    <w:rsid w:val="009D6B06"/>
    <w:rsid w:val="009D6C8C"/>
    <w:rsid w:val="009D6E3A"/>
    <w:rsid w:val="009D6EF3"/>
    <w:rsid w:val="009D70C4"/>
    <w:rsid w:val="009D713F"/>
    <w:rsid w:val="009D71E3"/>
    <w:rsid w:val="009D73A9"/>
    <w:rsid w:val="009D7BE8"/>
    <w:rsid w:val="009D7C8D"/>
    <w:rsid w:val="009D7CF0"/>
    <w:rsid w:val="009D7D56"/>
    <w:rsid w:val="009E0A9B"/>
    <w:rsid w:val="009E0BC2"/>
    <w:rsid w:val="009E0E94"/>
    <w:rsid w:val="009E11D5"/>
    <w:rsid w:val="009E1678"/>
    <w:rsid w:val="009E193B"/>
    <w:rsid w:val="009E1987"/>
    <w:rsid w:val="009E1B4B"/>
    <w:rsid w:val="009E1BBC"/>
    <w:rsid w:val="009E2099"/>
    <w:rsid w:val="009E23D3"/>
    <w:rsid w:val="009E25A2"/>
    <w:rsid w:val="009E27C0"/>
    <w:rsid w:val="009E29F0"/>
    <w:rsid w:val="009E2B8F"/>
    <w:rsid w:val="009E2EDB"/>
    <w:rsid w:val="009E2F93"/>
    <w:rsid w:val="009E3142"/>
    <w:rsid w:val="009E3315"/>
    <w:rsid w:val="009E3462"/>
    <w:rsid w:val="009E355D"/>
    <w:rsid w:val="009E3945"/>
    <w:rsid w:val="009E39EE"/>
    <w:rsid w:val="009E3C48"/>
    <w:rsid w:val="009E3DFE"/>
    <w:rsid w:val="009E3EAA"/>
    <w:rsid w:val="009E4181"/>
    <w:rsid w:val="009E4324"/>
    <w:rsid w:val="009E44DF"/>
    <w:rsid w:val="009E453F"/>
    <w:rsid w:val="009E4B9A"/>
    <w:rsid w:val="009E4C50"/>
    <w:rsid w:val="009E4F29"/>
    <w:rsid w:val="009E5330"/>
    <w:rsid w:val="009E55F0"/>
    <w:rsid w:val="009E58E1"/>
    <w:rsid w:val="009E5A06"/>
    <w:rsid w:val="009E5CD6"/>
    <w:rsid w:val="009E5D72"/>
    <w:rsid w:val="009E5EE2"/>
    <w:rsid w:val="009E644C"/>
    <w:rsid w:val="009E6615"/>
    <w:rsid w:val="009E68DD"/>
    <w:rsid w:val="009E6968"/>
    <w:rsid w:val="009E69BF"/>
    <w:rsid w:val="009E6B2E"/>
    <w:rsid w:val="009E6D92"/>
    <w:rsid w:val="009E6FF5"/>
    <w:rsid w:val="009E7392"/>
    <w:rsid w:val="009E7A41"/>
    <w:rsid w:val="009E7CD9"/>
    <w:rsid w:val="009F0625"/>
    <w:rsid w:val="009F06B6"/>
    <w:rsid w:val="009F0891"/>
    <w:rsid w:val="009F08B3"/>
    <w:rsid w:val="009F0984"/>
    <w:rsid w:val="009F0CD3"/>
    <w:rsid w:val="009F0D16"/>
    <w:rsid w:val="009F0DE6"/>
    <w:rsid w:val="009F10C2"/>
    <w:rsid w:val="009F1229"/>
    <w:rsid w:val="009F1379"/>
    <w:rsid w:val="009F1400"/>
    <w:rsid w:val="009F168C"/>
    <w:rsid w:val="009F16E3"/>
    <w:rsid w:val="009F1898"/>
    <w:rsid w:val="009F1EAA"/>
    <w:rsid w:val="009F1F4D"/>
    <w:rsid w:val="009F1FB9"/>
    <w:rsid w:val="009F2136"/>
    <w:rsid w:val="009F2331"/>
    <w:rsid w:val="009F237A"/>
    <w:rsid w:val="009F2A01"/>
    <w:rsid w:val="009F2A71"/>
    <w:rsid w:val="009F2F2C"/>
    <w:rsid w:val="009F3115"/>
    <w:rsid w:val="009F315B"/>
    <w:rsid w:val="009F31DF"/>
    <w:rsid w:val="009F3873"/>
    <w:rsid w:val="009F392E"/>
    <w:rsid w:val="009F39AA"/>
    <w:rsid w:val="009F3BBD"/>
    <w:rsid w:val="009F3C7E"/>
    <w:rsid w:val="009F40A8"/>
    <w:rsid w:val="009F4B21"/>
    <w:rsid w:val="009F4BC7"/>
    <w:rsid w:val="009F4CC0"/>
    <w:rsid w:val="009F518A"/>
    <w:rsid w:val="009F51D6"/>
    <w:rsid w:val="009F53C2"/>
    <w:rsid w:val="009F543E"/>
    <w:rsid w:val="009F5557"/>
    <w:rsid w:val="009F55DD"/>
    <w:rsid w:val="009F5C0F"/>
    <w:rsid w:val="009F5FA9"/>
    <w:rsid w:val="009F65E2"/>
    <w:rsid w:val="009F6835"/>
    <w:rsid w:val="009F6876"/>
    <w:rsid w:val="009F69BA"/>
    <w:rsid w:val="009F69F4"/>
    <w:rsid w:val="009F6A3D"/>
    <w:rsid w:val="009F6C9D"/>
    <w:rsid w:val="009F700C"/>
    <w:rsid w:val="009F71F2"/>
    <w:rsid w:val="009F7866"/>
    <w:rsid w:val="009F7B2F"/>
    <w:rsid w:val="00A001AA"/>
    <w:rsid w:val="00A004C9"/>
    <w:rsid w:val="00A004E9"/>
    <w:rsid w:val="00A005E5"/>
    <w:rsid w:val="00A005EB"/>
    <w:rsid w:val="00A0062E"/>
    <w:rsid w:val="00A00AA8"/>
    <w:rsid w:val="00A00B23"/>
    <w:rsid w:val="00A00C94"/>
    <w:rsid w:val="00A012FB"/>
    <w:rsid w:val="00A024AE"/>
    <w:rsid w:val="00A025CD"/>
    <w:rsid w:val="00A02766"/>
    <w:rsid w:val="00A0286F"/>
    <w:rsid w:val="00A02E68"/>
    <w:rsid w:val="00A0321E"/>
    <w:rsid w:val="00A039A6"/>
    <w:rsid w:val="00A03A2E"/>
    <w:rsid w:val="00A03FF2"/>
    <w:rsid w:val="00A0409D"/>
    <w:rsid w:val="00A0425F"/>
    <w:rsid w:val="00A0426E"/>
    <w:rsid w:val="00A04465"/>
    <w:rsid w:val="00A0463E"/>
    <w:rsid w:val="00A049CB"/>
    <w:rsid w:val="00A04C30"/>
    <w:rsid w:val="00A04D3C"/>
    <w:rsid w:val="00A0505A"/>
    <w:rsid w:val="00A0513B"/>
    <w:rsid w:val="00A05251"/>
    <w:rsid w:val="00A05365"/>
    <w:rsid w:val="00A05BFA"/>
    <w:rsid w:val="00A0670A"/>
    <w:rsid w:val="00A0684B"/>
    <w:rsid w:val="00A06951"/>
    <w:rsid w:val="00A069EE"/>
    <w:rsid w:val="00A070AC"/>
    <w:rsid w:val="00A070D1"/>
    <w:rsid w:val="00A07265"/>
    <w:rsid w:val="00A07302"/>
    <w:rsid w:val="00A073DA"/>
    <w:rsid w:val="00A0748F"/>
    <w:rsid w:val="00A0758B"/>
    <w:rsid w:val="00A075B6"/>
    <w:rsid w:val="00A0768B"/>
    <w:rsid w:val="00A07863"/>
    <w:rsid w:val="00A078FA"/>
    <w:rsid w:val="00A07A67"/>
    <w:rsid w:val="00A07CF3"/>
    <w:rsid w:val="00A1001E"/>
    <w:rsid w:val="00A1006D"/>
    <w:rsid w:val="00A10346"/>
    <w:rsid w:val="00A1106E"/>
    <w:rsid w:val="00A112FD"/>
    <w:rsid w:val="00A115D0"/>
    <w:rsid w:val="00A117B2"/>
    <w:rsid w:val="00A1188A"/>
    <w:rsid w:val="00A118C6"/>
    <w:rsid w:val="00A11BC5"/>
    <w:rsid w:val="00A129F6"/>
    <w:rsid w:val="00A12C96"/>
    <w:rsid w:val="00A12D7F"/>
    <w:rsid w:val="00A12E81"/>
    <w:rsid w:val="00A12FF7"/>
    <w:rsid w:val="00A13029"/>
    <w:rsid w:val="00A13488"/>
    <w:rsid w:val="00A13763"/>
    <w:rsid w:val="00A137D4"/>
    <w:rsid w:val="00A13946"/>
    <w:rsid w:val="00A13AE2"/>
    <w:rsid w:val="00A13B4B"/>
    <w:rsid w:val="00A13D55"/>
    <w:rsid w:val="00A13D93"/>
    <w:rsid w:val="00A13F71"/>
    <w:rsid w:val="00A14520"/>
    <w:rsid w:val="00A14589"/>
    <w:rsid w:val="00A145FC"/>
    <w:rsid w:val="00A14FF6"/>
    <w:rsid w:val="00A151A9"/>
    <w:rsid w:val="00A15AA7"/>
    <w:rsid w:val="00A1618F"/>
    <w:rsid w:val="00A1653F"/>
    <w:rsid w:val="00A167EF"/>
    <w:rsid w:val="00A168A6"/>
    <w:rsid w:val="00A16A83"/>
    <w:rsid w:val="00A16ADC"/>
    <w:rsid w:val="00A16B67"/>
    <w:rsid w:val="00A16DB9"/>
    <w:rsid w:val="00A170F6"/>
    <w:rsid w:val="00A1713B"/>
    <w:rsid w:val="00A171AE"/>
    <w:rsid w:val="00A176F6"/>
    <w:rsid w:val="00A177CC"/>
    <w:rsid w:val="00A178C1"/>
    <w:rsid w:val="00A17F3D"/>
    <w:rsid w:val="00A2028D"/>
    <w:rsid w:val="00A202EC"/>
    <w:rsid w:val="00A206CA"/>
    <w:rsid w:val="00A20BBC"/>
    <w:rsid w:val="00A20D15"/>
    <w:rsid w:val="00A211D0"/>
    <w:rsid w:val="00A217DC"/>
    <w:rsid w:val="00A21AAA"/>
    <w:rsid w:val="00A21D96"/>
    <w:rsid w:val="00A21EF4"/>
    <w:rsid w:val="00A22068"/>
    <w:rsid w:val="00A22082"/>
    <w:rsid w:val="00A22385"/>
    <w:rsid w:val="00A22584"/>
    <w:rsid w:val="00A225DE"/>
    <w:rsid w:val="00A22AE2"/>
    <w:rsid w:val="00A22C5D"/>
    <w:rsid w:val="00A22D6F"/>
    <w:rsid w:val="00A22F15"/>
    <w:rsid w:val="00A2315D"/>
    <w:rsid w:val="00A23630"/>
    <w:rsid w:val="00A23839"/>
    <w:rsid w:val="00A2408A"/>
    <w:rsid w:val="00A24128"/>
    <w:rsid w:val="00A242A6"/>
    <w:rsid w:val="00A242DD"/>
    <w:rsid w:val="00A24807"/>
    <w:rsid w:val="00A24956"/>
    <w:rsid w:val="00A24AC5"/>
    <w:rsid w:val="00A24C96"/>
    <w:rsid w:val="00A2519F"/>
    <w:rsid w:val="00A252D4"/>
    <w:rsid w:val="00A253E3"/>
    <w:rsid w:val="00A25500"/>
    <w:rsid w:val="00A255A7"/>
    <w:rsid w:val="00A2567D"/>
    <w:rsid w:val="00A25A7E"/>
    <w:rsid w:val="00A25B29"/>
    <w:rsid w:val="00A25B85"/>
    <w:rsid w:val="00A25D04"/>
    <w:rsid w:val="00A25F39"/>
    <w:rsid w:val="00A25FB7"/>
    <w:rsid w:val="00A26390"/>
    <w:rsid w:val="00A26594"/>
    <w:rsid w:val="00A26658"/>
    <w:rsid w:val="00A26738"/>
    <w:rsid w:val="00A26988"/>
    <w:rsid w:val="00A26DEA"/>
    <w:rsid w:val="00A26F90"/>
    <w:rsid w:val="00A2703F"/>
    <w:rsid w:val="00A27152"/>
    <w:rsid w:val="00A273A8"/>
    <w:rsid w:val="00A274E7"/>
    <w:rsid w:val="00A277F6"/>
    <w:rsid w:val="00A279AB"/>
    <w:rsid w:val="00A27B50"/>
    <w:rsid w:val="00A27DD2"/>
    <w:rsid w:val="00A27E4A"/>
    <w:rsid w:val="00A30716"/>
    <w:rsid w:val="00A30930"/>
    <w:rsid w:val="00A309C4"/>
    <w:rsid w:val="00A30C62"/>
    <w:rsid w:val="00A30D6F"/>
    <w:rsid w:val="00A31149"/>
    <w:rsid w:val="00A31287"/>
    <w:rsid w:val="00A312A9"/>
    <w:rsid w:val="00A31647"/>
    <w:rsid w:val="00A318C8"/>
    <w:rsid w:val="00A319D6"/>
    <w:rsid w:val="00A31E75"/>
    <w:rsid w:val="00A320D8"/>
    <w:rsid w:val="00A3211B"/>
    <w:rsid w:val="00A3270E"/>
    <w:rsid w:val="00A3277B"/>
    <w:rsid w:val="00A329F0"/>
    <w:rsid w:val="00A32D28"/>
    <w:rsid w:val="00A32D84"/>
    <w:rsid w:val="00A33067"/>
    <w:rsid w:val="00A333A0"/>
    <w:rsid w:val="00A33735"/>
    <w:rsid w:val="00A33A2F"/>
    <w:rsid w:val="00A33BB4"/>
    <w:rsid w:val="00A33D80"/>
    <w:rsid w:val="00A33F32"/>
    <w:rsid w:val="00A34128"/>
    <w:rsid w:val="00A34518"/>
    <w:rsid w:val="00A34781"/>
    <w:rsid w:val="00A34959"/>
    <w:rsid w:val="00A34ED6"/>
    <w:rsid w:val="00A35007"/>
    <w:rsid w:val="00A3507F"/>
    <w:rsid w:val="00A35376"/>
    <w:rsid w:val="00A3547E"/>
    <w:rsid w:val="00A355C8"/>
    <w:rsid w:val="00A3594D"/>
    <w:rsid w:val="00A35BB6"/>
    <w:rsid w:val="00A35C8F"/>
    <w:rsid w:val="00A3627A"/>
    <w:rsid w:val="00A363F8"/>
    <w:rsid w:val="00A367FC"/>
    <w:rsid w:val="00A3686F"/>
    <w:rsid w:val="00A36B10"/>
    <w:rsid w:val="00A36DD9"/>
    <w:rsid w:val="00A36FC7"/>
    <w:rsid w:val="00A37474"/>
    <w:rsid w:val="00A374F5"/>
    <w:rsid w:val="00A3757D"/>
    <w:rsid w:val="00A37608"/>
    <w:rsid w:val="00A37789"/>
    <w:rsid w:val="00A378A5"/>
    <w:rsid w:val="00A3798A"/>
    <w:rsid w:val="00A37FBC"/>
    <w:rsid w:val="00A40CF1"/>
    <w:rsid w:val="00A40E2A"/>
    <w:rsid w:val="00A410B2"/>
    <w:rsid w:val="00A4112B"/>
    <w:rsid w:val="00A413D4"/>
    <w:rsid w:val="00A4182A"/>
    <w:rsid w:val="00A41B7F"/>
    <w:rsid w:val="00A41E90"/>
    <w:rsid w:val="00A420DC"/>
    <w:rsid w:val="00A4235C"/>
    <w:rsid w:val="00A423C5"/>
    <w:rsid w:val="00A4258E"/>
    <w:rsid w:val="00A4284E"/>
    <w:rsid w:val="00A429E1"/>
    <w:rsid w:val="00A429EF"/>
    <w:rsid w:val="00A42B16"/>
    <w:rsid w:val="00A43417"/>
    <w:rsid w:val="00A434C2"/>
    <w:rsid w:val="00A439E3"/>
    <w:rsid w:val="00A44078"/>
    <w:rsid w:val="00A44096"/>
    <w:rsid w:val="00A444C9"/>
    <w:rsid w:val="00A4452B"/>
    <w:rsid w:val="00A449EC"/>
    <w:rsid w:val="00A44AB0"/>
    <w:rsid w:val="00A44B98"/>
    <w:rsid w:val="00A454EF"/>
    <w:rsid w:val="00A45613"/>
    <w:rsid w:val="00A458C6"/>
    <w:rsid w:val="00A45992"/>
    <w:rsid w:val="00A45AFB"/>
    <w:rsid w:val="00A45F46"/>
    <w:rsid w:val="00A46635"/>
    <w:rsid w:val="00A466C5"/>
    <w:rsid w:val="00A46ACB"/>
    <w:rsid w:val="00A46CA2"/>
    <w:rsid w:val="00A46DF9"/>
    <w:rsid w:val="00A46F4E"/>
    <w:rsid w:val="00A4714F"/>
    <w:rsid w:val="00A47BDD"/>
    <w:rsid w:val="00A47D42"/>
    <w:rsid w:val="00A47E97"/>
    <w:rsid w:val="00A47ED9"/>
    <w:rsid w:val="00A50627"/>
    <w:rsid w:val="00A507C2"/>
    <w:rsid w:val="00A50CD6"/>
    <w:rsid w:val="00A50DEB"/>
    <w:rsid w:val="00A50FAE"/>
    <w:rsid w:val="00A5162F"/>
    <w:rsid w:val="00A51A22"/>
    <w:rsid w:val="00A51ACF"/>
    <w:rsid w:val="00A51B45"/>
    <w:rsid w:val="00A51C32"/>
    <w:rsid w:val="00A5263B"/>
    <w:rsid w:val="00A529A4"/>
    <w:rsid w:val="00A529D1"/>
    <w:rsid w:val="00A529F7"/>
    <w:rsid w:val="00A52EA3"/>
    <w:rsid w:val="00A53305"/>
    <w:rsid w:val="00A533AE"/>
    <w:rsid w:val="00A53583"/>
    <w:rsid w:val="00A538BB"/>
    <w:rsid w:val="00A5399E"/>
    <w:rsid w:val="00A53BB7"/>
    <w:rsid w:val="00A53F39"/>
    <w:rsid w:val="00A54E46"/>
    <w:rsid w:val="00A54E8E"/>
    <w:rsid w:val="00A54ECF"/>
    <w:rsid w:val="00A55357"/>
    <w:rsid w:val="00A55578"/>
    <w:rsid w:val="00A55620"/>
    <w:rsid w:val="00A556D9"/>
    <w:rsid w:val="00A56034"/>
    <w:rsid w:val="00A560DF"/>
    <w:rsid w:val="00A56431"/>
    <w:rsid w:val="00A56752"/>
    <w:rsid w:val="00A5678D"/>
    <w:rsid w:val="00A56A87"/>
    <w:rsid w:val="00A56CAF"/>
    <w:rsid w:val="00A56CDB"/>
    <w:rsid w:val="00A5779E"/>
    <w:rsid w:val="00A57868"/>
    <w:rsid w:val="00A5796E"/>
    <w:rsid w:val="00A57A5B"/>
    <w:rsid w:val="00A57C1C"/>
    <w:rsid w:val="00A60204"/>
    <w:rsid w:val="00A603D4"/>
    <w:rsid w:val="00A6040E"/>
    <w:rsid w:val="00A60433"/>
    <w:rsid w:val="00A6053D"/>
    <w:rsid w:val="00A60769"/>
    <w:rsid w:val="00A612E2"/>
    <w:rsid w:val="00A615D2"/>
    <w:rsid w:val="00A6168B"/>
    <w:rsid w:val="00A620DA"/>
    <w:rsid w:val="00A62174"/>
    <w:rsid w:val="00A622CA"/>
    <w:rsid w:val="00A62383"/>
    <w:rsid w:val="00A62533"/>
    <w:rsid w:val="00A626F1"/>
    <w:rsid w:val="00A6328B"/>
    <w:rsid w:val="00A63318"/>
    <w:rsid w:val="00A63423"/>
    <w:rsid w:val="00A63491"/>
    <w:rsid w:val="00A6353C"/>
    <w:rsid w:val="00A6356D"/>
    <w:rsid w:val="00A6360F"/>
    <w:rsid w:val="00A6381B"/>
    <w:rsid w:val="00A64258"/>
    <w:rsid w:val="00A64454"/>
    <w:rsid w:val="00A64684"/>
    <w:rsid w:val="00A6491A"/>
    <w:rsid w:val="00A64B61"/>
    <w:rsid w:val="00A64E3F"/>
    <w:rsid w:val="00A64EBC"/>
    <w:rsid w:val="00A64FDE"/>
    <w:rsid w:val="00A64FF2"/>
    <w:rsid w:val="00A6510D"/>
    <w:rsid w:val="00A653ED"/>
    <w:rsid w:val="00A65BC3"/>
    <w:rsid w:val="00A65C71"/>
    <w:rsid w:val="00A65F60"/>
    <w:rsid w:val="00A66024"/>
    <w:rsid w:val="00A6605A"/>
    <w:rsid w:val="00A66358"/>
    <w:rsid w:val="00A66386"/>
    <w:rsid w:val="00A664BB"/>
    <w:rsid w:val="00A66694"/>
    <w:rsid w:val="00A66878"/>
    <w:rsid w:val="00A66968"/>
    <w:rsid w:val="00A669E6"/>
    <w:rsid w:val="00A66C73"/>
    <w:rsid w:val="00A66D82"/>
    <w:rsid w:val="00A66EA0"/>
    <w:rsid w:val="00A66F78"/>
    <w:rsid w:val="00A670F7"/>
    <w:rsid w:val="00A675C1"/>
    <w:rsid w:val="00A676EF"/>
    <w:rsid w:val="00A6772A"/>
    <w:rsid w:val="00A6775F"/>
    <w:rsid w:val="00A677E8"/>
    <w:rsid w:val="00A67A3E"/>
    <w:rsid w:val="00A67ACD"/>
    <w:rsid w:val="00A67E40"/>
    <w:rsid w:val="00A67EBC"/>
    <w:rsid w:val="00A7040F"/>
    <w:rsid w:val="00A707E0"/>
    <w:rsid w:val="00A7098A"/>
    <w:rsid w:val="00A709AA"/>
    <w:rsid w:val="00A70C88"/>
    <w:rsid w:val="00A70CFD"/>
    <w:rsid w:val="00A71202"/>
    <w:rsid w:val="00A718DD"/>
    <w:rsid w:val="00A71A08"/>
    <w:rsid w:val="00A71A58"/>
    <w:rsid w:val="00A71C23"/>
    <w:rsid w:val="00A72088"/>
    <w:rsid w:val="00A721CB"/>
    <w:rsid w:val="00A72365"/>
    <w:rsid w:val="00A72662"/>
    <w:rsid w:val="00A726B1"/>
    <w:rsid w:val="00A7278C"/>
    <w:rsid w:val="00A72AE3"/>
    <w:rsid w:val="00A72C0E"/>
    <w:rsid w:val="00A72C6E"/>
    <w:rsid w:val="00A735BD"/>
    <w:rsid w:val="00A737E8"/>
    <w:rsid w:val="00A7391D"/>
    <w:rsid w:val="00A73B23"/>
    <w:rsid w:val="00A7421C"/>
    <w:rsid w:val="00A7423B"/>
    <w:rsid w:val="00A74429"/>
    <w:rsid w:val="00A74818"/>
    <w:rsid w:val="00A74E82"/>
    <w:rsid w:val="00A75246"/>
    <w:rsid w:val="00A753A3"/>
    <w:rsid w:val="00A753D5"/>
    <w:rsid w:val="00A75466"/>
    <w:rsid w:val="00A75B0C"/>
    <w:rsid w:val="00A75B9A"/>
    <w:rsid w:val="00A75C40"/>
    <w:rsid w:val="00A75CB5"/>
    <w:rsid w:val="00A760CD"/>
    <w:rsid w:val="00A760D1"/>
    <w:rsid w:val="00A76131"/>
    <w:rsid w:val="00A768E1"/>
    <w:rsid w:val="00A7713B"/>
    <w:rsid w:val="00A77355"/>
    <w:rsid w:val="00A7793B"/>
    <w:rsid w:val="00A779CF"/>
    <w:rsid w:val="00A77B79"/>
    <w:rsid w:val="00A80ABE"/>
    <w:rsid w:val="00A80E00"/>
    <w:rsid w:val="00A80EEA"/>
    <w:rsid w:val="00A812F8"/>
    <w:rsid w:val="00A81D45"/>
    <w:rsid w:val="00A81F7D"/>
    <w:rsid w:val="00A81FE9"/>
    <w:rsid w:val="00A82049"/>
    <w:rsid w:val="00A8232F"/>
    <w:rsid w:val="00A826DB"/>
    <w:rsid w:val="00A828DC"/>
    <w:rsid w:val="00A82B03"/>
    <w:rsid w:val="00A82C82"/>
    <w:rsid w:val="00A82CB9"/>
    <w:rsid w:val="00A830C1"/>
    <w:rsid w:val="00A83CC6"/>
    <w:rsid w:val="00A83E28"/>
    <w:rsid w:val="00A8433E"/>
    <w:rsid w:val="00A84640"/>
    <w:rsid w:val="00A8470E"/>
    <w:rsid w:val="00A849A2"/>
    <w:rsid w:val="00A84A0C"/>
    <w:rsid w:val="00A84DCE"/>
    <w:rsid w:val="00A8560A"/>
    <w:rsid w:val="00A8560B"/>
    <w:rsid w:val="00A8571E"/>
    <w:rsid w:val="00A8577A"/>
    <w:rsid w:val="00A86350"/>
    <w:rsid w:val="00A86F81"/>
    <w:rsid w:val="00A87335"/>
    <w:rsid w:val="00A87367"/>
    <w:rsid w:val="00A879BC"/>
    <w:rsid w:val="00A87C01"/>
    <w:rsid w:val="00A902A0"/>
    <w:rsid w:val="00A90305"/>
    <w:rsid w:val="00A903A6"/>
    <w:rsid w:val="00A9058D"/>
    <w:rsid w:val="00A907D7"/>
    <w:rsid w:val="00A90B2B"/>
    <w:rsid w:val="00A90B3C"/>
    <w:rsid w:val="00A90EF6"/>
    <w:rsid w:val="00A90F15"/>
    <w:rsid w:val="00A91193"/>
    <w:rsid w:val="00A91ACA"/>
    <w:rsid w:val="00A91AED"/>
    <w:rsid w:val="00A91B93"/>
    <w:rsid w:val="00A91C5B"/>
    <w:rsid w:val="00A91F36"/>
    <w:rsid w:val="00A9235C"/>
    <w:rsid w:val="00A92B96"/>
    <w:rsid w:val="00A92BDD"/>
    <w:rsid w:val="00A92DA4"/>
    <w:rsid w:val="00A92F1C"/>
    <w:rsid w:val="00A92FD4"/>
    <w:rsid w:val="00A937CC"/>
    <w:rsid w:val="00A93C25"/>
    <w:rsid w:val="00A94248"/>
    <w:rsid w:val="00A94268"/>
    <w:rsid w:val="00A944E2"/>
    <w:rsid w:val="00A94526"/>
    <w:rsid w:val="00A9468E"/>
    <w:rsid w:val="00A94D72"/>
    <w:rsid w:val="00A9531D"/>
    <w:rsid w:val="00A95A78"/>
    <w:rsid w:val="00A95B60"/>
    <w:rsid w:val="00A95DA9"/>
    <w:rsid w:val="00A95E9A"/>
    <w:rsid w:val="00A960FA"/>
    <w:rsid w:val="00A963FC"/>
    <w:rsid w:val="00A9640E"/>
    <w:rsid w:val="00A96455"/>
    <w:rsid w:val="00A96729"/>
    <w:rsid w:val="00A96735"/>
    <w:rsid w:val="00A96979"/>
    <w:rsid w:val="00A969A0"/>
    <w:rsid w:val="00A96D9B"/>
    <w:rsid w:val="00A96F7A"/>
    <w:rsid w:val="00A971E1"/>
    <w:rsid w:val="00A972B5"/>
    <w:rsid w:val="00A97366"/>
    <w:rsid w:val="00A976E3"/>
    <w:rsid w:val="00A97A08"/>
    <w:rsid w:val="00A97FC3"/>
    <w:rsid w:val="00AA00BB"/>
    <w:rsid w:val="00AA00F6"/>
    <w:rsid w:val="00AA0234"/>
    <w:rsid w:val="00AA0242"/>
    <w:rsid w:val="00AA0720"/>
    <w:rsid w:val="00AA08C2"/>
    <w:rsid w:val="00AA0B48"/>
    <w:rsid w:val="00AA0FDC"/>
    <w:rsid w:val="00AA12BF"/>
    <w:rsid w:val="00AA146B"/>
    <w:rsid w:val="00AA1E37"/>
    <w:rsid w:val="00AA23FB"/>
    <w:rsid w:val="00AA2629"/>
    <w:rsid w:val="00AA2930"/>
    <w:rsid w:val="00AA295E"/>
    <w:rsid w:val="00AA29C6"/>
    <w:rsid w:val="00AA3092"/>
    <w:rsid w:val="00AA3515"/>
    <w:rsid w:val="00AA378D"/>
    <w:rsid w:val="00AA392A"/>
    <w:rsid w:val="00AA3C51"/>
    <w:rsid w:val="00AA3FD2"/>
    <w:rsid w:val="00AA40A2"/>
    <w:rsid w:val="00AA42B3"/>
    <w:rsid w:val="00AA42F9"/>
    <w:rsid w:val="00AA45AE"/>
    <w:rsid w:val="00AA4682"/>
    <w:rsid w:val="00AA46C6"/>
    <w:rsid w:val="00AA4A95"/>
    <w:rsid w:val="00AA4DD9"/>
    <w:rsid w:val="00AA4ED6"/>
    <w:rsid w:val="00AA4F47"/>
    <w:rsid w:val="00AA51BC"/>
    <w:rsid w:val="00AA5236"/>
    <w:rsid w:val="00AA5481"/>
    <w:rsid w:val="00AA5725"/>
    <w:rsid w:val="00AA62E8"/>
    <w:rsid w:val="00AA65FB"/>
    <w:rsid w:val="00AA76DC"/>
    <w:rsid w:val="00AA7C68"/>
    <w:rsid w:val="00AB0AA0"/>
    <w:rsid w:val="00AB0E4C"/>
    <w:rsid w:val="00AB0F79"/>
    <w:rsid w:val="00AB0FCB"/>
    <w:rsid w:val="00AB136D"/>
    <w:rsid w:val="00AB154A"/>
    <w:rsid w:val="00AB1618"/>
    <w:rsid w:val="00AB1676"/>
    <w:rsid w:val="00AB16E6"/>
    <w:rsid w:val="00AB1BAF"/>
    <w:rsid w:val="00AB1C29"/>
    <w:rsid w:val="00AB2853"/>
    <w:rsid w:val="00AB29F6"/>
    <w:rsid w:val="00AB2D72"/>
    <w:rsid w:val="00AB307F"/>
    <w:rsid w:val="00AB30CE"/>
    <w:rsid w:val="00AB3170"/>
    <w:rsid w:val="00AB32DA"/>
    <w:rsid w:val="00AB33C9"/>
    <w:rsid w:val="00AB35DF"/>
    <w:rsid w:val="00AB3D3F"/>
    <w:rsid w:val="00AB3F52"/>
    <w:rsid w:val="00AB3F82"/>
    <w:rsid w:val="00AB43B8"/>
    <w:rsid w:val="00AB4496"/>
    <w:rsid w:val="00AB46E3"/>
    <w:rsid w:val="00AB4B77"/>
    <w:rsid w:val="00AB54E3"/>
    <w:rsid w:val="00AB57B4"/>
    <w:rsid w:val="00AB58D7"/>
    <w:rsid w:val="00AB5A42"/>
    <w:rsid w:val="00AB5BE9"/>
    <w:rsid w:val="00AB5CDF"/>
    <w:rsid w:val="00AB5DA3"/>
    <w:rsid w:val="00AB660B"/>
    <w:rsid w:val="00AB6CCC"/>
    <w:rsid w:val="00AB6D09"/>
    <w:rsid w:val="00AB6EE0"/>
    <w:rsid w:val="00AB7924"/>
    <w:rsid w:val="00AB79AE"/>
    <w:rsid w:val="00AB7FC9"/>
    <w:rsid w:val="00AB7FE7"/>
    <w:rsid w:val="00AC0191"/>
    <w:rsid w:val="00AC055A"/>
    <w:rsid w:val="00AC0584"/>
    <w:rsid w:val="00AC0B46"/>
    <w:rsid w:val="00AC0BBA"/>
    <w:rsid w:val="00AC1166"/>
    <w:rsid w:val="00AC1590"/>
    <w:rsid w:val="00AC1DDC"/>
    <w:rsid w:val="00AC1EA1"/>
    <w:rsid w:val="00AC20FB"/>
    <w:rsid w:val="00AC217B"/>
    <w:rsid w:val="00AC2376"/>
    <w:rsid w:val="00AC23BC"/>
    <w:rsid w:val="00AC3025"/>
    <w:rsid w:val="00AC302A"/>
    <w:rsid w:val="00AC3291"/>
    <w:rsid w:val="00AC32DC"/>
    <w:rsid w:val="00AC32EB"/>
    <w:rsid w:val="00AC34DF"/>
    <w:rsid w:val="00AC35D0"/>
    <w:rsid w:val="00AC3F76"/>
    <w:rsid w:val="00AC4026"/>
    <w:rsid w:val="00AC4B7E"/>
    <w:rsid w:val="00AC52F6"/>
    <w:rsid w:val="00AC54DF"/>
    <w:rsid w:val="00AC5B83"/>
    <w:rsid w:val="00AC605F"/>
    <w:rsid w:val="00AC6340"/>
    <w:rsid w:val="00AC649E"/>
    <w:rsid w:val="00AC6DD6"/>
    <w:rsid w:val="00AC71E1"/>
    <w:rsid w:val="00AC72D1"/>
    <w:rsid w:val="00AC733B"/>
    <w:rsid w:val="00AC742F"/>
    <w:rsid w:val="00AC745F"/>
    <w:rsid w:val="00AC748E"/>
    <w:rsid w:val="00AC7670"/>
    <w:rsid w:val="00AD02E3"/>
    <w:rsid w:val="00AD04C9"/>
    <w:rsid w:val="00AD083F"/>
    <w:rsid w:val="00AD0928"/>
    <w:rsid w:val="00AD0A96"/>
    <w:rsid w:val="00AD0D77"/>
    <w:rsid w:val="00AD0F5E"/>
    <w:rsid w:val="00AD0F6E"/>
    <w:rsid w:val="00AD11A5"/>
    <w:rsid w:val="00AD1379"/>
    <w:rsid w:val="00AD1A87"/>
    <w:rsid w:val="00AD1C5D"/>
    <w:rsid w:val="00AD1DC4"/>
    <w:rsid w:val="00AD2AA1"/>
    <w:rsid w:val="00AD2D9E"/>
    <w:rsid w:val="00AD3149"/>
    <w:rsid w:val="00AD3189"/>
    <w:rsid w:val="00AD3286"/>
    <w:rsid w:val="00AD39A3"/>
    <w:rsid w:val="00AD3F5A"/>
    <w:rsid w:val="00AD42F1"/>
    <w:rsid w:val="00AD4AF8"/>
    <w:rsid w:val="00AD4D67"/>
    <w:rsid w:val="00AD4E1B"/>
    <w:rsid w:val="00AD4F1C"/>
    <w:rsid w:val="00AD50CE"/>
    <w:rsid w:val="00AD54F5"/>
    <w:rsid w:val="00AD5530"/>
    <w:rsid w:val="00AD5652"/>
    <w:rsid w:val="00AD567F"/>
    <w:rsid w:val="00AD5794"/>
    <w:rsid w:val="00AD5FB1"/>
    <w:rsid w:val="00AD6204"/>
    <w:rsid w:val="00AD6297"/>
    <w:rsid w:val="00AD633A"/>
    <w:rsid w:val="00AD6426"/>
    <w:rsid w:val="00AD7766"/>
    <w:rsid w:val="00AD7F23"/>
    <w:rsid w:val="00AE03DD"/>
    <w:rsid w:val="00AE0460"/>
    <w:rsid w:val="00AE065E"/>
    <w:rsid w:val="00AE0711"/>
    <w:rsid w:val="00AE0719"/>
    <w:rsid w:val="00AE0C32"/>
    <w:rsid w:val="00AE1C0E"/>
    <w:rsid w:val="00AE1EC1"/>
    <w:rsid w:val="00AE2353"/>
    <w:rsid w:val="00AE2FCA"/>
    <w:rsid w:val="00AE3250"/>
    <w:rsid w:val="00AE3371"/>
    <w:rsid w:val="00AE391B"/>
    <w:rsid w:val="00AE39EC"/>
    <w:rsid w:val="00AE4348"/>
    <w:rsid w:val="00AE4850"/>
    <w:rsid w:val="00AE4943"/>
    <w:rsid w:val="00AE4993"/>
    <w:rsid w:val="00AE4FFC"/>
    <w:rsid w:val="00AE5154"/>
    <w:rsid w:val="00AE5736"/>
    <w:rsid w:val="00AE5903"/>
    <w:rsid w:val="00AE5B9E"/>
    <w:rsid w:val="00AE633A"/>
    <w:rsid w:val="00AE6624"/>
    <w:rsid w:val="00AE663A"/>
    <w:rsid w:val="00AE6671"/>
    <w:rsid w:val="00AE6805"/>
    <w:rsid w:val="00AE6965"/>
    <w:rsid w:val="00AE69D5"/>
    <w:rsid w:val="00AE6C63"/>
    <w:rsid w:val="00AE6EC7"/>
    <w:rsid w:val="00AE7163"/>
    <w:rsid w:val="00AE71B9"/>
    <w:rsid w:val="00AE72CF"/>
    <w:rsid w:val="00AE7317"/>
    <w:rsid w:val="00AE74E2"/>
    <w:rsid w:val="00AE79A5"/>
    <w:rsid w:val="00AE7BAB"/>
    <w:rsid w:val="00AE7E91"/>
    <w:rsid w:val="00AF00A3"/>
    <w:rsid w:val="00AF0235"/>
    <w:rsid w:val="00AF06B3"/>
    <w:rsid w:val="00AF06F4"/>
    <w:rsid w:val="00AF070D"/>
    <w:rsid w:val="00AF0AD9"/>
    <w:rsid w:val="00AF0B15"/>
    <w:rsid w:val="00AF0C48"/>
    <w:rsid w:val="00AF1298"/>
    <w:rsid w:val="00AF18B4"/>
    <w:rsid w:val="00AF1ABE"/>
    <w:rsid w:val="00AF1BA2"/>
    <w:rsid w:val="00AF1D4C"/>
    <w:rsid w:val="00AF2121"/>
    <w:rsid w:val="00AF21AB"/>
    <w:rsid w:val="00AF2431"/>
    <w:rsid w:val="00AF2778"/>
    <w:rsid w:val="00AF292C"/>
    <w:rsid w:val="00AF299B"/>
    <w:rsid w:val="00AF29C4"/>
    <w:rsid w:val="00AF2B91"/>
    <w:rsid w:val="00AF2EAB"/>
    <w:rsid w:val="00AF308C"/>
    <w:rsid w:val="00AF30D3"/>
    <w:rsid w:val="00AF3488"/>
    <w:rsid w:val="00AF3599"/>
    <w:rsid w:val="00AF387B"/>
    <w:rsid w:val="00AF3A3A"/>
    <w:rsid w:val="00AF4004"/>
    <w:rsid w:val="00AF4481"/>
    <w:rsid w:val="00AF4AF7"/>
    <w:rsid w:val="00AF510C"/>
    <w:rsid w:val="00AF51D2"/>
    <w:rsid w:val="00AF54F6"/>
    <w:rsid w:val="00AF587D"/>
    <w:rsid w:val="00AF59C3"/>
    <w:rsid w:val="00AF5E69"/>
    <w:rsid w:val="00AF5F62"/>
    <w:rsid w:val="00AF6318"/>
    <w:rsid w:val="00AF646B"/>
    <w:rsid w:val="00AF64A2"/>
    <w:rsid w:val="00AF72DB"/>
    <w:rsid w:val="00AF755E"/>
    <w:rsid w:val="00AF762D"/>
    <w:rsid w:val="00AF7885"/>
    <w:rsid w:val="00AF7D74"/>
    <w:rsid w:val="00AF7E73"/>
    <w:rsid w:val="00B00059"/>
    <w:rsid w:val="00B002FB"/>
    <w:rsid w:val="00B007E0"/>
    <w:rsid w:val="00B00BEC"/>
    <w:rsid w:val="00B00ED5"/>
    <w:rsid w:val="00B0155B"/>
    <w:rsid w:val="00B0162A"/>
    <w:rsid w:val="00B01637"/>
    <w:rsid w:val="00B01745"/>
    <w:rsid w:val="00B0176E"/>
    <w:rsid w:val="00B01BDA"/>
    <w:rsid w:val="00B01D91"/>
    <w:rsid w:val="00B0236A"/>
    <w:rsid w:val="00B023DF"/>
    <w:rsid w:val="00B02422"/>
    <w:rsid w:val="00B02579"/>
    <w:rsid w:val="00B02894"/>
    <w:rsid w:val="00B02B15"/>
    <w:rsid w:val="00B02D93"/>
    <w:rsid w:val="00B030B5"/>
    <w:rsid w:val="00B030B7"/>
    <w:rsid w:val="00B032EB"/>
    <w:rsid w:val="00B036E9"/>
    <w:rsid w:val="00B0396A"/>
    <w:rsid w:val="00B039A3"/>
    <w:rsid w:val="00B03CFE"/>
    <w:rsid w:val="00B03F7E"/>
    <w:rsid w:val="00B040B7"/>
    <w:rsid w:val="00B046F8"/>
    <w:rsid w:val="00B04C51"/>
    <w:rsid w:val="00B04FC0"/>
    <w:rsid w:val="00B04FFB"/>
    <w:rsid w:val="00B051CD"/>
    <w:rsid w:val="00B054E2"/>
    <w:rsid w:val="00B0554A"/>
    <w:rsid w:val="00B059D5"/>
    <w:rsid w:val="00B05B86"/>
    <w:rsid w:val="00B05DED"/>
    <w:rsid w:val="00B05EF0"/>
    <w:rsid w:val="00B0603D"/>
    <w:rsid w:val="00B060C2"/>
    <w:rsid w:val="00B060C6"/>
    <w:rsid w:val="00B06200"/>
    <w:rsid w:val="00B06383"/>
    <w:rsid w:val="00B0647E"/>
    <w:rsid w:val="00B066C7"/>
    <w:rsid w:val="00B06AD7"/>
    <w:rsid w:val="00B06CB8"/>
    <w:rsid w:val="00B0715F"/>
    <w:rsid w:val="00B07775"/>
    <w:rsid w:val="00B078F5"/>
    <w:rsid w:val="00B07986"/>
    <w:rsid w:val="00B07FB8"/>
    <w:rsid w:val="00B10086"/>
    <w:rsid w:val="00B100D9"/>
    <w:rsid w:val="00B10458"/>
    <w:rsid w:val="00B106A1"/>
    <w:rsid w:val="00B109FD"/>
    <w:rsid w:val="00B10AFF"/>
    <w:rsid w:val="00B10B4C"/>
    <w:rsid w:val="00B10D95"/>
    <w:rsid w:val="00B10ECF"/>
    <w:rsid w:val="00B113EF"/>
    <w:rsid w:val="00B117C7"/>
    <w:rsid w:val="00B1225E"/>
    <w:rsid w:val="00B12408"/>
    <w:rsid w:val="00B124A8"/>
    <w:rsid w:val="00B12729"/>
    <w:rsid w:val="00B12965"/>
    <w:rsid w:val="00B12DED"/>
    <w:rsid w:val="00B12E52"/>
    <w:rsid w:val="00B13270"/>
    <w:rsid w:val="00B13315"/>
    <w:rsid w:val="00B13317"/>
    <w:rsid w:val="00B1345B"/>
    <w:rsid w:val="00B1365D"/>
    <w:rsid w:val="00B136D8"/>
    <w:rsid w:val="00B136FA"/>
    <w:rsid w:val="00B1386A"/>
    <w:rsid w:val="00B13CE5"/>
    <w:rsid w:val="00B13D0A"/>
    <w:rsid w:val="00B13EEA"/>
    <w:rsid w:val="00B1418D"/>
    <w:rsid w:val="00B146F7"/>
    <w:rsid w:val="00B14808"/>
    <w:rsid w:val="00B148BF"/>
    <w:rsid w:val="00B15520"/>
    <w:rsid w:val="00B15786"/>
    <w:rsid w:val="00B15788"/>
    <w:rsid w:val="00B1594F"/>
    <w:rsid w:val="00B15A80"/>
    <w:rsid w:val="00B165FF"/>
    <w:rsid w:val="00B1685F"/>
    <w:rsid w:val="00B1700A"/>
    <w:rsid w:val="00B17122"/>
    <w:rsid w:val="00B17323"/>
    <w:rsid w:val="00B1776E"/>
    <w:rsid w:val="00B179E9"/>
    <w:rsid w:val="00B20060"/>
    <w:rsid w:val="00B20847"/>
    <w:rsid w:val="00B209B7"/>
    <w:rsid w:val="00B20B79"/>
    <w:rsid w:val="00B20D9E"/>
    <w:rsid w:val="00B21486"/>
    <w:rsid w:val="00B21742"/>
    <w:rsid w:val="00B21BAB"/>
    <w:rsid w:val="00B21C59"/>
    <w:rsid w:val="00B21E05"/>
    <w:rsid w:val="00B21FD2"/>
    <w:rsid w:val="00B22157"/>
    <w:rsid w:val="00B225EA"/>
    <w:rsid w:val="00B2298E"/>
    <w:rsid w:val="00B22C3E"/>
    <w:rsid w:val="00B2301A"/>
    <w:rsid w:val="00B2307E"/>
    <w:rsid w:val="00B232AB"/>
    <w:rsid w:val="00B23649"/>
    <w:rsid w:val="00B237A6"/>
    <w:rsid w:val="00B23A34"/>
    <w:rsid w:val="00B23A76"/>
    <w:rsid w:val="00B23CBB"/>
    <w:rsid w:val="00B23DB9"/>
    <w:rsid w:val="00B24510"/>
    <w:rsid w:val="00B2452E"/>
    <w:rsid w:val="00B2492B"/>
    <w:rsid w:val="00B24F5F"/>
    <w:rsid w:val="00B2516A"/>
    <w:rsid w:val="00B251F6"/>
    <w:rsid w:val="00B25208"/>
    <w:rsid w:val="00B255C6"/>
    <w:rsid w:val="00B255F5"/>
    <w:rsid w:val="00B25977"/>
    <w:rsid w:val="00B25FA7"/>
    <w:rsid w:val="00B260B8"/>
    <w:rsid w:val="00B267B2"/>
    <w:rsid w:val="00B26CA5"/>
    <w:rsid w:val="00B26D8C"/>
    <w:rsid w:val="00B26FA4"/>
    <w:rsid w:val="00B271C1"/>
    <w:rsid w:val="00B276EB"/>
    <w:rsid w:val="00B27A4C"/>
    <w:rsid w:val="00B27A79"/>
    <w:rsid w:val="00B27B9A"/>
    <w:rsid w:val="00B27EE7"/>
    <w:rsid w:val="00B27F4A"/>
    <w:rsid w:val="00B3019D"/>
    <w:rsid w:val="00B304C5"/>
    <w:rsid w:val="00B30625"/>
    <w:rsid w:val="00B30766"/>
    <w:rsid w:val="00B30909"/>
    <w:rsid w:val="00B3096B"/>
    <w:rsid w:val="00B314D4"/>
    <w:rsid w:val="00B315E6"/>
    <w:rsid w:val="00B31C5B"/>
    <w:rsid w:val="00B31F40"/>
    <w:rsid w:val="00B32304"/>
    <w:rsid w:val="00B32375"/>
    <w:rsid w:val="00B3245E"/>
    <w:rsid w:val="00B329A0"/>
    <w:rsid w:val="00B32B51"/>
    <w:rsid w:val="00B32B8E"/>
    <w:rsid w:val="00B32F44"/>
    <w:rsid w:val="00B334AB"/>
    <w:rsid w:val="00B33A68"/>
    <w:rsid w:val="00B33CF9"/>
    <w:rsid w:val="00B33F39"/>
    <w:rsid w:val="00B3401B"/>
    <w:rsid w:val="00B34034"/>
    <w:rsid w:val="00B3403D"/>
    <w:rsid w:val="00B34173"/>
    <w:rsid w:val="00B342F4"/>
    <w:rsid w:val="00B343A7"/>
    <w:rsid w:val="00B3466A"/>
    <w:rsid w:val="00B34708"/>
    <w:rsid w:val="00B348B5"/>
    <w:rsid w:val="00B34BA6"/>
    <w:rsid w:val="00B34F9F"/>
    <w:rsid w:val="00B3532B"/>
    <w:rsid w:val="00B3538D"/>
    <w:rsid w:val="00B353E1"/>
    <w:rsid w:val="00B356E7"/>
    <w:rsid w:val="00B357D3"/>
    <w:rsid w:val="00B35884"/>
    <w:rsid w:val="00B35B82"/>
    <w:rsid w:val="00B35F03"/>
    <w:rsid w:val="00B360EC"/>
    <w:rsid w:val="00B36196"/>
    <w:rsid w:val="00B36621"/>
    <w:rsid w:val="00B367C3"/>
    <w:rsid w:val="00B36883"/>
    <w:rsid w:val="00B36A76"/>
    <w:rsid w:val="00B36B1A"/>
    <w:rsid w:val="00B36DD8"/>
    <w:rsid w:val="00B36EDE"/>
    <w:rsid w:val="00B37057"/>
    <w:rsid w:val="00B370FE"/>
    <w:rsid w:val="00B37375"/>
    <w:rsid w:val="00B37A62"/>
    <w:rsid w:val="00B37B2A"/>
    <w:rsid w:val="00B400A8"/>
    <w:rsid w:val="00B4014D"/>
    <w:rsid w:val="00B40883"/>
    <w:rsid w:val="00B40A6C"/>
    <w:rsid w:val="00B40B25"/>
    <w:rsid w:val="00B40BBD"/>
    <w:rsid w:val="00B40C61"/>
    <w:rsid w:val="00B40C92"/>
    <w:rsid w:val="00B40DE6"/>
    <w:rsid w:val="00B40E06"/>
    <w:rsid w:val="00B410B5"/>
    <w:rsid w:val="00B4146F"/>
    <w:rsid w:val="00B417B0"/>
    <w:rsid w:val="00B41870"/>
    <w:rsid w:val="00B41B25"/>
    <w:rsid w:val="00B41E48"/>
    <w:rsid w:val="00B41E99"/>
    <w:rsid w:val="00B420A6"/>
    <w:rsid w:val="00B42287"/>
    <w:rsid w:val="00B427F8"/>
    <w:rsid w:val="00B42EBC"/>
    <w:rsid w:val="00B43449"/>
    <w:rsid w:val="00B4344C"/>
    <w:rsid w:val="00B43470"/>
    <w:rsid w:val="00B43B29"/>
    <w:rsid w:val="00B4459F"/>
    <w:rsid w:val="00B447C6"/>
    <w:rsid w:val="00B449A3"/>
    <w:rsid w:val="00B449E8"/>
    <w:rsid w:val="00B44AF1"/>
    <w:rsid w:val="00B44FDD"/>
    <w:rsid w:val="00B45244"/>
    <w:rsid w:val="00B45FEB"/>
    <w:rsid w:val="00B45FF6"/>
    <w:rsid w:val="00B462C1"/>
    <w:rsid w:val="00B46496"/>
    <w:rsid w:val="00B464B3"/>
    <w:rsid w:val="00B465F4"/>
    <w:rsid w:val="00B46924"/>
    <w:rsid w:val="00B46D4C"/>
    <w:rsid w:val="00B47105"/>
    <w:rsid w:val="00B47346"/>
    <w:rsid w:val="00B473DD"/>
    <w:rsid w:val="00B4740F"/>
    <w:rsid w:val="00B47854"/>
    <w:rsid w:val="00B47B9C"/>
    <w:rsid w:val="00B47DCA"/>
    <w:rsid w:val="00B50090"/>
    <w:rsid w:val="00B5071A"/>
    <w:rsid w:val="00B5072F"/>
    <w:rsid w:val="00B507C9"/>
    <w:rsid w:val="00B509D5"/>
    <w:rsid w:val="00B50DE7"/>
    <w:rsid w:val="00B51509"/>
    <w:rsid w:val="00B5166F"/>
    <w:rsid w:val="00B5169A"/>
    <w:rsid w:val="00B51A99"/>
    <w:rsid w:val="00B51F84"/>
    <w:rsid w:val="00B51FF3"/>
    <w:rsid w:val="00B5210E"/>
    <w:rsid w:val="00B5248C"/>
    <w:rsid w:val="00B52490"/>
    <w:rsid w:val="00B5278A"/>
    <w:rsid w:val="00B52823"/>
    <w:rsid w:val="00B5283A"/>
    <w:rsid w:val="00B52DE5"/>
    <w:rsid w:val="00B52EEF"/>
    <w:rsid w:val="00B53082"/>
    <w:rsid w:val="00B53099"/>
    <w:rsid w:val="00B5317C"/>
    <w:rsid w:val="00B532CD"/>
    <w:rsid w:val="00B5366C"/>
    <w:rsid w:val="00B53C05"/>
    <w:rsid w:val="00B53C8A"/>
    <w:rsid w:val="00B53CE7"/>
    <w:rsid w:val="00B53EBA"/>
    <w:rsid w:val="00B53F04"/>
    <w:rsid w:val="00B540F2"/>
    <w:rsid w:val="00B54240"/>
    <w:rsid w:val="00B54635"/>
    <w:rsid w:val="00B547A9"/>
    <w:rsid w:val="00B54836"/>
    <w:rsid w:val="00B54988"/>
    <w:rsid w:val="00B549F7"/>
    <w:rsid w:val="00B54A1F"/>
    <w:rsid w:val="00B54E3D"/>
    <w:rsid w:val="00B55053"/>
    <w:rsid w:val="00B552B8"/>
    <w:rsid w:val="00B55484"/>
    <w:rsid w:val="00B5578D"/>
    <w:rsid w:val="00B55824"/>
    <w:rsid w:val="00B55CEC"/>
    <w:rsid w:val="00B56334"/>
    <w:rsid w:val="00B56937"/>
    <w:rsid w:val="00B56DFA"/>
    <w:rsid w:val="00B5715D"/>
    <w:rsid w:val="00B572AA"/>
    <w:rsid w:val="00B5785C"/>
    <w:rsid w:val="00B578C3"/>
    <w:rsid w:val="00B578FD"/>
    <w:rsid w:val="00B579AA"/>
    <w:rsid w:val="00B57A9C"/>
    <w:rsid w:val="00B57AA3"/>
    <w:rsid w:val="00B57CDB"/>
    <w:rsid w:val="00B60278"/>
    <w:rsid w:val="00B60E7C"/>
    <w:rsid w:val="00B60EDF"/>
    <w:rsid w:val="00B60FF1"/>
    <w:rsid w:val="00B61020"/>
    <w:rsid w:val="00B61656"/>
    <w:rsid w:val="00B6179F"/>
    <w:rsid w:val="00B61F36"/>
    <w:rsid w:val="00B6211E"/>
    <w:rsid w:val="00B627E2"/>
    <w:rsid w:val="00B628F7"/>
    <w:rsid w:val="00B6294C"/>
    <w:rsid w:val="00B62A10"/>
    <w:rsid w:val="00B62A75"/>
    <w:rsid w:val="00B62BB5"/>
    <w:rsid w:val="00B62E19"/>
    <w:rsid w:val="00B63362"/>
    <w:rsid w:val="00B638C9"/>
    <w:rsid w:val="00B63BAB"/>
    <w:rsid w:val="00B63E26"/>
    <w:rsid w:val="00B6440B"/>
    <w:rsid w:val="00B6445A"/>
    <w:rsid w:val="00B64506"/>
    <w:rsid w:val="00B6482C"/>
    <w:rsid w:val="00B64862"/>
    <w:rsid w:val="00B6488E"/>
    <w:rsid w:val="00B65A2E"/>
    <w:rsid w:val="00B65B18"/>
    <w:rsid w:val="00B65C62"/>
    <w:rsid w:val="00B65C86"/>
    <w:rsid w:val="00B66442"/>
    <w:rsid w:val="00B6669D"/>
    <w:rsid w:val="00B666B5"/>
    <w:rsid w:val="00B6671C"/>
    <w:rsid w:val="00B66967"/>
    <w:rsid w:val="00B66AF6"/>
    <w:rsid w:val="00B70041"/>
    <w:rsid w:val="00B70D11"/>
    <w:rsid w:val="00B70F22"/>
    <w:rsid w:val="00B710A8"/>
    <w:rsid w:val="00B71378"/>
    <w:rsid w:val="00B717DB"/>
    <w:rsid w:val="00B718E1"/>
    <w:rsid w:val="00B72293"/>
    <w:rsid w:val="00B722B6"/>
    <w:rsid w:val="00B72401"/>
    <w:rsid w:val="00B7255E"/>
    <w:rsid w:val="00B72759"/>
    <w:rsid w:val="00B72B83"/>
    <w:rsid w:val="00B73136"/>
    <w:rsid w:val="00B7324E"/>
    <w:rsid w:val="00B733B0"/>
    <w:rsid w:val="00B7344F"/>
    <w:rsid w:val="00B7387F"/>
    <w:rsid w:val="00B73934"/>
    <w:rsid w:val="00B73BAC"/>
    <w:rsid w:val="00B74192"/>
    <w:rsid w:val="00B741ED"/>
    <w:rsid w:val="00B741F9"/>
    <w:rsid w:val="00B7429A"/>
    <w:rsid w:val="00B74642"/>
    <w:rsid w:val="00B747AE"/>
    <w:rsid w:val="00B74C60"/>
    <w:rsid w:val="00B74E2B"/>
    <w:rsid w:val="00B759B5"/>
    <w:rsid w:val="00B75A9E"/>
    <w:rsid w:val="00B75E75"/>
    <w:rsid w:val="00B7616D"/>
    <w:rsid w:val="00B76234"/>
    <w:rsid w:val="00B7631F"/>
    <w:rsid w:val="00B76350"/>
    <w:rsid w:val="00B76909"/>
    <w:rsid w:val="00B76BD9"/>
    <w:rsid w:val="00B76FB7"/>
    <w:rsid w:val="00B776E7"/>
    <w:rsid w:val="00B80214"/>
    <w:rsid w:val="00B80980"/>
    <w:rsid w:val="00B80BC9"/>
    <w:rsid w:val="00B80C69"/>
    <w:rsid w:val="00B80D32"/>
    <w:rsid w:val="00B80E94"/>
    <w:rsid w:val="00B81333"/>
    <w:rsid w:val="00B81B92"/>
    <w:rsid w:val="00B81C1E"/>
    <w:rsid w:val="00B81E47"/>
    <w:rsid w:val="00B82976"/>
    <w:rsid w:val="00B82DF3"/>
    <w:rsid w:val="00B83038"/>
    <w:rsid w:val="00B833E5"/>
    <w:rsid w:val="00B835E8"/>
    <w:rsid w:val="00B83933"/>
    <w:rsid w:val="00B83DBE"/>
    <w:rsid w:val="00B840F4"/>
    <w:rsid w:val="00B841C2"/>
    <w:rsid w:val="00B84227"/>
    <w:rsid w:val="00B846F6"/>
    <w:rsid w:val="00B847D1"/>
    <w:rsid w:val="00B849FE"/>
    <w:rsid w:val="00B84B3F"/>
    <w:rsid w:val="00B84E7F"/>
    <w:rsid w:val="00B84F17"/>
    <w:rsid w:val="00B84FB1"/>
    <w:rsid w:val="00B85176"/>
    <w:rsid w:val="00B85447"/>
    <w:rsid w:val="00B855A2"/>
    <w:rsid w:val="00B85784"/>
    <w:rsid w:val="00B858EE"/>
    <w:rsid w:val="00B85A1D"/>
    <w:rsid w:val="00B85B77"/>
    <w:rsid w:val="00B85D49"/>
    <w:rsid w:val="00B85DBC"/>
    <w:rsid w:val="00B85FDF"/>
    <w:rsid w:val="00B86078"/>
    <w:rsid w:val="00B86867"/>
    <w:rsid w:val="00B869F6"/>
    <w:rsid w:val="00B86AD5"/>
    <w:rsid w:val="00B86B8A"/>
    <w:rsid w:val="00B86CC1"/>
    <w:rsid w:val="00B86DC9"/>
    <w:rsid w:val="00B87010"/>
    <w:rsid w:val="00B873CF"/>
    <w:rsid w:val="00B87485"/>
    <w:rsid w:val="00B878B8"/>
    <w:rsid w:val="00B87A2A"/>
    <w:rsid w:val="00B87B07"/>
    <w:rsid w:val="00B87D3E"/>
    <w:rsid w:val="00B904A5"/>
    <w:rsid w:val="00B90642"/>
    <w:rsid w:val="00B9079D"/>
    <w:rsid w:val="00B90893"/>
    <w:rsid w:val="00B90950"/>
    <w:rsid w:val="00B90A06"/>
    <w:rsid w:val="00B90E8D"/>
    <w:rsid w:val="00B910F8"/>
    <w:rsid w:val="00B9119D"/>
    <w:rsid w:val="00B91310"/>
    <w:rsid w:val="00B91B4D"/>
    <w:rsid w:val="00B91C4F"/>
    <w:rsid w:val="00B91CE2"/>
    <w:rsid w:val="00B91CE4"/>
    <w:rsid w:val="00B920C9"/>
    <w:rsid w:val="00B921CF"/>
    <w:rsid w:val="00B92325"/>
    <w:rsid w:val="00B924A1"/>
    <w:rsid w:val="00B924AF"/>
    <w:rsid w:val="00B92712"/>
    <w:rsid w:val="00B9275A"/>
    <w:rsid w:val="00B928B6"/>
    <w:rsid w:val="00B92C19"/>
    <w:rsid w:val="00B9312F"/>
    <w:rsid w:val="00B93692"/>
    <w:rsid w:val="00B936BC"/>
    <w:rsid w:val="00B9373C"/>
    <w:rsid w:val="00B93A05"/>
    <w:rsid w:val="00B93CED"/>
    <w:rsid w:val="00B94A26"/>
    <w:rsid w:val="00B94D60"/>
    <w:rsid w:val="00B95521"/>
    <w:rsid w:val="00B956AE"/>
    <w:rsid w:val="00B958B1"/>
    <w:rsid w:val="00B95922"/>
    <w:rsid w:val="00B95AB4"/>
    <w:rsid w:val="00B95CF4"/>
    <w:rsid w:val="00B9603C"/>
    <w:rsid w:val="00B96286"/>
    <w:rsid w:val="00B9668F"/>
    <w:rsid w:val="00B967F4"/>
    <w:rsid w:val="00B968F0"/>
    <w:rsid w:val="00B969B2"/>
    <w:rsid w:val="00B96A18"/>
    <w:rsid w:val="00B96A6D"/>
    <w:rsid w:val="00B96A89"/>
    <w:rsid w:val="00B97438"/>
    <w:rsid w:val="00B97984"/>
    <w:rsid w:val="00B97C56"/>
    <w:rsid w:val="00B97D9B"/>
    <w:rsid w:val="00B97E9E"/>
    <w:rsid w:val="00BA01BF"/>
    <w:rsid w:val="00BA035C"/>
    <w:rsid w:val="00BA0A10"/>
    <w:rsid w:val="00BA0B34"/>
    <w:rsid w:val="00BA0BEA"/>
    <w:rsid w:val="00BA130B"/>
    <w:rsid w:val="00BA1559"/>
    <w:rsid w:val="00BA197A"/>
    <w:rsid w:val="00BA25D2"/>
    <w:rsid w:val="00BA2652"/>
    <w:rsid w:val="00BA2755"/>
    <w:rsid w:val="00BA2FF1"/>
    <w:rsid w:val="00BA3148"/>
    <w:rsid w:val="00BA3388"/>
    <w:rsid w:val="00BA34A1"/>
    <w:rsid w:val="00BA37DF"/>
    <w:rsid w:val="00BA3FD7"/>
    <w:rsid w:val="00BA4010"/>
    <w:rsid w:val="00BA4250"/>
    <w:rsid w:val="00BA472F"/>
    <w:rsid w:val="00BA4B18"/>
    <w:rsid w:val="00BA4D26"/>
    <w:rsid w:val="00BA4FDE"/>
    <w:rsid w:val="00BA524A"/>
    <w:rsid w:val="00BA57A5"/>
    <w:rsid w:val="00BA5894"/>
    <w:rsid w:val="00BA62AE"/>
    <w:rsid w:val="00BA63D2"/>
    <w:rsid w:val="00BA66F4"/>
    <w:rsid w:val="00BA6891"/>
    <w:rsid w:val="00BA69AD"/>
    <w:rsid w:val="00BA6C1D"/>
    <w:rsid w:val="00BA711B"/>
    <w:rsid w:val="00BA71CF"/>
    <w:rsid w:val="00BA7323"/>
    <w:rsid w:val="00BA7504"/>
    <w:rsid w:val="00BA78B8"/>
    <w:rsid w:val="00BA7C35"/>
    <w:rsid w:val="00BA7C8C"/>
    <w:rsid w:val="00BA7DCA"/>
    <w:rsid w:val="00BB00E8"/>
    <w:rsid w:val="00BB01EA"/>
    <w:rsid w:val="00BB051E"/>
    <w:rsid w:val="00BB1329"/>
    <w:rsid w:val="00BB13DC"/>
    <w:rsid w:val="00BB174D"/>
    <w:rsid w:val="00BB1BA6"/>
    <w:rsid w:val="00BB2E5A"/>
    <w:rsid w:val="00BB2EBA"/>
    <w:rsid w:val="00BB2F77"/>
    <w:rsid w:val="00BB2FE2"/>
    <w:rsid w:val="00BB3088"/>
    <w:rsid w:val="00BB319A"/>
    <w:rsid w:val="00BB3261"/>
    <w:rsid w:val="00BB35D2"/>
    <w:rsid w:val="00BB36FF"/>
    <w:rsid w:val="00BB3CC7"/>
    <w:rsid w:val="00BB422C"/>
    <w:rsid w:val="00BB47B6"/>
    <w:rsid w:val="00BB4844"/>
    <w:rsid w:val="00BB4A1B"/>
    <w:rsid w:val="00BB4AFE"/>
    <w:rsid w:val="00BB4D2D"/>
    <w:rsid w:val="00BB4F99"/>
    <w:rsid w:val="00BB511A"/>
    <w:rsid w:val="00BB531A"/>
    <w:rsid w:val="00BB55A6"/>
    <w:rsid w:val="00BB560E"/>
    <w:rsid w:val="00BB5B69"/>
    <w:rsid w:val="00BB67D9"/>
    <w:rsid w:val="00BB6937"/>
    <w:rsid w:val="00BB69B1"/>
    <w:rsid w:val="00BB6D90"/>
    <w:rsid w:val="00BB6DEB"/>
    <w:rsid w:val="00BB6EE8"/>
    <w:rsid w:val="00BB73FF"/>
    <w:rsid w:val="00BB76C3"/>
    <w:rsid w:val="00BB783D"/>
    <w:rsid w:val="00BB7D4C"/>
    <w:rsid w:val="00BC001B"/>
    <w:rsid w:val="00BC0395"/>
    <w:rsid w:val="00BC0585"/>
    <w:rsid w:val="00BC0B31"/>
    <w:rsid w:val="00BC0C1F"/>
    <w:rsid w:val="00BC0F47"/>
    <w:rsid w:val="00BC1301"/>
    <w:rsid w:val="00BC184C"/>
    <w:rsid w:val="00BC18DD"/>
    <w:rsid w:val="00BC1960"/>
    <w:rsid w:val="00BC1CC7"/>
    <w:rsid w:val="00BC2185"/>
    <w:rsid w:val="00BC22A8"/>
    <w:rsid w:val="00BC2465"/>
    <w:rsid w:val="00BC25E8"/>
    <w:rsid w:val="00BC27D2"/>
    <w:rsid w:val="00BC2B90"/>
    <w:rsid w:val="00BC315A"/>
    <w:rsid w:val="00BC3596"/>
    <w:rsid w:val="00BC35DC"/>
    <w:rsid w:val="00BC399A"/>
    <w:rsid w:val="00BC40E8"/>
    <w:rsid w:val="00BC410B"/>
    <w:rsid w:val="00BC4117"/>
    <w:rsid w:val="00BC423B"/>
    <w:rsid w:val="00BC4435"/>
    <w:rsid w:val="00BC48CF"/>
    <w:rsid w:val="00BC4A3C"/>
    <w:rsid w:val="00BC4C72"/>
    <w:rsid w:val="00BC4E09"/>
    <w:rsid w:val="00BC4FF4"/>
    <w:rsid w:val="00BC5269"/>
    <w:rsid w:val="00BC53A9"/>
    <w:rsid w:val="00BC5606"/>
    <w:rsid w:val="00BC59F1"/>
    <w:rsid w:val="00BC5A3D"/>
    <w:rsid w:val="00BC5DDC"/>
    <w:rsid w:val="00BC5F0D"/>
    <w:rsid w:val="00BC6022"/>
    <w:rsid w:val="00BC6165"/>
    <w:rsid w:val="00BC66D5"/>
    <w:rsid w:val="00BC68F6"/>
    <w:rsid w:val="00BC6AAF"/>
    <w:rsid w:val="00BC6DFF"/>
    <w:rsid w:val="00BC6F28"/>
    <w:rsid w:val="00BC6F29"/>
    <w:rsid w:val="00BC6FEC"/>
    <w:rsid w:val="00BC7007"/>
    <w:rsid w:val="00BC7198"/>
    <w:rsid w:val="00BC7270"/>
    <w:rsid w:val="00BC72ED"/>
    <w:rsid w:val="00BC7317"/>
    <w:rsid w:val="00BC7A19"/>
    <w:rsid w:val="00BD01AE"/>
    <w:rsid w:val="00BD023E"/>
    <w:rsid w:val="00BD033A"/>
    <w:rsid w:val="00BD0457"/>
    <w:rsid w:val="00BD0510"/>
    <w:rsid w:val="00BD054F"/>
    <w:rsid w:val="00BD05D0"/>
    <w:rsid w:val="00BD07C0"/>
    <w:rsid w:val="00BD0D3A"/>
    <w:rsid w:val="00BD1418"/>
    <w:rsid w:val="00BD15FA"/>
    <w:rsid w:val="00BD17F0"/>
    <w:rsid w:val="00BD1CA3"/>
    <w:rsid w:val="00BD1EAC"/>
    <w:rsid w:val="00BD1F6A"/>
    <w:rsid w:val="00BD272B"/>
    <w:rsid w:val="00BD2776"/>
    <w:rsid w:val="00BD27C4"/>
    <w:rsid w:val="00BD2C30"/>
    <w:rsid w:val="00BD2EC4"/>
    <w:rsid w:val="00BD2F01"/>
    <w:rsid w:val="00BD2F88"/>
    <w:rsid w:val="00BD37E7"/>
    <w:rsid w:val="00BD3871"/>
    <w:rsid w:val="00BD394D"/>
    <w:rsid w:val="00BD4002"/>
    <w:rsid w:val="00BD41D6"/>
    <w:rsid w:val="00BD427B"/>
    <w:rsid w:val="00BD4283"/>
    <w:rsid w:val="00BD475A"/>
    <w:rsid w:val="00BD511B"/>
    <w:rsid w:val="00BD5992"/>
    <w:rsid w:val="00BD5A67"/>
    <w:rsid w:val="00BD5E88"/>
    <w:rsid w:val="00BD6014"/>
    <w:rsid w:val="00BD607B"/>
    <w:rsid w:val="00BD6557"/>
    <w:rsid w:val="00BD6E11"/>
    <w:rsid w:val="00BD6E8E"/>
    <w:rsid w:val="00BD6F1A"/>
    <w:rsid w:val="00BD722A"/>
    <w:rsid w:val="00BD7425"/>
    <w:rsid w:val="00BD79A8"/>
    <w:rsid w:val="00BD7CB3"/>
    <w:rsid w:val="00BD7CF2"/>
    <w:rsid w:val="00BD7D55"/>
    <w:rsid w:val="00BD7FD5"/>
    <w:rsid w:val="00BE05D9"/>
    <w:rsid w:val="00BE0A9E"/>
    <w:rsid w:val="00BE0DE8"/>
    <w:rsid w:val="00BE0E60"/>
    <w:rsid w:val="00BE1795"/>
    <w:rsid w:val="00BE1BC5"/>
    <w:rsid w:val="00BE1BEF"/>
    <w:rsid w:val="00BE1F8C"/>
    <w:rsid w:val="00BE254F"/>
    <w:rsid w:val="00BE2A78"/>
    <w:rsid w:val="00BE2F1F"/>
    <w:rsid w:val="00BE2FE7"/>
    <w:rsid w:val="00BE325B"/>
    <w:rsid w:val="00BE329F"/>
    <w:rsid w:val="00BE335A"/>
    <w:rsid w:val="00BE3393"/>
    <w:rsid w:val="00BE3995"/>
    <w:rsid w:val="00BE3A06"/>
    <w:rsid w:val="00BE3D44"/>
    <w:rsid w:val="00BE3DD1"/>
    <w:rsid w:val="00BE3FFB"/>
    <w:rsid w:val="00BE4111"/>
    <w:rsid w:val="00BE4735"/>
    <w:rsid w:val="00BE48ED"/>
    <w:rsid w:val="00BE4E06"/>
    <w:rsid w:val="00BE4E98"/>
    <w:rsid w:val="00BE5536"/>
    <w:rsid w:val="00BE5999"/>
    <w:rsid w:val="00BE5C47"/>
    <w:rsid w:val="00BE61B8"/>
    <w:rsid w:val="00BE6292"/>
    <w:rsid w:val="00BE63FB"/>
    <w:rsid w:val="00BE6739"/>
    <w:rsid w:val="00BE686C"/>
    <w:rsid w:val="00BE713A"/>
    <w:rsid w:val="00BE7446"/>
    <w:rsid w:val="00BE7CEB"/>
    <w:rsid w:val="00BE7EFD"/>
    <w:rsid w:val="00BE7FD8"/>
    <w:rsid w:val="00BF0A7E"/>
    <w:rsid w:val="00BF0CFC"/>
    <w:rsid w:val="00BF0EB5"/>
    <w:rsid w:val="00BF1069"/>
    <w:rsid w:val="00BF12F5"/>
    <w:rsid w:val="00BF1A0D"/>
    <w:rsid w:val="00BF21D4"/>
    <w:rsid w:val="00BF2593"/>
    <w:rsid w:val="00BF2828"/>
    <w:rsid w:val="00BF2951"/>
    <w:rsid w:val="00BF2BB8"/>
    <w:rsid w:val="00BF2F54"/>
    <w:rsid w:val="00BF305D"/>
    <w:rsid w:val="00BF3981"/>
    <w:rsid w:val="00BF3DEF"/>
    <w:rsid w:val="00BF4037"/>
    <w:rsid w:val="00BF4461"/>
    <w:rsid w:val="00BF4470"/>
    <w:rsid w:val="00BF49E2"/>
    <w:rsid w:val="00BF4B3B"/>
    <w:rsid w:val="00BF4D6B"/>
    <w:rsid w:val="00BF525E"/>
    <w:rsid w:val="00BF5280"/>
    <w:rsid w:val="00BF5A30"/>
    <w:rsid w:val="00BF5C9F"/>
    <w:rsid w:val="00BF5F70"/>
    <w:rsid w:val="00BF6185"/>
    <w:rsid w:val="00BF61D7"/>
    <w:rsid w:val="00BF6602"/>
    <w:rsid w:val="00BF6805"/>
    <w:rsid w:val="00BF6972"/>
    <w:rsid w:val="00BF6BE3"/>
    <w:rsid w:val="00BF6E1A"/>
    <w:rsid w:val="00BF78A7"/>
    <w:rsid w:val="00BF7DB5"/>
    <w:rsid w:val="00C002E5"/>
    <w:rsid w:val="00C00554"/>
    <w:rsid w:val="00C00795"/>
    <w:rsid w:val="00C00BB3"/>
    <w:rsid w:val="00C00F22"/>
    <w:rsid w:val="00C01292"/>
    <w:rsid w:val="00C01642"/>
    <w:rsid w:val="00C01663"/>
    <w:rsid w:val="00C01669"/>
    <w:rsid w:val="00C01796"/>
    <w:rsid w:val="00C01841"/>
    <w:rsid w:val="00C01B6A"/>
    <w:rsid w:val="00C02186"/>
    <w:rsid w:val="00C027B6"/>
    <w:rsid w:val="00C028C0"/>
    <w:rsid w:val="00C02B0F"/>
    <w:rsid w:val="00C02E78"/>
    <w:rsid w:val="00C03038"/>
    <w:rsid w:val="00C03063"/>
    <w:rsid w:val="00C032F9"/>
    <w:rsid w:val="00C03959"/>
    <w:rsid w:val="00C03AD6"/>
    <w:rsid w:val="00C03E22"/>
    <w:rsid w:val="00C03F13"/>
    <w:rsid w:val="00C04A81"/>
    <w:rsid w:val="00C053BD"/>
    <w:rsid w:val="00C05570"/>
    <w:rsid w:val="00C059B6"/>
    <w:rsid w:val="00C05B34"/>
    <w:rsid w:val="00C05B3F"/>
    <w:rsid w:val="00C05C15"/>
    <w:rsid w:val="00C062C2"/>
    <w:rsid w:val="00C0634E"/>
    <w:rsid w:val="00C06C4E"/>
    <w:rsid w:val="00C06D7F"/>
    <w:rsid w:val="00C0707D"/>
    <w:rsid w:val="00C07A5D"/>
    <w:rsid w:val="00C07EAE"/>
    <w:rsid w:val="00C10178"/>
    <w:rsid w:val="00C10334"/>
    <w:rsid w:val="00C1095D"/>
    <w:rsid w:val="00C10C31"/>
    <w:rsid w:val="00C10DF3"/>
    <w:rsid w:val="00C10E84"/>
    <w:rsid w:val="00C116EB"/>
    <w:rsid w:val="00C117E6"/>
    <w:rsid w:val="00C11E07"/>
    <w:rsid w:val="00C121B2"/>
    <w:rsid w:val="00C12207"/>
    <w:rsid w:val="00C1231F"/>
    <w:rsid w:val="00C126AB"/>
    <w:rsid w:val="00C127A6"/>
    <w:rsid w:val="00C127EC"/>
    <w:rsid w:val="00C129AA"/>
    <w:rsid w:val="00C12A0B"/>
    <w:rsid w:val="00C12E31"/>
    <w:rsid w:val="00C1318B"/>
    <w:rsid w:val="00C13235"/>
    <w:rsid w:val="00C13379"/>
    <w:rsid w:val="00C1363E"/>
    <w:rsid w:val="00C13C43"/>
    <w:rsid w:val="00C13E29"/>
    <w:rsid w:val="00C1401B"/>
    <w:rsid w:val="00C14770"/>
    <w:rsid w:val="00C147A2"/>
    <w:rsid w:val="00C14FF9"/>
    <w:rsid w:val="00C15574"/>
    <w:rsid w:val="00C1576B"/>
    <w:rsid w:val="00C158D6"/>
    <w:rsid w:val="00C15A37"/>
    <w:rsid w:val="00C15CE0"/>
    <w:rsid w:val="00C15DFF"/>
    <w:rsid w:val="00C16443"/>
    <w:rsid w:val="00C166BC"/>
    <w:rsid w:val="00C1691A"/>
    <w:rsid w:val="00C169A4"/>
    <w:rsid w:val="00C16BB0"/>
    <w:rsid w:val="00C16CAA"/>
    <w:rsid w:val="00C16E04"/>
    <w:rsid w:val="00C171A0"/>
    <w:rsid w:val="00C172DE"/>
    <w:rsid w:val="00C17506"/>
    <w:rsid w:val="00C17B2F"/>
    <w:rsid w:val="00C17EF3"/>
    <w:rsid w:val="00C17F90"/>
    <w:rsid w:val="00C20496"/>
    <w:rsid w:val="00C20809"/>
    <w:rsid w:val="00C21747"/>
    <w:rsid w:val="00C21F77"/>
    <w:rsid w:val="00C21F87"/>
    <w:rsid w:val="00C224B1"/>
    <w:rsid w:val="00C22541"/>
    <w:rsid w:val="00C22B68"/>
    <w:rsid w:val="00C22B98"/>
    <w:rsid w:val="00C22BBA"/>
    <w:rsid w:val="00C23655"/>
    <w:rsid w:val="00C23976"/>
    <w:rsid w:val="00C23E14"/>
    <w:rsid w:val="00C23E58"/>
    <w:rsid w:val="00C23EFC"/>
    <w:rsid w:val="00C23FB9"/>
    <w:rsid w:val="00C23FDC"/>
    <w:rsid w:val="00C24352"/>
    <w:rsid w:val="00C243AD"/>
    <w:rsid w:val="00C24477"/>
    <w:rsid w:val="00C2455C"/>
    <w:rsid w:val="00C24932"/>
    <w:rsid w:val="00C24AD4"/>
    <w:rsid w:val="00C24F2C"/>
    <w:rsid w:val="00C2506E"/>
    <w:rsid w:val="00C253B9"/>
    <w:rsid w:val="00C2553E"/>
    <w:rsid w:val="00C25FB3"/>
    <w:rsid w:val="00C26412"/>
    <w:rsid w:val="00C2647B"/>
    <w:rsid w:val="00C26758"/>
    <w:rsid w:val="00C267DE"/>
    <w:rsid w:val="00C2687C"/>
    <w:rsid w:val="00C2698C"/>
    <w:rsid w:val="00C26A40"/>
    <w:rsid w:val="00C272B8"/>
    <w:rsid w:val="00C27353"/>
    <w:rsid w:val="00C279CA"/>
    <w:rsid w:val="00C27CBD"/>
    <w:rsid w:val="00C27EAB"/>
    <w:rsid w:val="00C30172"/>
    <w:rsid w:val="00C30207"/>
    <w:rsid w:val="00C3023A"/>
    <w:rsid w:val="00C3062A"/>
    <w:rsid w:val="00C30DDC"/>
    <w:rsid w:val="00C30E4F"/>
    <w:rsid w:val="00C31A48"/>
    <w:rsid w:val="00C31C47"/>
    <w:rsid w:val="00C31DEC"/>
    <w:rsid w:val="00C321AF"/>
    <w:rsid w:val="00C3295A"/>
    <w:rsid w:val="00C32C94"/>
    <w:rsid w:val="00C33075"/>
    <w:rsid w:val="00C336BF"/>
    <w:rsid w:val="00C34013"/>
    <w:rsid w:val="00C3436B"/>
    <w:rsid w:val="00C345B7"/>
    <w:rsid w:val="00C34662"/>
    <w:rsid w:val="00C347EE"/>
    <w:rsid w:val="00C349CB"/>
    <w:rsid w:val="00C34ABA"/>
    <w:rsid w:val="00C34C8D"/>
    <w:rsid w:val="00C350F9"/>
    <w:rsid w:val="00C356CB"/>
    <w:rsid w:val="00C35A6E"/>
    <w:rsid w:val="00C35C4E"/>
    <w:rsid w:val="00C3622F"/>
    <w:rsid w:val="00C36489"/>
    <w:rsid w:val="00C36549"/>
    <w:rsid w:val="00C36598"/>
    <w:rsid w:val="00C36620"/>
    <w:rsid w:val="00C36884"/>
    <w:rsid w:val="00C36EA4"/>
    <w:rsid w:val="00C36EF3"/>
    <w:rsid w:val="00C36F93"/>
    <w:rsid w:val="00C3741D"/>
    <w:rsid w:val="00C37568"/>
    <w:rsid w:val="00C3766B"/>
    <w:rsid w:val="00C37673"/>
    <w:rsid w:val="00C37858"/>
    <w:rsid w:val="00C379AC"/>
    <w:rsid w:val="00C379F3"/>
    <w:rsid w:val="00C37AC2"/>
    <w:rsid w:val="00C37CBD"/>
    <w:rsid w:val="00C407FE"/>
    <w:rsid w:val="00C4095D"/>
    <w:rsid w:val="00C412E0"/>
    <w:rsid w:val="00C413B2"/>
    <w:rsid w:val="00C414F9"/>
    <w:rsid w:val="00C416C1"/>
    <w:rsid w:val="00C41AFF"/>
    <w:rsid w:val="00C41E86"/>
    <w:rsid w:val="00C41F22"/>
    <w:rsid w:val="00C420E4"/>
    <w:rsid w:val="00C42258"/>
    <w:rsid w:val="00C4257E"/>
    <w:rsid w:val="00C4275D"/>
    <w:rsid w:val="00C42A65"/>
    <w:rsid w:val="00C42B58"/>
    <w:rsid w:val="00C43088"/>
    <w:rsid w:val="00C438BB"/>
    <w:rsid w:val="00C43962"/>
    <w:rsid w:val="00C43F8D"/>
    <w:rsid w:val="00C43FBE"/>
    <w:rsid w:val="00C442C3"/>
    <w:rsid w:val="00C4434E"/>
    <w:rsid w:val="00C44D61"/>
    <w:rsid w:val="00C452F2"/>
    <w:rsid w:val="00C45520"/>
    <w:rsid w:val="00C456EA"/>
    <w:rsid w:val="00C45D72"/>
    <w:rsid w:val="00C45D95"/>
    <w:rsid w:val="00C45E6D"/>
    <w:rsid w:val="00C465E8"/>
    <w:rsid w:val="00C469B5"/>
    <w:rsid w:val="00C46B60"/>
    <w:rsid w:val="00C46E7F"/>
    <w:rsid w:val="00C47138"/>
    <w:rsid w:val="00C47519"/>
    <w:rsid w:val="00C4761A"/>
    <w:rsid w:val="00C47C85"/>
    <w:rsid w:val="00C47CE7"/>
    <w:rsid w:val="00C47D41"/>
    <w:rsid w:val="00C47DFA"/>
    <w:rsid w:val="00C50066"/>
    <w:rsid w:val="00C5007F"/>
    <w:rsid w:val="00C5033B"/>
    <w:rsid w:val="00C503F8"/>
    <w:rsid w:val="00C5055B"/>
    <w:rsid w:val="00C506E9"/>
    <w:rsid w:val="00C5087A"/>
    <w:rsid w:val="00C50A22"/>
    <w:rsid w:val="00C50B1B"/>
    <w:rsid w:val="00C50C02"/>
    <w:rsid w:val="00C50C07"/>
    <w:rsid w:val="00C50C29"/>
    <w:rsid w:val="00C50DE7"/>
    <w:rsid w:val="00C50EDE"/>
    <w:rsid w:val="00C50F59"/>
    <w:rsid w:val="00C5102B"/>
    <w:rsid w:val="00C51122"/>
    <w:rsid w:val="00C51BB1"/>
    <w:rsid w:val="00C52052"/>
    <w:rsid w:val="00C521DD"/>
    <w:rsid w:val="00C52254"/>
    <w:rsid w:val="00C52284"/>
    <w:rsid w:val="00C523D5"/>
    <w:rsid w:val="00C5264D"/>
    <w:rsid w:val="00C52C80"/>
    <w:rsid w:val="00C5332B"/>
    <w:rsid w:val="00C5361C"/>
    <w:rsid w:val="00C53BB4"/>
    <w:rsid w:val="00C53DF0"/>
    <w:rsid w:val="00C540E8"/>
    <w:rsid w:val="00C541A6"/>
    <w:rsid w:val="00C54509"/>
    <w:rsid w:val="00C5491D"/>
    <w:rsid w:val="00C54CCA"/>
    <w:rsid w:val="00C54D52"/>
    <w:rsid w:val="00C54E8B"/>
    <w:rsid w:val="00C54F3E"/>
    <w:rsid w:val="00C55121"/>
    <w:rsid w:val="00C55538"/>
    <w:rsid w:val="00C55680"/>
    <w:rsid w:val="00C556AC"/>
    <w:rsid w:val="00C56044"/>
    <w:rsid w:val="00C56490"/>
    <w:rsid w:val="00C56AC3"/>
    <w:rsid w:val="00C56AFA"/>
    <w:rsid w:val="00C56D30"/>
    <w:rsid w:val="00C56FC0"/>
    <w:rsid w:val="00C570AE"/>
    <w:rsid w:val="00C57295"/>
    <w:rsid w:val="00C574B6"/>
    <w:rsid w:val="00C57E24"/>
    <w:rsid w:val="00C57F15"/>
    <w:rsid w:val="00C60AF8"/>
    <w:rsid w:val="00C60F0F"/>
    <w:rsid w:val="00C60F9E"/>
    <w:rsid w:val="00C61359"/>
    <w:rsid w:val="00C61479"/>
    <w:rsid w:val="00C614AA"/>
    <w:rsid w:val="00C61556"/>
    <w:rsid w:val="00C61985"/>
    <w:rsid w:val="00C619E3"/>
    <w:rsid w:val="00C61AFF"/>
    <w:rsid w:val="00C61B74"/>
    <w:rsid w:val="00C61C0C"/>
    <w:rsid w:val="00C621C3"/>
    <w:rsid w:val="00C62201"/>
    <w:rsid w:val="00C6227F"/>
    <w:rsid w:val="00C62595"/>
    <w:rsid w:val="00C626F8"/>
    <w:rsid w:val="00C6270B"/>
    <w:rsid w:val="00C629B2"/>
    <w:rsid w:val="00C62E39"/>
    <w:rsid w:val="00C62F4A"/>
    <w:rsid w:val="00C630B7"/>
    <w:rsid w:val="00C630C0"/>
    <w:rsid w:val="00C63102"/>
    <w:rsid w:val="00C631F2"/>
    <w:rsid w:val="00C631FD"/>
    <w:rsid w:val="00C63696"/>
    <w:rsid w:val="00C63EDA"/>
    <w:rsid w:val="00C6419C"/>
    <w:rsid w:val="00C6457C"/>
    <w:rsid w:val="00C646FD"/>
    <w:rsid w:val="00C64BBB"/>
    <w:rsid w:val="00C64D0D"/>
    <w:rsid w:val="00C64D2F"/>
    <w:rsid w:val="00C64F3E"/>
    <w:rsid w:val="00C65183"/>
    <w:rsid w:val="00C65230"/>
    <w:rsid w:val="00C656E6"/>
    <w:rsid w:val="00C659BA"/>
    <w:rsid w:val="00C65C57"/>
    <w:rsid w:val="00C65DCC"/>
    <w:rsid w:val="00C65E7E"/>
    <w:rsid w:val="00C6667A"/>
    <w:rsid w:val="00C6696B"/>
    <w:rsid w:val="00C66A64"/>
    <w:rsid w:val="00C66C24"/>
    <w:rsid w:val="00C66C7A"/>
    <w:rsid w:val="00C66E74"/>
    <w:rsid w:val="00C6721C"/>
    <w:rsid w:val="00C67275"/>
    <w:rsid w:val="00C674DB"/>
    <w:rsid w:val="00C677DA"/>
    <w:rsid w:val="00C678D8"/>
    <w:rsid w:val="00C67B38"/>
    <w:rsid w:val="00C67C05"/>
    <w:rsid w:val="00C67C84"/>
    <w:rsid w:val="00C70020"/>
    <w:rsid w:val="00C704D5"/>
    <w:rsid w:val="00C704F2"/>
    <w:rsid w:val="00C706B1"/>
    <w:rsid w:val="00C7104A"/>
    <w:rsid w:val="00C7107C"/>
    <w:rsid w:val="00C71236"/>
    <w:rsid w:val="00C71266"/>
    <w:rsid w:val="00C7147F"/>
    <w:rsid w:val="00C714B8"/>
    <w:rsid w:val="00C714FA"/>
    <w:rsid w:val="00C718B0"/>
    <w:rsid w:val="00C71944"/>
    <w:rsid w:val="00C719A6"/>
    <w:rsid w:val="00C71DB7"/>
    <w:rsid w:val="00C71DC8"/>
    <w:rsid w:val="00C722DD"/>
    <w:rsid w:val="00C729F2"/>
    <w:rsid w:val="00C72B2B"/>
    <w:rsid w:val="00C72C4A"/>
    <w:rsid w:val="00C72CA4"/>
    <w:rsid w:val="00C7323E"/>
    <w:rsid w:val="00C7329E"/>
    <w:rsid w:val="00C737A8"/>
    <w:rsid w:val="00C73B25"/>
    <w:rsid w:val="00C7406B"/>
    <w:rsid w:val="00C742B5"/>
    <w:rsid w:val="00C743E3"/>
    <w:rsid w:val="00C746AB"/>
    <w:rsid w:val="00C74924"/>
    <w:rsid w:val="00C74A98"/>
    <w:rsid w:val="00C74C54"/>
    <w:rsid w:val="00C74EA2"/>
    <w:rsid w:val="00C75100"/>
    <w:rsid w:val="00C7546C"/>
    <w:rsid w:val="00C757FC"/>
    <w:rsid w:val="00C7593A"/>
    <w:rsid w:val="00C75C3B"/>
    <w:rsid w:val="00C75D26"/>
    <w:rsid w:val="00C75E4B"/>
    <w:rsid w:val="00C7610E"/>
    <w:rsid w:val="00C76154"/>
    <w:rsid w:val="00C76903"/>
    <w:rsid w:val="00C76F5B"/>
    <w:rsid w:val="00C7731C"/>
    <w:rsid w:val="00C7770A"/>
    <w:rsid w:val="00C778AC"/>
    <w:rsid w:val="00C77DCF"/>
    <w:rsid w:val="00C77FE6"/>
    <w:rsid w:val="00C803FD"/>
    <w:rsid w:val="00C804EC"/>
    <w:rsid w:val="00C80575"/>
    <w:rsid w:val="00C806CB"/>
    <w:rsid w:val="00C80744"/>
    <w:rsid w:val="00C80D3A"/>
    <w:rsid w:val="00C80E01"/>
    <w:rsid w:val="00C80F58"/>
    <w:rsid w:val="00C80F59"/>
    <w:rsid w:val="00C81331"/>
    <w:rsid w:val="00C814AA"/>
    <w:rsid w:val="00C81B87"/>
    <w:rsid w:val="00C81BFE"/>
    <w:rsid w:val="00C81CF8"/>
    <w:rsid w:val="00C823C5"/>
    <w:rsid w:val="00C8281E"/>
    <w:rsid w:val="00C82B7D"/>
    <w:rsid w:val="00C82BE9"/>
    <w:rsid w:val="00C82FEE"/>
    <w:rsid w:val="00C83028"/>
    <w:rsid w:val="00C838BB"/>
    <w:rsid w:val="00C83B3C"/>
    <w:rsid w:val="00C83DD4"/>
    <w:rsid w:val="00C83E90"/>
    <w:rsid w:val="00C83FA9"/>
    <w:rsid w:val="00C841F1"/>
    <w:rsid w:val="00C843B6"/>
    <w:rsid w:val="00C8461E"/>
    <w:rsid w:val="00C847F0"/>
    <w:rsid w:val="00C84915"/>
    <w:rsid w:val="00C849BB"/>
    <w:rsid w:val="00C84A65"/>
    <w:rsid w:val="00C84B76"/>
    <w:rsid w:val="00C84DF0"/>
    <w:rsid w:val="00C84EC8"/>
    <w:rsid w:val="00C84F0D"/>
    <w:rsid w:val="00C84F61"/>
    <w:rsid w:val="00C84FB3"/>
    <w:rsid w:val="00C84FD9"/>
    <w:rsid w:val="00C8529F"/>
    <w:rsid w:val="00C85441"/>
    <w:rsid w:val="00C85A57"/>
    <w:rsid w:val="00C86021"/>
    <w:rsid w:val="00C86579"/>
    <w:rsid w:val="00C865F5"/>
    <w:rsid w:val="00C86731"/>
    <w:rsid w:val="00C867FA"/>
    <w:rsid w:val="00C8787F"/>
    <w:rsid w:val="00C87E4F"/>
    <w:rsid w:val="00C87F2D"/>
    <w:rsid w:val="00C90A47"/>
    <w:rsid w:val="00C90D57"/>
    <w:rsid w:val="00C90E2F"/>
    <w:rsid w:val="00C90E34"/>
    <w:rsid w:val="00C90E3F"/>
    <w:rsid w:val="00C90FF1"/>
    <w:rsid w:val="00C91026"/>
    <w:rsid w:val="00C91558"/>
    <w:rsid w:val="00C91730"/>
    <w:rsid w:val="00C91A29"/>
    <w:rsid w:val="00C91C38"/>
    <w:rsid w:val="00C924A0"/>
    <w:rsid w:val="00C926A6"/>
    <w:rsid w:val="00C927A5"/>
    <w:rsid w:val="00C927F1"/>
    <w:rsid w:val="00C92ABE"/>
    <w:rsid w:val="00C92DE7"/>
    <w:rsid w:val="00C92FDB"/>
    <w:rsid w:val="00C934C0"/>
    <w:rsid w:val="00C9366D"/>
    <w:rsid w:val="00C938AE"/>
    <w:rsid w:val="00C93B30"/>
    <w:rsid w:val="00C93C7C"/>
    <w:rsid w:val="00C949FD"/>
    <w:rsid w:val="00C95001"/>
    <w:rsid w:val="00C95825"/>
    <w:rsid w:val="00C958E5"/>
    <w:rsid w:val="00C95909"/>
    <w:rsid w:val="00C95ADE"/>
    <w:rsid w:val="00C95B25"/>
    <w:rsid w:val="00C95C28"/>
    <w:rsid w:val="00C95DBD"/>
    <w:rsid w:val="00C963EE"/>
    <w:rsid w:val="00C965A6"/>
    <w:rsid w:val="00C9669B"/>
    <w:rsid w:val="00C96779"/>
    <w:rsid w:val="00C967C1"/>
    <w:rsid w:val="00C96BE7"/>
    <w:rsid w:val="00C96EFA"/>
    <w:rsid w:val="00C96FE1"/>
    <w:rsid w:val="00C97023"/>
    <w:rsid w:val="00C979FB"/>
    <w:rsid w:val="00C97FA5"/>
    <w:rsid w:val="00CA0050"/>
    <w:rsid w:val="00CA041A"/>
    <w:rsid w:val="00CA05FA"/>
    <w:rsid w:val="00CA071A"/>
    <w:rsid w:val="00CA09D0"/>
    <w:rsid w:val="00CA0A1C"/>
    <w:rsid w:val="00CA0B95"/>
    <w:rsid w:val="00CA0C77"/>
    <w:rsid w:val="00CA1033"/>
    <w:rsid w:val="00CA1464"/>
    <w:rsid w:val="00CA1A8D"/>
    <w:rsid w:val="00CA1B1F"/>
    <w:rsid w:val="00CA1C58"/>
    <w:rsid w:val="00CA1CBF"/>
    <w:rsid w:val="00CA1D1A"/>
    <w:rsid w:val="00CA20C5"/>
    <w:rsid w:val="00CA2339"/>
    <w:rsid w:val="00CA24BD"/>
    <w:rsid w:val="00CA2BD0"/>
    <w:rsid w:val="00CA3589"/>
    <w:rsid w:val="00CA3C01"/>
    <w:rsid w:val="00CA3D61"/>
    <w:rsid w:val="00CA4044"/>
    <w:rsid w:val="00CA418E"/>
    <w:rsid w:val="00CA42A7"/>
    <w:rsid w:val="00CA4581"/>
    <w:rsid w:val="00CA474A"/>
    <w:rsid w:val="00CA48FC"/>
    <w:rsid w:val="00CA4914"/>
    <w:rsid w:val="00CA496F"/>
    <w:rsid w:val="00CA4971"/>
    <w:rsid w:val="00CA54E8"/>
    <w:rsid w:val="00CA5555"/>
    <w:rsid w:val="00CA5638"/>
    <w:rsid w:val="00CA58AB"/>
    <w:rsid w:val="00CA591C"/>
    <w:rsid w:val="00CA5CA8"/>
    <w:rsid w:val="00CA5DC9"/>
    <w:rsid w:val="00CA6207"/>
    <w:rsid w:val="00CA6653"/>
    <w:rsid w:val="00CA6709"/>
    <w:rsid w:val="00CA6876"/>
    <w:rsid w:val="00CA6CA2"/>
    <w:rsid w:val="00CA6D6E"/>
    <w:rsid w:val="00CA6F33"/>
    <w:rsid w:val="00CA724E"/>
    <w:rsid w:val="00CA79FA"/>
    <w:rsid w:val="00CA7A86"/>
    <w:rsid w:val="00CA7AE4"/>
    <w:rsid w:val="00CA7AF1"/>
    <w:rsid w:val="00CA7BC3"/>
    <w:rsid w:val="00CA7C33"/>
    <w:rsid w:val="00CB00F3"/>
    <w:rsid w:val="00CB0551"/>
    <w:rsid w:val="00CB0589"/>
    <w:rsid w:val="00CB073D"/>
    <w:rsid w:val="00CB0827"/>
    <w:rsid w:val="00CB08D8"/>
    <w:rsid w:val="00CB0B58"/>
    <w:rsid w:val="00CB0C7D"/>
    <w:rsid w:val="00CB1261"/>
    <w:rsid w:val="00CB1425"/>
    <w:rsid w:val="00CB1512"/>
    <w:rsid w:val="00CB1625"/>
    <w:rsid w:val="00CB17D4"/>
    <w:rsid w:val="00CB18B5"/>
    <w:rsid w:val="00CB1E3D"/>
    <w:rsid w:val="00CB1E76"/>
    <w:rsid w:val="00CB24CB"/>
    <w:rsid w:val="00CB2673"/>
    <w:rsid w:val="00CB27B1"/>
    <w:rsid w:val="00CB2831"/>
    <w:rsid w:val="00CB2A1F"/>
    <w:rsid w:val="00CB2BB0"/>
    <w:rsid w:val="00CB2EAA"/>
    <w:rsid w:val="00CB2F9C"/>
    <w:rsid w:val="00CB356B"/>
    <w:rsid w:val="00CB356D"/>
    <w:rsid w:val="00CB35B5"/>
    <w:rsid w:val="00CB3724"/>
    <w:rsid w:val="00CB37EA"/>
    <w:rsid w:val="00CB3868"/>
    <w:rsid w:val="00CB409C"/>
    <w:rsid w:val="00CB4182"/>
    <w:rsid w:val="00CB4248"/>
    <w:rsid w:val="00CB4EF6"/>
    <w:rsid w:val="00CB512F"/>
    <w:rsid w:val="00CB51A1"/>
    <w:rsid w:val="00CB51F7"/>
    <w:rsid w:val="00CB5240"/>
    <w:rsid w:val="00CB527C"/>
    <w:rsid w:val="00CB5354"/>
    <w:rsid w:val="00CB537B"/>
    <w:rsid w:val="00CB56A6"/>
    <w:rsid w:val="00CB56E1"/>
    <w:rsid w:val="00CB58C9"/>
    <w:rsid w:val="00CB5A75"/>
    <w:rsid w:val="00CB5DE9"/>
    <w:rsid w:val="00CB6350"/>
    <w:rsid w:val="00CB63CD"/>
    <w:rsid w:val="00CB69BD"/>
    <w:rsid w:val="00CB7644"/>
    <w:rsid w:val="00CB7956"/>
    <w:rsid w:val="00CB7B85"/>
    <w:rsid w:val="00CC0117"/>
    <w:rsid w:val="00CC0362"/>
    <w:rsid w:val="00CC0399"/>
    <w:rsid w:val="00CC0E7D"/>
    <w:rsid w:val="00CC0F17"/>
    <w:rsid w:val="00CC0FDE"/>
    <w:rsid w:val="00CC1451"/>
    <w:rsid w:val="00CC1B82"/>
    <w:rsid w:val="00CC1DC4"/>
    <w:rsid w:val="00CC1E45"/>
    <w:rsid w:val="00CC2E59"/>
    <w:rsid w:val="00CC32FC"/>
    <w:rsid w:val="00CC3475"/>
    <w:rsid w:val="00CC35FB"/>
    <w:rsid w:val="00CC36F5"/>
    <w:rsid w:val="00CC3986"/>
    <w:rsid w:val="00CC3B83"/>
    <w:rsid w:val="00CC3C7D"/>
    <w:rsid w:val="00CC3D72"/>
    <w:rsid w:val="00CC4206"/>
    <w:rsid w:val="00CC47D4"/>
    <w:rsid w:val="00CC4BD7"/>
    <w:rsid w:val="00CC4E3A"/>
    <w:rsid w:val="00CC4E6C"/>
    <w:rsid w:val="00CC5916"/>
    <w:rsid w:val="00CC5EF6"/>
    <w:rsid w:val="00CC6305"/>
    <w:rsid w:val="00CC6474"/>
    <w:rsid w:val="00CC6903"/>
    <w:rsid w:val="00CC698A"/>
    <w:rsid w:val="00CC69DB"/>
    <w:rsid w:val="00CC6B61"/>
    <w:rsid w:val="00CC6D18"/>
    <w:rsid w:val="00CC6DAE"/>
    <w:rsid w:val="00CC723D"/>
    <w:rsid w:val="00CC72E4"/>
    <w:rsid w:val="00CC7402"/>
    <w:rsid w:val="00CC75C5"/>
    <w:rsid w:val="00CC78AC"/>
    <w:rsid w:val="00CC7A4C"/>
    <w:rsid w:val="00CC7A84"/>
    <w:rsid w:val="00CC7D97"/>
    <w:rsid w:val="00CC7FEE"/>
    <w:rsid w:val="00CD01AD"/>
    <w:rsid w:val="00CD02C7"/>
    <w:rsid w:val="00CD0885"/>
    <w:rsid w:val="00CD0B98"/>
    <w:rsid w:val="00CD0C0A"/>
    <w:rsid w:val="00CD0F82"/>
    <w:rsid w:val="00CD100E"/>
    <w:rsid w:val="00CD1110"/>
    <w:rsid w:val="00CD16E8"/>
    <w:rsid w:val="00CD271E"/>
    <w:rsid w:val="00CD290A"/>
    <w:rsid w:val="00CD2B48"/>
    <w:rsid w:val="00CD2CC6"/>
    <w:rsid w:val="00CD2E7A"/>
    <w:rsid w:val="00CD3243"/>
    <w:rsid w:val="00CD3304"/>
    <w:rsid w:val="00CD3476"/>
    <w:rsid w:val="00CD378F"/>
    <w:rsid w:val="00CD3D01"/>
    <w:rsid w:val="00CD3E44"/>
    <w:rsid w:val="00CD41A1"/>
    <w:rsid w:val="00CD41A3"/>
    <w:rsid w:val="00CD41DC"/>
    <w:rsid w:val="00CD420B"/>
    <w:rsid w:val="00CD4710"/>
    <w:rsid w:val="00CD4B7A"/>
    <w:rsid w:val="00CD4DAA"/>
    <w:rsid w:val="00CD4E88"/>
    <w:rsid w:val="00CD4EE6"/>
    <w:rsid w:val="00CD5307"/>
    <w:rsid w:val="00CD5901"/>
    <w:rsid w:val="00CD5C04"/>
    <w:rsid w:val="00CD5DCB"/>
    <w:rsid w:val="00CD64B5"/>
    <w:rsid w:val="00CD659B"/>
    <w:rsid w:val="00CD65FE"/>
    <w:rsid w:val="00CD6618"/>
    <w:rsid w:val="00CD677B"/>
    <w:rsid w:val="00CD67B1"/>
    <w:rsid w:val="00CD6E2E"/>
    <w:rsid w:val="00CD6F8A"/>
    <w:rsid w:val="00CD7197"/>
    <w:rsid w:val="00CD7248"/>
    <w:rsid w:val="00CD72DE"/>
    <w:rsid w:val="00CD75E1"/>
    <w:rsid w:val="00CD78BE"/>
    <w:rsid w:val="00CD7916"/>
    <w:rsid w:val="00CD7B33"/>
    <w:rsid w:val="00CD7BE6"/>
    <w:rsid w:val="00CD7C50"/>
    <w:rsid w:val="00CD7E6D"/>
    <w:rsid w:val="00CE0080"/>
    <w:rsid w:val="00CE063D"/>
    <w:rsid w:val="00CE076F"/>
    <w:rsid w:val="00CE0A8A"/>
    <w:rsid w:val="00CE0B3A"/>
    <w:rsid w:val="00CE0D80"/>
    <w:rsid w:val="00CE0EA3"/>
    <w:rsid w:val="00CE0F9F"/>
    <w:rsid w:val="00CE0FB3"/>
    <w:rsid w:val="00CE107A"/>
    <w:rsid w:val="00CE182B"/>
    <w:rsid w:val="00CE209C"/>
    <w:rsid w:val="00CE273F"/>
    <w:rsid w:val="00CE2AA2"/>
    <w:rsid w:val="00CE2BD4"/>
    <w:rsid w:val="00CE2C3F"/>
    <w:rsid w:val="00CE2EF9"/>
    <w:rsid w:val="00CE3462"/>
    <w:rsid w:val="00CE351E"/>
    <w:rsid w:val="00CE3AAA"/>
    <w:rsid w:val="00CE3BC7"/>
    <w:rsid w:val="00CE3C66"/>
    <w:rsid w:val="00CE404C"/>
    <w:rsid w:val="00CE40D1"/>
    <w:rsid w:val="00CE429A"/>
    <w:rsid w:val="00CE43CA"/>
    <w:rsid w:val="00CE47B7"/>
    <w:rsid w:val="00CE47F3"/>
    <w:rsid w:val="00CE49C9"/>
    <w:rsid w:val="00CE4E74"/>
    <w:rsid w:val="00CE52C7"/>
    <w:rsid w:val="00CE538F"/>
    <w:rsid w:val="00CE5494"/>
    <w:rsid w:val="00CE59B7"/>
    <w:rsid w:val="00CE5C14"/>
    <w:rsid w:val="00CE5CDE"/>
    <w:rsid w:val="00CE5F13"/>
    <w:rsid w:val="00CE5FC6"/>
    <w:rsid w:val="00CE6489"/>
    <w:rsid w:val="00CE66B5"/>
    <w:rsid w:val="00CE66CE"/>
    <w:rsid w:val="00CE6846"/>
    <w:rsid w:val="00CE6F51"/>
    <w:rsid w:val="00CE7432"/>
    <w:rsid w:val="00CE7455"/>
    <w:rsid w:val="00CE7564"/>
    <w:rsid w:val="00CE76AA"/>
    <w:rsid w:val="00CE7716"/>
    <w:rsid w:val="00CE77C1"/>
    <w:rsid w:val="00CE77F0"/>
    <w:rsid w:val="00CE7835"/>
    <w:rsid w:val="00CE7CDB"/>
    <w:rsid w:val="00CE7E77"/>
    <w:rsid w:val="00CF0706"/>
    <w:rsid w:val="00CF12E8"/>
    <w:rsid w:val="00CF1B05"/>
    <w:rsid w:val="00CF1B5C"/>
    <w:rsid w:val="00CF1C25"/>
    <w:rsid w:val="00CF1C8C"/>
    <w:rsid w:val="00CF2066"/>
    <w:rsid w:val="00CF249E"/>
    <w:rsid w:val="00CF2513"/>
    <w:rsid w:val="00CF2B96"/>
    <w:rsid w:val="00CF2CB0"/>
    <w:rsid w:val="00CF2D67"/>
    <w:rsid w:val="00CF3C6C"/>
    <w:rsid w:val="00CF3E7A"/>
    <w:rsid w:val="00CF3FAD"/>
    <w:rsid w:val="00CF4080"/>
    <w:rsid w:val="00CF47FC"/>
    <w:rsid w:val="00CF4815"/>
    <w:rsid w:val="00CF4B8A"/>
    <w:rsid w:val="00CF4D75"/>
    <w:rsid w:val="00CF4F0C"/>
    <w:rsid w:val="00CF52E7"/>
    <w:rsid w:val="00CF554D"/>
    <w:rsid w:val="00CF595A"/>
    <w:rsid w:val="00CF5A44"/>
    <w:rsid w:val="00CF5CA7"/>
    <w:rsid w:val="00CF5D3D"/>
    <w:rsid w:val="00CF5E38"/>
    <w:rsid w:val="00CF6136"/>
    <w:rsid w:val="00CF63E2"/>
    <w:rsid w:val="00CF6401"/>
    <w:rsid w:val="00CF6B06"/>
    <w:rsid w:val="00CF6E4C"/>
    <w:rsid w:val="00CF6EBE"/>
    <w:rsid w:val="00CF7787"/>
    <w:rsid w:val="00CF77C4"/>
    <w:rsid w:val="00CF7A52"/>
    <w:rsid w:val="00CF7AFE"/>
    <w:rsid w:val="00D0000C"/>
    <w:rsid w:val="00D00C84"/>
    <w:rsid w:val="00D01015"/>
    <w:rsid w:val="00D01353"/>
    <w:rsid w:val="00D016C6"/>
    <w:rsid w:val="00D01ABF"/>
    <w:rsid w:val="00D01BC6"/>
    <w:rsid w:val="00D01CCA"/>
    <w:rsid w:val="00D01D07"/>
    <w:rsid w:val="00D01FB0"/>
    <w:rsid w:val="00D02280"/>
    <w:rsid w:val="00D026AB"/>
    <w:rsid w:val="00D02990"/>
    <w:rsid w:val="00D02AA2"/>
    <w:rsid w:val="00D02FBE"/>
    <w:rsid w:val="00D03690"/>
    <w:rsid w:val="00D04106"/>
    <w:rsid w:val="00D0452E"/>
    <w:rsid w:val="00D04602"/>
    <w:rsid w:val="00D048BA"/>
    <w:rsid w:val="00D04975"/>
    <w:rsid w:val="00D04A9D"/>
    <w:rsid w:val="00D04F96"/>
    <w:rsid w:val="00D056FF"/>
    <w:rsid w:val="00D058E4"/>
    <w:rsid w:val="00D05986"/>
    <w:rsid w:val="00D05B12"/>
    <w:rsid w:val="00D05E5B"/>
    <w:rsid w:val="00D05F43"/>
    <w:rsid w:val="00D062FB"/>
    <w:rsid w:val="00D06B10"/>
    <w:rsid w:val="00D06D82"/>
    <w:rsid w:val="00D0753D"/>
    <w:rsid w:val="00D07C83"/>
    <w:rsid w:val="00D07DF1"/>
    <w:rsid w:val="00D103CA"/>
    <w:rsid w:val="00D105F7"/>
    <w:rsid w:val="00D108D7"/>
    <w:rsid w:val="00D10A31"/>
    <w:rsid w:val="00D10C66"/>
    <w:rsid w:val="00D10EBF"/>
    <w:rsid w:val="00D11538"/>
    <w:rsid w:val="00D116C1"/>
    <w:rsid w:val="00D117D5"/>
    <w:rsid w:val="00D117E6"/>
    <w:rsid w:val="00D1180A"/>
    <w:rsid w:val="00D126A4"/>
    <w:rsid w:val="00D128C1"/>
    <w:rsid w:val="00D12C13"/>
    <w:rsid w:val="00D12D54"/>
    <w:rsid w:val="00D13023"/>
    <w:rsid w:val="00D130E8"/>
    <w:rsid w:val="00D13AB0"/>
    <w:rsid w:val="00D13DA2"/>
    <w:rsid w:val="00D13DB8"/>
    <w:rsid w:val="00D13E18"/>
    <w:rsid w:val="00D14676"/>
    <w:rsid w:val="00D14743"/>
    <w:rsid w:val="00D149AB"/>
    <w:rsid w:val="00D14C01"/>
    <w:rsid w:val="00D14F1F"/>
    <w:rsid w:val="00D1519F"/>
    <w:rsid w:val="00D1525C"/>
    <w:rsid w:val="00D15434"/>
    <w:rsid w:val="00D15C64"/>
    <w:rsid w:val="00D15CCB"/>
    <w:rsid w:val="00D15D67"/>
    <w:rsid w:val="00D15F38"/>
    <w:rsid w:val="00D16159"/>
    <w:rsid w:val="00D16275"/>
    <w:rsid w:val="00D166A3"/>
    <w:rsid w:val="00D168AB"/>
    <w:rsid w:val="00D16AA6"/>
    <w:rsid w:val="00D16C79"/>
    <w:rsid w:val="00D16FC4"/>
    <w:rsid w:val="00D170EB"/>
    <w:rsid w:val="00D17192"/>
    <w:rsid w:val="00D174BE"/>
    <w:rsid w:val="00D1763F"/>
    <w:rsid w:val="00D179E8"/>
    <w:rsid w:val="00D17C7E"/>
    <w:rsid w:val="00D2004E"/>
    <w:rsid w:val="00D20217"/>
    <w:rsid w:val="00D206FC"/>
    <w:rsid w:val="00D2080B"/>
    <w:rsid w:val="00D21936"/>
    <w:rsid w:val="00D21AA3"/>
    <w:rsid w:val="00D21D19"/>
    <w:rsid w:val="00D21DC3"/>
    <w:rsid w:val="00D2218D"/>
    <w:rsid w:val="00D2235A"/>
    <w:rsid w:val="00D22C97"/>
    <w:rsid w:val="00D22D33"/>
    <w:rsid w:val="00D22FA3"/>
    <w:rsid w:val="00D23187"/>
    <w:rsid w:val="00D23371"/>
    <w:rsid w:val="00D235C6"/>
    <w:rsid w:val="00D237A6"/>
    <w:rsid w:val="00D23C91"/>
    <w:rsid w:val="00D23D4D"/>
    <w:rsid w:val="00D23E29"/>
    <w:rsid w:val="00D23E65"/>
    <w:rsid w:val="00D24454"/>
    <w:rsid w:val="00D244A2"/>
    <w:rsid w:val="00D25024"/>
    <w:rsid w:val="00D250E4"/>
    <w:rsid w:val="00D2518B"/>
    <w:rsid w:val="00D2520F"/>
    <w:rsid w:val="00D25264"/>
    <w:rsid w:val="00D252EA"/>
    <w:rsid w:val="00D25B4D"/>
    <w:rsid w:val="00D25CE6"/>
    <w:rsid w:val="00D25E4D"/>
    <w:rsid w:val="00D262AC"/>
    <w:rsid w:val="00D263E1"/>
    <w:rsid w:val="00D26962"/>
    <w:rsid w:val="00D269C7"/>
    <w:rsid w:val="00D26C75"/>
    <w:rsid w:val="00D27133"/>
    <w:rsid w:val="00D271B4"/>
    <w:rsid w:val="00D275AE"/>
    <w:rsid w:val="00D27732"/>
    <w:rsid w:val="00D2787A"/>
    <w:rsid w:val="00D27A5F"/>
    <w:rsid w:val="00D27AD4"/>
    <w:rsid w:val="00D27BC6"/>
    <w:rsid w:val="00D302E6"/>
    <w:rsid w:val="00D306C6"/>
    <w:rsid w:val="00D30867"/>
    <w:rsid w:val="00D30C28"/>
    <w:rsid w:val="00D3114C"/>
    <w:rsid w:val="00D31299"/>
    <w:rsid w:val="00D31360"/>
    <w:rsid w:val="00D31366"/>
    <w:rsid w:val="00D31369"/>
    <w:rsid w:val="00D315D4"/>
    <w:rsid w:val="00D3171D"/>
    <w:rsid w:val="00D31902"/>
    <w:rsid w:val="00D32A0D"/>
    <w:rsid w:val="00D32CB3"/>
    <w:rsid w:val="00D32D60"/>
    <w:rsid w:val="00D32E8C"/>
    <w:rsid w:val="00D3320A"/>
    <w:rsid w:val="00D33664"/>
    <w:rsid w:val="00D338F5"/>
    <w:rsid w:val="00D339E0"/>
    <w:rsid w:val="00D33B60"/>
    <w:rsid w:val="00D33B6F"/>
    <w:rsid w:val="00D33DEB"/>
    <w:rsid w:val="00D343D1"/>
    <w:rsid w:val="00D34515"/>
    <w:rsid w:val="00D3451C"/>
    <w:rsid w:val="00D34DB5"/>
    <w:rsid w:val="00D34F17"/>
    <w:rsid w:val="00D35261"/>
    <w:rsid w:val="00D35278"/>
    <w:rsid w:val="00D35329"/>
    <w:rsid w:val="00D35605"/>
    <w:rsid w:val="00D357C4"/>
    <w:rsid w:val="00D35992"/>
    <w:rsid w:val="00D35F90"/>
    <w:rsid w:val="00D35F94"/>
    <w:rsid w:val="00D36980"/>
    <w:rsid w:val="00D36B1A"/>
    <w:rsid w:val="00D36EC6"/>
    <w:rsid w:val="00D36F93"/>
    <w:rsid w:val="00D37449"/>
    <w:rsid w:val="00D3762A"/>
    <w:rsid w:val="00D377E3"/>
    <w:rsid w:val="00D4049D"/>
    <w:rsid w:val="00D4087A"/>
    <w:rsid w:val="00D40B68"/>
    <w:rsid w:val="00D410F8"/>
    <w:rsid w:val="00D411FB"/>
    <w:rsid w:val="00D4176F"/>
    <w:rsid w:val="00D41B57"/>
    <w:rsid w:val="00D41C9E"/>
    <w:rsid w:val="00D41FFB"/>
    <w:rsid w:val="00D429D3"/>
    <w:rsid w:val="00D42B01"/>
    <w:rsid w:val="00D42F94"/>
    <w:rsid w:val="00D42FD9"/>
    <w:rsid w:val="00D4315C"/>
    <w:rsid w:val="00D432A1"/>
    <w:rsid w:val="00D435AF"/>
    <w:rsid w:val="00D4376C"/>
    <w:rsid w:val="00D43DD8"/>
    <w:rsid w:val="00D43E02"/>
    <w:rsid w:val="00D44018"/>
    <w:rsid w:val="00D44481"/>
    <w:rsid w:val="00D4478A"/>
    <w:rsid w:val="00D44987"/>
    <w:rsid w:val="00D45155"/>
    <w:rsid w:val="00D4516D"/>
    <w:rsid w:val="00D453FE"/>
    <w:rsid w:val="00D4563F"/>
    <w:rsid w:val="00D45712"/>
    <w:rsid w:val="00D4598B"/>
    <w:rsid w:val="00D45BD7"/>
    <w:rsid w:val="00D45E80"/>
    <w:rsid w:val="00D46634"/>
    <w:rsid w:val="00D467A6"/>
    <w:rsid w:val="00D4696A"/>
    <w:rsid w:val="00D46A61"/>
    <w:rsid w:val="00D46B26"/>
    <w:rsid w:val="00D46CBD"/>
    <w:rsid w:val="00D46D1B"/>
    <w:rsid w:val="00D47089"/>
    <w:rsid w:val="00D478A7"/>
    <w:rsid w:val="00D478FB"/>
    <w:rsid w:val="00D47F1E"/>
    <w:rsid w:val="00D500F6"/>
    <w:rsid w:val="00D501B9"/>
    <w:rsid w:val="00D509BA"/>
    <w:rsid w:val="00D50A3C"/>
    <w:rsid w:val="00D50FF9"/>
    <w:rsid w:val="00D51132"/>
    <w:rsid w:val="00D511B2"/>
    <w:rsid w:val="00D511C2"/>
    <w:rsid w:val="00D51493"/>
    <w:rsid w:val="00D51502"/>
    <w:rsid w:val="00D515B6"/>
    <w:rsid w:val="00D5166E"/>
    <w:rsid w:val="00D517F9"/>
    <w:rsid w:val="00D51D38"/>
    <w:rsid w:val="00D52209"/>
    <w:rsid w:val="00D5292B"/>
    <w:rsid w:val="00D532B1"/>
    <w:rsid w:val="00D53539"/>
    <w:rsid w:val="00D5365C"/>
    <w:rsid w:val="00D53A98"/>
    <w:rsid w:val="00D53C2A"/>
    <w:rsid w:val="00D542E6"/>
    <w:rsid w:val="00D54B4A"/>
    <w:rsid w:val="00D54D52"/>
    <w:rsid w:val="00D54DCE"/>
    <w:rsid w:val="00D5563D"/>
    <w:rsid w:val="00D55EF8"/>
    <w:rsid w:val="00D55F2B"/>
    <w:rsid w:val="00D56430"/>
    <w:rsid w:val="00D564A3"/>
    <w:rsid w:val="00D56569"/>
    <w:rsid w:val="00D567A7"/>
    <w:rsid w:val="00D56DBD"/>
    <w:rsid w:val="00D56EBA"/>
    <w:rsid w:val="00D56EC1"/>
    <w:rsid w:val="00D56FF5"/>
    <w:rsid w:val="00D57214"/>
    <w:rsid w:val="00D5734D"/>
    <w:rsid w:val="00D5756C"/>
    <w:rsid w:val="00D5756D"/>
    <w:rsid w:val="00D57606"/>
    <w:rsid w:val="00D5770C"/>
    <w:rsid w:val="00D57864"/>
    <w:rsid w:val="00D57A24"/>
    <w:rsid w:val="00D57AE9"/>
    <w:rsid w:val="00D57C84"/>
    <w:rsid w:val="00D57D0B"/>
    <w:rsid w:val="00D57E12"/>
    <w:rsid w:val="00D60293"/>
    <w:rsid w:val="00D6041F"/>
    <w:rsid w:val="00D6043B"/>
    <w:rsid w:val="00D60762"/>
    <w:rsid w:val="00D608D6"/>
    <w:rsid w:val="00D608EC"/>
    <w:rsid w:val="00D60C67"/>
    <w:rsid w:val="00D612FB"/>
    <w:rsid w:val="00D61499"/>
    <w:rsid w:val="00D61589"/>
    <w:rsid w:val="00D619CA"/>
    <w:rsid w:val="00D61A1F"/>
    <w:rsid w:val="00D623C2"/>
    <w:rsid w:val="00D625A5"/>
    <w:rsid w:val="00D62A02"/>
    <w:rsid w:val="00D62A48"/>
    <w:rsid w:val="00D62C1E"/>
    <w:rsid w:val="00D62C73"/>
    <w:rsid w:val="00D62D34"/>
    <w:rsid w:val="00D63041"/>
    <w:rsid w:val="00D63091"/>
    <w:rsid w:val="00D6314C"/>
    <w:rsid w:val="00D634AD"/>
    <w:rsid w:val="00D63526"/>
    <w:rsid w:val="00D635F0"/>
    <w:rsid w:val="00D63DFC"/>
    <w:rsid w:val="00D64108"/>
    <w:rsid w:val="00D642C4"/>
    <w:rsid w:val="00D64512"/>
    <w:rsid w:val="00D64531"/>
    <w:rsid w:val="00D6477F"/>
    <w:rsid w:val="00D647AA"/>
    <w:rsid w:val="00D64AD8"/>
    <w:rsid w:val="00D653C5"/>
    <w:rsid w:val="00D65A2D"/>
    <w:rsid w:val="00D65BE2"/>
    <w:rsid w:val="00D65D69"/>
    <w:rsid w:val="00D65DE6"/>
    <w:rsid w:val="00D65F3B"/>
    <w:rsid w:val="00D662CF"/>
    <w:rsid w:val="00D663BB"/>
    <w:rsid w:val="00D66F47"/>
    <w:rsid w:val="00D67378"/>
    <w:rsid w:val="00D674AD"/>
    <w:rsid w:val="00D6750C"/>
    <w:rsid w:val="00D67782"/>
    <w:rsid w:val="00D677A0"/>
    <w:rsid w:val="00D6783F"/>
    <w:rsid w:val="00D67C78"/>
    <w:rsid w:val="00D67E94"/>
    <w:rsid w:val="00D70167"/>
    <w:rsid w:val="00D70697"/>
    <w:rsid w:val="00D706E0"/>
    <w:rsid w:val="00D70929"/>
    <w:rsid w:val="00D70C4D"/>
    <w:rsid w:val="00D70CF6"/>
    <w:rsid w:val="00D70D97"/>
    <w:rsid w:val="00D70EA1"/>
    <w:rsid w:val="00D71074"/>
    <w:rsid w:val="00D712BB"/>
    <w:rsid w:val="00D7184D"/>
    <w:rsid w:val="00D7188E"/>
    <w:rsid w:val="00D720B5"/>
    <w:rsid w:val="00D7212E"/>
    <w:rsid w:val="00D72232"/>
    <w:rsid w:val="00D722EA"/>
    <w:rsid w:val="00D724CC"/>
    <w:rsid w:val="00D726A9"/>
    <w:rsid w:val="00D72894"/>
    <w:rsid w:val="00D72B27"/>
    <w:rsid w:val="00D72C2F"/>
    <w:rsid w:val="00D72C8A"/>
    <w:rsid w:val="00D72CF6"/>
    <w:rsid w:val="00D72D36"/>
    <w:rsid w:val="00D7364B"/>
    <w:rsid w:val="00D73812"/>
    <w:rsid w:val="00D73944"/>
    <w:rsid w:val="00D73BA8"/>
    <w:rsid w:val="00D7427A"/>
    <w:rsid w:val="00D74499"/>
    <w:rsid w:val="00D74833"/>
    <w:rsid w:val="00D74E59"/>
    <w:rsid w:val="00D753C7"/>
    <w:rsid w:val="00D7545A"/>
    <w:rsid w:val="00D7556A"/>
    <w:rsid w:val="00D755E1"/>
    <w:rsid w:val="00D75BC5"/>
    <w:rsid w:val="00D75C0D"/>
    <w:rsid w:val="00D7678C"/>
    <w:rsid w:val="00D7691E"/>
    <w:rsid w:val="00D76A5A"/>
    <w:rsid w:val="00D76C44"/>
    <w:rsid w:val="00D76C63"/>
    <w:rsid w:val="00D76C82"/>
    <w:rsid w:val="00D76E8E"/>
    <w:rsid w:val="00D774AC"/>
    <w:rsid w:val="00D777D3"/>
    <w:rsid w:val="00D778D7"/>
    <w:rsid w:val="00D8016B"/>
    <w:rsid w:val="00D802B2"/>
    <w:rsid w:val="00D80C9A"/>
    <w:rsid w:val="00D80ECA"/>
    <w:rsid w:val="00D80F2C"/>
    <w:rsid w:val="00D81080"/>
    <w:rsid w:val="00D818A1"/>
    <w:rsid w:val="00D818F2"/>
    <w:rsid w:val="00D82029"/>
    <w:rsid w:val="00D8254C"/>
    <w:rsid w:val="00D82663"/>
    <w:rsid w:val="00D82772"/>
    <w:rsid w:val="00D8280C"/>
    <w:rsid w:val="00D83473"/>
    <w:rsid w:val="00D8354D"/>
    <w:rsid w:val="00D8373C"/>
    <w:rsid w:val="00D83B1B"/>
    <w:rsid w:val="00D83B2A"/>
    <w:rsid w:val="00D83D54"/>
    <w:rsid w:val="00D83F2C"/>
    <w:rsid w:val="00D840AA"/>
    <w:rsid w:val="00D8435B"/>
    <w:rsid w:val="00D84542"/>
    <w:rsid w:val="00D84AE0"/>
    <w:rsid w:val="00D84DCE"/>
    <w:rsid w:val="00D8528C"/>
    <w:rsid w:val="00D85BF9"/>
    <w:rsid w:val="00D85C27"/>
    <w:rsid w:val="00D86361"/>
    <w:rsid w:val="00D864C8"/>
    <w:rsid w:val="00D86AD4"/>
    <w:rsid w:val="00D86AE0"/>
    <w:rsid w:val="00D86D5C"/>
    <w:rsid w:val="00D86E86"/>
    <w:rsid w:val="00D87031"/>
    <w:rsid w:val="00D876AC"/>
    <w:rsid w:val="00D878A4"/>
    <w:rsid w:val="00D87AB3"/>
    <w:rsid w:val="00D87E57"/>
    <w:rsid w:val="00D90149"/>
    <w:rsid w:val="00D901D9"/>
    <w:rsid w:val="00D90355"/>
    <w:rsid w:val="00D9071A"/>
    <w:rsid w:val="00D910D5"/>
    <w:rsid w:val="00D9152D"/>
    <w:rsid w:val="00D920C2"/>
    <w:rsid w:val="00D921B2"/>
    <w:rsid w:val="00D9275A"/>
    <w:rsid w:val="00D92DF5"/>
    <w:rsid w:val="00D92F60"/>
    <w:rsid w:val="00D92F93"/>
    <w:rsid w:val="00D92FA1"/>
    <w:rsid w:val="00D93094"/>
    <w:rsid w:val="00D934F3"/>
    <w:rsid w:val="00D93535"/>
    <w:rsid w:val="00D93E21"/>
    <w:rsid w:val="00D94414"/>
    <w:rsid w:val="00D94441"/>
    <w:rsid w:val="00D94493"/>
    <w:rsid w:val="00D94944"/>
    <w:rsid w:val="00D94BC7"/>
    <w:rsid w:val="00D94FCF"/>
    <w:rsid w:val="00D95267"/>
    <w:rsid w:val="00D95ED1"/>
    <w:rsid w:val="00D9613C"/>
    <w:rsid w:val="00D96558"/>
    <w:rsid w:val="00D9660B"/>
    <w:rsid w:val="00D96D81"/>
    <w:rsid w:val="00D96EEF"/>
    <w:rsid w:val="00D96F4B"/>
    <w:rsid w:val="00D96F7D"/>
    <w:rsid w:val="00D9748C"/>
    <w:rsid w:val="00D975F7"/>
    <w:rsid w:val="00D97CA1"/>
    <w:rsid w:val="00D97E98"/>
    <w:rsid w:val="00D97EB0"/>
    <w:rsid w:val="00DA0329"/>
    <w:rsid w:val="00DA0B5F"/>
    <w:rsid w:val="00DA0C01"/>
    <w:rsid w:val="00DA0F8B"/>
    <w:rsid w:val="00DA10EF"/>
    <w:rsid w:val="00DA1110"/>
    <w:rsid w:val="00DA1169"/>
    <w:rsid w:val="00DA1271"/>
    <w:rsid w:val="00DA1733"/>
    <w:rsid w:val="00DA1C86"/>
    <w:rsid w:val="00DA1F4D"/>
    <w:rsid w:val="00DA22D9"/>
    <w:rsid w:val="00DA26BB"/>
    <w:rsid w:val="00DA26DC"/>
    <w:rsid w:val="00DA27D3"/>
    <w:rsid w:val="00DA2873"/>
    <w:rsid w:val="00DA2C02"/>
    <w:rsid w:val="00DA2D23"/>
    <w:rsid w:val="00DA2EE2"/>
    <w:rsid w:val="00DA3078"/>
    <w:rsid w:val="00DA3147"/>
    <w:rsid w:val="00DA3160"/>
    <w:rsid w:val="00DA3218"/>
    <w:rsid w:val="00DA32A2"/>
    <w:rsid w:val="00DA32EA"/>
    <w:rsid w:val="00DA344D"/>
    <w:rsid w:val="00DA3D43"/>
    <w:rsid w:val="00DA4114"/>
    <w:rsid w:val="00DA44C8"/>
    <w:rsid w:val="00DA46C6"/>
    <w:rsid w:val="00DA4AA2"/>
    <w:rsid w:val="00DA51B9"/>
    <w:rsid w:val="00DA545A"/>
    <w:rsid w:val="00DA586A"/>
    <w:rsid w:val="00DA60C0"/>
    <w:rsid w:val="00DA67FD"/>
    <w:rsid w:val="00DA6F55"/>
    <w:rsid w:val="00DA700E"/>
    <w:rsid w:val="00DA7467"/>
    <w:rsid w:val="00DB0015"/>
    <w:rsid w:val="00DB0713"/>
    <w:rsid w:val="00DB072D"/>
    <w:rsid w:val="00DB093E"/>
    <w:rsid w:val="00DB0BE1"/>
    <w:rsid w:val="00DB0C00"/>
    <w:rsid w:val="00DB1376"/>
    <w:rsid w:val="00DB13ED"/>
    <w:rsid w:val="00DB149E"/>
    <w:rsid w:val="00DB14A4"/>
    <w:rsid w:val="00DB1A6C"/>
    <w:rsid w:val="00DB2322"/>
    <w:rsid w:val="00DB23CB"/>
    <w:rsid w:val="00DB2589"/>
    <w:rsid w:val="00DB2A0C"/>
    <w:rsid w:val="00DB2E98"/>
    <w:rsid w:val="00DB2F14"/>
    <w:rsid w:val="00DB2F74"/>
    <w:rsid w:val="00DB344B"/>
    <w:rsid w:val="00DB34FF"/>
    <w:rsid w:val="00DB3783"/>
    <w:rsid w:val="00DB41D1"/>
    <w:rsid w:val="00DB4338"/>
    <w:rsid w:val="00DB44FB"/>
    <w:rsid w:val="00DB45EF"/>
    <w:rsid w:val="00DB47BF"/>
    <w:rsid w:val="00DB4DD4"/>
    <w:rsid w:val="00DB4E78"/>
    <w:rsid w:val="00DB5004"/>
    <w:rsid w:val="00DB5088"/>
    <w:rsid w:val="00DB5262"/>
    <w:rsid w:val="00DB5438"/>
    <w:rsid w:val="00DB56D0"/>
    <w:rsid w:val="00DB596C"/>
    <w:rsid w:val="00DB5C74"/>
    <w:rsid w:val="00DB5EE8"/>
    <w:rsid w:val="00DB5EFF"/>
    <w:rsid w:val="00DB651C"/>
    <w:rsid w:val="00DB694E"/>
    <w:rsid w:val="00DB69DF"/>
    <w:rsid w:val="00DB6B9B"/>
    <w:rsid w:val="00DB705E"/>
    <w:rsid w:val="00DB7063"/>
    <w:rsid w:val="00DB758D"/>
    <w:rsid w:val="00DB77A7"/>
    <w:rsid w:val="00DB7936"/>
    <w:rsid w:val="00DB7DFC"/>
    <w:rsid w:val="00DB7EE8"/>
    <w:rsid w:val="00DC005E"/>
    <w:rsid w:val="00DC02E6"/>
    <w:rsid w:val="00DC0573"/>
    <w:rsid w:val="00DC076F"/>
    <w:rsid w:val="00DC0B08"/>
    <w:rsid w:val="00DC0C5A"/>
    <w:rsid w:val="00DC0F30"/>
    <w:rsid w:val="00DC1AFB"/>
    <w:rsid w:val="00DC1B48"/>
    <w:rsid w:val="00DC1CD0"/>
    <w:rsid w:val="00DC1D11"/>
    <w:rsid w:val="00DC1D85"/>
    <w:rsid w:val="00DC20CB"/>
    <w:rsid w:val="00DC2170"/>
    <w:rsid w:val="00DC2176"/>
    <w:rsid w:val="00DC2331"/>
    <w:rsid w:val="00DC2744"/>
    <w:rsid w:val="00DC28FF"/>
    <w:rsid w:val="00DC2FFF"/>
    <w:rsid w:val="00DC3126"/>
    <w:rsid w:val="00DC3220"/>
    <w:rsid w:val="00DC32DE"/>
    <w:rsid w:val="00DC32E9"/>
    <w:rsid w:val="00DC3789"/>
    <w:rsid w:val="00DC3942"/>
    <w:rsid w:val="00DC3D9A"/>
    <w:rsid w:val="00DC3EAC"/>
    <w:rsid w:val="00DC40CA"/>
    <w:rsid w:val="00DC41A6"/>
    <w:rsid w:val="00DC42A6"/>
    <w:rsid w:val="00DC4337"/>
    <w:rsid w:val="00DC4A8B"/>
    <w:rsid w:val="00DC4A9D"/>
    <w:rsid w:val="00DC4B0C"/>
    <w:rsid w:val="00DC4CD2"/>
    <w:rsid w:val="00DC4E9A"/>
    <w:rsid w:val="00DC5632"/>
    <w:rsid w:val="00DC58AD"/>
    <w:rsid w:val="00DC59E7"/>
    <w:rsid w:val="00DC5D30"/>
    <w:rsid w:val="00DC5EEA"/>
    <w:rsid w:val="00DC60C2"/>
    <w:rsid w:val="00DC6399"/>
    <w:rsid w:val="00DC6E65"/>
    <w:rsid w:val="00DC7125"/>
    <w:rsid w:val="00DC7463"/>
    <w:rsid w:val="00DC7A8F"/>
    <w:rsid w:val="00DC7CB3"/>
    <w:rsid w:val="00DC7D6F"/>
    <w:rsid w:val="00DC7DDC"/>
    <w:rsid w:val="00DC7DEB"/>
    <w:rsid w:val="00DC7E85"/>
    <w:rsid w:val="00DC7F6E"/>
    <w:rsid w:val="00DD018B"/>
    <w:rsid w:val="00DD0576"/>
    <w:rsid w:val="00DD0718"/>
    <w:rsid w:val="00DD0A58"/>
    <w:rsid w:val="00DD0ADB"/>
    <w:rsid w:val="00DD0F88"/>
    <w:rsid w:val="00DD110D"/>
    <w:rsid w:val="00DD15E4"/>
    <w:rsid w:val="00DD1B8F"/>
    <w:rsid w:val="00DD1E68"/>
    <w:rsid w:val="00DD21C8"/>
    <w:rsid w:val="00DD281D"/>
    <w:rsid w:val="00DD2B68"/>
    <w:rsid w:val="00DD2FC5"/>
    <w:rsid w:val="00DD30A6"/>
    <w:rsid w:val="00DD31DD"/>
    <w:rsid w:val="00DD332D"/>
    <w:rsid w:val="00DD33CE"/>
    <w:rsid w:val="00DD36E5"/>
    <w:rsid w:val="00DD380A"/>
    <w:rsid w:val="00DD3EE4"/>
    <w:rsid w:val="00DD3F1B"/>
    <w:rsid w:val="00DD406B"/>
    <w:rsid w:val="00DD413A"/>
    <w:rsid w:val="00DD4143"/>
    <w:rsid w:val="00DD43C9"/>
    <w:rsid w:val="00DD49BB"/>
    <w:rsid w:val="00DD4B1B"/>
    <w:rsid w:val="00DD4B5B"/>
    <w:rsid w:val="00DD4D6F"/>
    <w:rsid w:val="00DD5095"/>
    <w:rsid w:val="00DD50EB"/>
    <w:rsid w:val="00DD56E8"/>
    <w:rsid w:val="00DD5B8D"/>
    <w:rsid w:val="00DD5D27"/>
    <w:rsid w:val="00DD603B"/>
    <w:rsid w:val="00DD61BB"/>
    <w:rsid w:val="00DD61C8"/>
    <w:rsid w:val="00DD63C5"/>
    <w:rsid w:val="00DD66BD"/>
    <w:rsid w:val="00DD6783"/>
    <w:rsid w:val="00DD7074"/>
    <w:rsid w:val="00DD758C"/>
    <w:rsid w:val="00DD7862"/>
    <w:rsid w:val="00DD786B"/>
    <w:rsid w:val="00DD7946"/>
    <w:rsid w:val="00DD796E"/>
    <w:rsid w:val="00DD7B17"/>
    <w:rsid w:val="00DD7C2D"/>
    <w:rsid w:val="00DD7E91"/>
    <w:rsid w:val="00DE0271"/>
    <w:rsid w:val="00DE03E7"/>
    <w:rsid w:val="00DE0668"/>
    <w:rsid w:val="00DE07D0"/>
    <w:rsid w:val="00DE0977"/>
    <w:rsid w:val="00DE0CA4"/>
    <w:rsid w:val="00DE0CC6"/>
    <w:rsid w:val="00DE0EFC"/>
    <w:rsid w:val="00DE0F11"/>
    <w:rsid w:val="00DE109F"/>
    <w:rsid w:val="00DE1217"/>
    <w:rsid w:val="00DE12E9"/>
    <w:rsid w:val="00DE1332"/>
    <w:rsid w:val="00DE162F"/>
    <w:rsid w:val="00DE1AA4"/>
    <w:rsid w:val="00DE1BEB"/>
    <w:rsid w:val="00DE1C7E"/>
    <w:rsid w:val="00DE1F51"/>
    <w:rsid w:val="00DE1F6D"/>
    <w:rsid w:val="00DE2384"/>
    <w:rsid w:val="00DE2AA3"/>
    <w:rsid w:val="00DE30B8"/>
    <w:rsid w:val="00DE3613"/>
    <w:rsid w:val="00DE374A"/>
    <w:rsid w:val="00DE37AE"/>
    <w:rsid w:val="00DE3D5A"/>
    <w:rsid w:val="00DE48DD"/>
    <w:rsid w:val="00DE4A3C"/>
    <w:rsid w:val="00DE4AEA"/>
    <w:rsid w:val="00DE4B3E"/>
    <w:rsid w:val="00DE4BF4"/>
    <w:rsid w:val="00DE4CC0"/>
    <w:rsid w:val="00DE4F5A"/>
    <w:rsid w:val="00DE4F83"/>
    <w:rsid w:val="00DE50EB"/>
    <w:rsid w:val="00DE548B"/>
    <w:rsid w:val="00DE57DD"/>
    <w:rsid w:val="00DE5B46"/>
    <w:rsid w:val="00DE5C3B"/>
    <w:rsid w:val="00DE5E6A"/>
    <w:rsid w:val="00DE658E"/>
    <w:rsid w:val="00DE67B1"/>
    <w:rsid w:val="00DE6834"/>
    <w:rsid w:val="00DE72D0"/>
    <w:rsid w:val="00DE74B1"/>
    <w:rsid w:val="00DE7702"/>
    <w:rsid w:val="00DE780F"/>
    <w:rsid w:val="00DE7971"/>
    <w:rsid w:val="00DE7C02"/>
    <w:rsid w:val="00DF01C7"/>
    <w:rsid w:val="00DF0361"/>
    <w:rsid w:val="00DF04A9"/>
    <w:rsid w:val="00DF0656"/>
    <w:rsid w:val="00DF08D1"/>
    <w:rsid w:val="00DF0BDD"/>
    <w:rsid w:val="00DF0F9C"/>
    <w:rsid w:val="00DF1087"/>
    <w:rsid w:val="00DF1454"/>
    <w:rsid w:val="00DF1763"/>
    <w:rsid w:val="00DF17C4"/>
    <w:rsid w:val="00DF1B0D"/>
    <w:rsid w:val="00DF1DBA"/>
    <w:rsid w:val="00DF1E3E"/>
    <w:rsid w:val="00DF1EB9"/>
    <w:rsid w:val="00DF21D9"/>
    <w:rsid w:val="00DF2D20"/>
    <w:rsid w:val="00DF2EB4"/>
    <w:rsid w:val="00DF2F90"/>
    <w:rsid w:val="00DF2FE5"/>
    <w:rsid w:val="00DF32FF"/>
    <w:rsid w:val="00DF35E0"/>
    <w:rsid w:val="00DF3F68"/>
    <w:rsid w:val="00DF421E"/>
    <w:rsid w:val="00DF432B"/>
    <w:rsid w:val="00DF453D"/>
    <w:rsid w:val="00DF48BF"/>
    <w:rsid w:val="00DF4B1C"/>
    <w:rsid w:val="00DF4BDF"/>
    <w:rsid w:val="00DF4F1C"/>
    <w:rsid w:val="00DF4F25"/>
    <w:rsid w:val="00DF55AC"/>
    <w:rsid w:val="00DF5B41"/>
    <w:rsid w:val="00DF6051"/>
    <w:rsid w:val="00DF6145"/>
    <w:rsid w:val="00DF615C"/>
    <w:rsid w:val="00DF6245"/>
    <w:rsid w:val="00DF63F5"/>
    <w:rsid w:val="00DF6499"/>
    <w:rsid w:val="00DF64D1"/>
    <w:rsid w:val="00DF64DE"/>
    <w:rsid w:val="00DF66CF"/>
    <w:rsid w:val="00DF6856"/>
    <w:rsid w:val="00DF6DDE"/>
    <w:rsid w:val="00DF711F"/>
    <w:rsid w:val="00DF722C"/>
    <w:rsid w:val="00DF745E"/>
    <w:rsid w:val="00DF7586"/>
    <w:rsid w:val="00DF76AD"/>
    <w:rsid w:val="00DF7889"/>
    <w:rsid w:val="00DF7FE4"/>
    <w:rsid w:val="00E00128"/>
    <w:rsid w:val="00E00148"/>
    <w:rsid w:val="00E0060B"/>
    <w:rsid w:val="00E007AF"/>
    <w:rsid w:val="00E00DA6"/>
    <w:rsid w:val="00E00E62"/>
    <w:rsid w:val="00E01AAD"/>
    <w:rsid w:val="00E01AAE"/>
    <w:rsid w:val="00E01AFA"/>
    <w:rsid w:val="00E01B32"/>
    <w:rsid w:val="00E01C0C"/>
    <w:rsid w:val="00E01E3C"/>
    <w:rsid w:val="00E0206A"/>
    <w:rsid w:val="00E0221A"/>
    <w:rsid w:val="00E02222"/>
    <w:rsid w:val="00E026B0"/>
    <w:rsid w:val="00E026EA"/>
    <w:rsid w:val="00E02AB9"/>
    <w:rsid w:val="00E02DEE"/>
    <w:rsid w:val="00E0348E"/>
    <w:rsid w:val="00E03C77"/>
    <w:rsid w:val="00E03CA7"/>
    <w:rsid w:val="00E03E0C"/>
    <w:rsid w:val="00E0498A"/>
    <w:rsid w:val="00E04E05"/>
    <w:rsid w:val="00E052A8"/>
    <w:rsid w:val="00E057B8"/>
    <w:rsid w:val="00E05A9F"/>
    <w:rsid w:val="00E05C8E"/>
    <w:rsid w:val="00E05DD4"/>
    <w:rsid w:val="00E05DE7"/>
    <w:rsid w:val="00E06122"/>
    <w:rsid w:val="00E06275"/>
    <w:rsid w:val="00E0668E"/>
    <w:rsid w:val="00E06AD6"/>
    <w:rsid w:val="00E06B3E"/>
    <w:rsid w:val="00E06CE6"/>
    <w:rsid w:val="00E07095"/>
    <w:rsid w:val="00E07347"/>
    <w:rsid w:val="00E07348"/>
    <w:rsid w:val="00E0760D"/>
    <w:rsid w:val="00E07715"/>
    <w:rsid w:val="00E1058A"/>
    <w:rsid w:val="00E10B6B"/>
    <w:rsid w:val="00E10BD5"/>
    <w:rsid w:val="00E10C77"/>
    <w:rsid w:val="00E1143E"/>
    <w:rsid w:val="00E11467"/>
    <w:rsid w:val="00E11F92"/>
    <w:rsid w:val="00E12013"/>
    <w:rsid w:val="00E120FB"/>
    <w:rsid w:val="00E12385"/>
    <w:rsid w:val="00E124DC"/>
    <w:rsid w:val="00E125C7"/>
    <w:rsid w:val="00E12B3B"/>
    <w:rsid w:val="00E12C02"/>
    <w:rsid w:val="00E12D1F"/>
    <w:rsid w:val="00E12FE4"/>
    <w:rsid w:val="00E13253"/>
    <w:rsid w:val="00E13363"/>
    <w:rsid w:val="00E134DD"/>
    <w:rsid w:val="00E13698"/>
    <w:rsid w:val="00E13869"/>
    <w:rsid w:val="00E13872"/>
    <w:rsid w:val="00E138ED"/>
    <w:rsid w:val="00E13A31"/>
    <w:rsid w:val="00E13A78"/>
    <w:rsid w:val="00E1402F"/>
    <w:rsid w:val="00E141E6"/>
    <w:rsid w:val="00E14A13"/>
    <w:rsid w:val="00E14ACA"/>
    <w:rsid w:val="00E14BA8"/>
    <w:rsid w:val="00E14CA1"/>
    <w:rsid w:val="00E14CC3"/>
    <w:rsid w:val="00E154CC"/>
    <w:rsid w:val="00E157F0"/>
    <w:rsid w:val="00E158DE"/>
    <w:rsid w:val="00E16270"/>
    <w:rsid w:val="00E167DD"/>
    <w:rsid w:val="00E16E66"/>
    <w:rsid w:val="00E17295"/>
    <w:rsid w:val="00E175B1"/>
    <w:rsid w:val="00E177C8"/>
    <w:rsid w:val="00E177EF"/>
    <w:rsid w:val="00E1790B"/>
    <w:rsid w:val="00E2006B"/>
    <w:rsid w:val="00E201AD"/>
    <w:rsid w:val="00E20203"/>
    <w:rsid w:val="00E20473"/>
    <w:rsid w:val="00E207F4"/>
    <w:rsid w:val="00E20808"/>
    <w:rsid w:val="00E20946"/>
    <w:rsid w:val="00E20DD9"/>
    <w:rsid w:val="00E20F6C"/>
    <w:rsid w:val="00E20FD0"/>
    <w:rsid w:val="00E21013"/>
    <w:rsid w:val="00E21151"/>
    <w:rsid w:val="00E2122A"/>
    <w:rsid w:val="00E2154F"/>
    <w:rsid w:val="00E2195F"/>
    <w:rsid w:val="00E21A24"/>
    <w:rsid w:val="00E21E1D"/>
    <w:rsid w:val="00E21F93"/>
    <w:rsid w:val="00E223A5"/>
    <w:rsid w:val="00E224BC"/>
    <w:rsid w:val="00E22511"/>
    <w:rsid w:val="00E22778"/>
    <w:rsid w:val="00E22A0A"/>
    <w:rsid w:val="00E22A6D"/>
    <w:rsid w:val="00E22AD0"/>
    <w:rsid w:val="00E23041"/>
    <w:rsid w:val="00E232A9"/>
    <w:rsid w:val="00E23A3B"/>
    <w:rsid w:val="00E23DAA"/>
    <w:rsid w:val="00E24739"/>
    <w:rsid w:val="00E248D2"/>
    <w:rsid w:val="00E249AE"/>
    <w:rsid w:val="00E25165"/>
    <w:rsid w:val="00E25471"/>
    <w:rsid w:val="00E25589"/>
    <w:rsid w:val="00E255A1"/>
    <w:rsid w:val="00E255F8"/>
    <w:rsid w:val="00E25704"/>
    <w:rsid w:val="00E25722"/>
    <w:rsid w:val="00E257D3"/>
    <w:rsid w:val="00E25804"/>
    <w:rsid w:val="00E25966"/>
    <w:rsid w:val="00E26413"/>
    <w:rsid w:val="00E26457"/>
    <w:rsid w:val="00E265EC"/>
    <w:rsid w:val="00E26C49"/>
    <w:rsid w:val="00E270B0"/>
    <w:rsid w:val="00E2728D"/>
    <w:rsid w:val="00E273C0"/>
    <w:rsid w:val="00E2760E"/>
    <w:rsid w:val="00E276C8"/>
    <w:rsid w:val="00E2779C"/>
    <w:rsid w:val="00E278C6"/>
    <w:rsid w:val="00E27B54"/>
    <w:rsid w:val="00E27BC0"/>
    <w:rsid w:val="00E27D86"/>
    <w:rsid w:val="00E27E07"/>
    <w:rsid w:val="00E30787"/>
    <w:rsid w:val="00E30EC6"/>
    <w:rsid w:val="00E31C29"/>
    <w:rsid w:val="00E32123"/>
    <w:rsid w:val="00E3212F"/>
    <w:rsid w:val="00E3266B"/>
    <w:rsid w:val="00E326A7"/>
    <w:rsid w:val="00E32AF7"/>
    <w:rsid w:val="00E32B70"/>
    <w:rsid w:val="00E32C8C"/>
    <w:rsid w:val="00E32CA0"/>
    <w:rsid w:val="00E32DA8"/>
    <w:rsid w:val="00E32DED"/>
    <w:rsid w:val="00E33055"/>
    <w:rsid w:val="00E3321E"/>
    <w:rsid w:val="00E33955"/>
    <w:rsid w:val="00E33988"/>
    <w:rsid w:val="00E33D44"/>
    <w:rsid w:val="00E33E76"/>
    <w:rsid w:val="00E33F00"/>
    <w:rsid w:val="00E34102"/>
    <w:rsid w:val="00E34AB2"/>
    <w:rsid w:val="00E34F9F"/>
    <w:rsid w:val="00E35143"/>
    <w:rsid w:val="00E3557A"/>
    <w:rsid w:val="00E3569F"/>
    <w:rsid w:val="00E35CBE"/>
    <w:rsid w:val="00E366F9"/>
    <w:rsid w:val="00E366FD"/>
    <w:rsid w:val="00E3670A"/>
    <w:rsid w:val="00E3673B"/>
    <w:rsid w:val="00E36C13"/>
    <w:rsid w:val="00E36EE7"/>
    <w:rsid w:val="00E37410"/>
    <w:rsid w:val="00E374E7"/>
    <w:rsid w:val="00E3756C"/>
    <w:rsid w:val="00E37574"/>
    <w:rsid w:val="00E377D2"/>
    <w:rsid w:val="00E37A54"/>
    <w:rsid w:val="00E401A5"/>
    <w:rsid w:val="00E401B4"/>
    <w:rsid w:val="00E40628"/>
    <w:rsid w:val="00E40C50"/>
    <w:rsid w:val="00E41054"/>
    <w:rsid w:val="00E41074"/>
    <w:rsid w:val="00E410B2"/>
    <w:rsid w:val="00E41172"/>
    <w:rsid w:val="00E41541"/>
    <w:rsid w:val="00E415BD"/>
    <w:rsid w:val="00E41791"/>
    <w:rsid w:val="00E41A5B"/>
    <w:rsid w:val="00E424CF"/>
    <w:rsid w:val="00E42557"/>
    <w:rsid w:val="00E425C5"/>
    <w:rsid w:val="00E426BF"/>
    <w:rsid w:val="00E42876"/>
    <w:rsid w:val="00E42E2C"/>
    <w:rsid w:val="00E42F10"/>
    <w:rsid w:val="00E4315E"/>
    <w:rsid w:val="00E432DF"/>
    <w:rsid w:val="00E43669"/>
    <w:rsid w:val="00E436B2"/>
    <w:rsid w:val="00E44197"/>
    <w:rsid w:val="00E4429C"/>
    <w:rsid w:val="00E44307"/>
    <w:rsid w:val="00E44592"/>
    <w:rsid w:val="00E44674"/>
    <w:rsid w:val="00E44C06"/>
    <w:rsid w:val="00E44F4B"/>
    <w:rsid w:val="00E45183"/>
    <w:rsid w:val="00E45290"/>
    <w:rsid w:val="00E45435"/>
    <w:rsid w:val="00E457E9"/>
    <w:rsid w:val="00E45870"/>
    <w:rsid w:val="00E45C95"/>
    <w:rsid w:val="00E46373"/>
    <w:rsid w:val="00E46677"/>
    <w:rsid w:val="00E4673B"/>
    <w:rsid w:val="00E4678D"/>
    <w:rsid w:val="00E46B16"/>
    <w:rsid w:val="00E46F95"/>
    <w:rsid w:val="00E47608"/>
    <w:rsid w:val="00E476B9"/>
    <w:rsid w:val="00E478E5"/>
    <w:rsid w:val="00E47AC4"/>
    <w:rsid w:val="00E47F12"/>
    <w:rsid w:val="00E47F5D"/>
    <w:rsid w:val="00E47F74"/>
    <w:rsid w:val="00E504D3"/>
    <w:rsid w:val="00E50524"/>
    <w:rsid w:val="00E509D7"/>
    <w:rsid w:val="00E50FBC"/>
    <w:rsid w:val="00E510D7"/>
    <w:rsid w:val="00E512FB"/>
    <w:rsid w:val="00E513A9"/>
    <w:rsid w:val="00E51EC0"/>
    <w:rsid w:val="00E51F8F"/>
    <w:rsid w:val="00E522C1"/>
    <w:rsid w:val="00E52600"/>
    <w:rsid w:val="00E5266A"/>
    <w:rsid w:val="00E526A3"/>
    <w:rsid w:val="00E52860"/>
    <w:rsid w:val="00E528B7"/>
    <w:rsid w:val="00E52A19"/>
    <w:rsid w:val="00E52AA8"/>
    <w:rsid w:val="00E53167"/>
    <w:rsid w:val="00E53335"/>
    <w:rsid w:val="00E53532"/>
    <w:rsid w:val="00E53CE2"/>
    <w:rsid w:val="00E53DAF"/>
    <w:rsid w:val="00E53E21"/>
    <w:rsid w:val="00E54012"/>
    <w:rsid w:val="00E542AE"/>
    <w:rsid w:val="00E543E8"/>
    <w:rsid w:val="00E544EC"/>
    <w:rsid w:val="00E549E5"/>
    <w:rsid w:val="00E54D36"/>
    <w:rsid w:val="00E5507B"/>
    <w:rsid w:val="00E551AF"/>
    <w:rsid w:val="00E55DAF"/>
    <w:rsid w:val="00E56353"/>
    <w:rsid w:val="00E564E6"/>
    <w:rsid w:val="00E566B2"/>
    <w:rsid w:val="00E56A1A"/>
    <w:rsid w:val="00E56A85"/>
    <w:rsid w:val="00E5706C"/>
    <w:rsid w:val="00E5744E"/>
    <w:rsid w:val="00E575A2"/>
    <w:rsid w:val="00E576A6"/>
    <w:rsid w:val="00E5783F"/>
    <w:rsid w:val="00E57E21"/>
    <w:rsid w:val="00E57E66"/>
    <w:rsid w:val="00E6038A"/>
    <w:rsid w:val="00E60499"/>
    <w:rsid w:val="00E6053E"/>
    <w:rsid w:val="00E60565"/>
    <w:rsid w:val="00E60C68"/>
    <w:rsid w:val="00E60DF4"/>
    <w:rsid w:val="00E611DC"/>
    <w:rsid w:val="00E61689"/>
    <w:rsid w:val="00E61B72"/>
    <w:rsid w:val="00E61F84"/>
    <w:rsid w:val="00E62293"/>
    <w:rsid w:val="00E62407"/>
    <w:rsid w:val="00E627E7"/>
    <w:rsid w:val="00E62854"/>
    <w:rsid w:val="00E628BD"/>
    <w:rsid w:val="00E62AF5"/>
    <w:rsid w:val="00E62C49"/>
    <w:rsid w:val="00E62D6D"/>
    <w:rsid w:val="00E62DC4"/>
    <w:rsid w:val="00E62F75"/>
    <w:rsid w:val="00E63330"/>
    <w:rsid w:val="00E63778"/>
    <w:rsid w:val="00E63F10"/>
    <w:rsid w:val="00E6402B"/>
    <w:rsid w:val="00E6414D"/>
    <w:rsid w:val="00E645C7"/>
    <w:rsid w:val="00E64668"/>
    <w:rsid w:val="00E64B12"/>
    <w:rsid w:val="00E65043"/>
    <w:rsid w:val="00E657A2"/>
    <w:rsid w:val="00E65A3F"/>
    <w:rsid w:val="00E65F9D"/>
    <w:rsid w:val="00E65FF7"/>
    <w:rsid w:val="00E6618E"/>
    <w:rsid w:val="00E6671E"/>
    <w:rsid w:val="00E66728"/>
    <w:rsid w:val="00E66A8A"/>
    <w:rsid w:val="00E66C57"/>
    <w:rsid w:val="00E675F5"/>
    <w:rsid w:val="00E67618"/>
    <w:rsid w:val="00E67B59"/>
    <w:rsid w:val="00E70249"/>
    <w:rsid w:val="00E703DE"/>
    <w:rsid w:val="00E70685"/>
    <w:rsid w:val="00E70AFF"/>
    <w:rsid w:val="00E70CB9"/>
    <w:rsid w:val="00E7100E"/>
    <w:rsid w:val="00E71150"/>
    <w:rsid w:val="00E716D7"/>
    <w:rsid w:val="00E71934"/>
    <w:rsid w:val="00E7195C"/>
    <w:rsid w:val="00E71D98"/>
    <w:rsid w:val="00E71FE8"/>
    <w:rsid w:val="00E721EE"/>
    <w:rsid w:val="00E7233E"/>
    <w:rsid w:val="00E723CF"/>
    <w:rsid w:val="00E724CE"/>
    <w:rsid w:val="00E72770"/>
    <w:rsid w:val="00E728F9"/>
    <w:rsid w:val="00E728FA"/>
    <w:rsid w:val="00E72A7E"/>
    <w:rsid w:val="00E72B31"/>
    <w:rsid w:val="00E72B39"/>
    <w:rsid w:val="00E72C7A"/>
    <w:rsid w:val="00E732B8"/>
    <w:rsid w:val="00E73593"/>
    <w:rsid w:val="00E7374E"/>
    <w:rsid w:val="00E73A75"/>
    <w:rsid w:val="00E73B56"/>
    <w:rsid w:val="00E73E59"/>
    <w:rsid w:val="00E73F93"/>
    <w:rsid w:val="00E7416D"/>
    <w:rsid w:val="00E744E1"/>
    <w:rsid w:val="00E745E9"/>
    <w:rsid w:val="00E74675"/>
    <w:rsid w:val="00E74DCA"/>
    <w:rsid w:val="00E751ED"/>
    <w:rsid w:val="00E75585"/>
    <w:rsid w:val="00E75D5B"/>
    <w:rsid w:val="00E75E33"/>
    <w:rsid w:val="00E75FB3"/>
    <w:rsid w:val="00E76347"/>
    <w:rsid w:val="00E76954"/>
    <w:rsid w:val="00E76AA6"/>
    <w:rsid w:val="00E76C79"/>
    <w:rsid w:val="00E7735B"/>
    <w:rsid w:val="00E774F6"/>
    <w:rsid w:val="00E77555"/>
    <w:rsid w:val="00E778FE"/>
    <w:rsid w:val="00E77938"/>
    <w:rsid w:val="00E77947"/>
    <w:rsid w:val="00E77A2A"/>
    <w:rsid w:val="00E80611"/>
    <w:rsid w:val="00E8087F"/>
    <w:rsid w:val="00E80D8E"/>
    <w:rsid w:val="00E80EEA"/>
    <w:rsid w:val="00E811BA"/>
    <w:rsid w:val="00E81367"/>
    <w:rsid w:val="00E817CF"/>
    <w:rsid w:val="00E81B42"/>
    <w:rsid w:val="00E8213D"/>
    <w:rsid w:val="00E821D2"/>
    <w:rsid w:val="00E82773"/>
    <w:rsid w:val="00E82BDE"/>
    <w:rsid w:val="00E82F4A"/>
    <w:rsid w:val="00E83121"/>
    <w:rsid w:val="00E832F1"/>
    <w:rsid w:val="00E8347D"/>
    <w:rsid w:val="00E836F0"/>
    <w:rsid w:val="00E83732"/>
    <w:rsid w:val="00E83EEC"/>
    <w:rsid w:val="00E83F60"/>
    <w:rsid w:val="00E840A3"/>
    <w:rsid w:val="00E8468C"/>
    <w:rsid w:val="00E84791"/>
    <w:rsid w:val="00E84880"/>
    <w:rsid w:val="00E8494F"/>
    <w:rsid w:val="00E84D99"/>
    <w:rsid w:val="00E84E6E"/>
    <w:rsid w:val="00E850B9"/>
    <w:rsid w:val="00E852E6"/>
    <w:rsid w:val="00E853FD"/>
    <w:rsid w:val="00E857AC"/>
    <w:rsid w:val="00E85832"/>
    <w:rsid w:val="00E85CFC"/>
    <w:rsid w:val="00E85E21"/>
    <w:rsid w:val="00E85FC3"/>
    <w:rsid w:val="00E86072"/>
    <w:rsid w:val="00E86725"/>
    <w:rsid w:val="00E8688B"/>
    <w:rsid w:val="00E86FB5"/>
    <w:rsid w:val="00E86FF7"/>
    <w:rsid w:val="00E8756B"/>
    <w:rsid w:val="00E87C11"/>
    <w:rsid w:val="00E87C98"/>
    <w:rsid w:val="00E87E14"/>
    <w:rsid w:val="00E87EEC"/>
    <w:rsid w:val="00E90050"/>
    <w:rsid w:val="00E90399"/>
    <w:rsid w:val="00E905D6"/>
    <w:rsid w:val="00E9061D"/>
    <w:rsid w:val="00E911FD"/>
    <w:rsid w:val="00E91399"/>
    <w:rsid w:val="00E913A8"/>
    <w:rsid w:val="00E91465"/>
    <w:rsid w:val="00E91816"/>
    <w:rsid w:val="00E91838"/>
    <w:rsid w:val="00E919A9"/>
    <w:rsid w:val="00E91B72"/>
    <w:rsid w:val="00E91CF2"/>
    <w:rsid w:val="00E92098"/>
    <w:rsid w:val="00E9227A"/>
    <w:rsid w:val="00E9231C"/>
    <w:rsid w:val="00E92BA0"/>
    <w:rsid w:val="00E92C44"/>
    <w:rsid w:val="00E92CCB"/>
    <w:rsid w:val="00E92D29"/>
    <w:rsid w:val="00E92F8A"/>
    <w:rsid w:val="00E92F8C"/>
    <w:rsid w:val="00E93427"/>
    <w:rsid w:val="00E934DE"/>
    <w:rsid w:val="00E93948"/>
    <w:rsid w:val="00E93E05"/>
    <w:rsid w:val="00E93E84"/>
    <w:rsid w:val="00E93EA1"/>
    <w:rsid w:val="00E941D3"/>
    <w:rsid w:val="00E94342"/>
    <w:rsid w:val="00E948D8"/>
    <w:rsid w:val="00E949F0"/>
    <w:rsid w:val="00E94CEA"/>
    <w:rsid w:val="00E94F20"/>
    <w:rsid w:val="00E961D6"/>
    <w:rsid w:val="00E96739"/>
    <w:rsid w:val="00E96B46"/>
    <w:rsid w:val="00E96CF2"/>
    <w:rsid w:val="00E96FB3"/>
    <w:rsid w:val="00E97216"/>
    <w:rsid w:val="00E97343"/>
    <w:rsid w:val="00E975A1"/>
    <w:rsid w:val="00E978F9"/>
    <w:rsid w:val="00E97AA8"/>
    <w:rsid w:val="00E97BA2"/>
    <w:rsid w:val="00E97D24"/>
    <w:rsid w:val="00E97EFB"/>
    <w:rsid w:val="00EA0184"/>
    <w:rsid w:val="00EA028F"/>
    <w:rsid w:val="00EA0549"/>
    <w:rsid w:val="00EA05F6"/>
    <w:rsid w:val="00EA07EA"/>
    <w:rsid w:val="00EA089B"/>
    <w:rsid w:val="00EA0BFB"/>
    <w:rsid w:val="00EA137E"/>
    <w:rsid w:val="00EA1703"/>
    <w:rsid w:val="00EA181C"/>
    <w:rsid w:val="00EA1CF5"/>
    <w:rsid w:val="00EA1EE2"/>
    <w:rsid w:val="00EA3A01"/>
    <w:rsid w:val="00EA3C94"/>
    <w:rsid w:val="00EA416E"/>
    <w:rsid w:val="00EA4282"/>
    <w:rsid w:val="00EA4411"/>
    <w:rsid w:val="00EA4611"/>
    <w:rsid w:val="00EA4A6F"/>
    <w:rsid w:val="00EA4AAC"/>
    <w:rsid w:val="00EA53DE"/>
    <w:rsid w:val="00EA58AB"/>
    <w:rsid w:val="00EA5B00"/>
    <w:rsid w:val="00EA61AC"/>
    <w:rsid w:val="00EA6476"/>
    <w:rsid w:val="00EA6651"/>
    <w:rsid w:val="00EA665E"/>
    <w:rsid w:val="00EA66A3"/>
    <w:rsid w:val="00EA6808"/>
    <w:rsid w:val="00EA68E3"/>
    <w:rsid w:val="00EA68E5"/>
    <w:rsid w:val="00EA6E76"/>
    <w:rsid w:val="00EA7301"/>
    <w:rsid w:val="00EA754A"/>
    <w:rsid w:val="00EA7606"/>
    <w:rsid w:val="00EA7764"/>
    <w:rsid w:val="00EA7A17"/>
    <w:rsid w:val="00EA7C5D"/>
    <w:rsid w:val="00EB0151"/>
    <w:rsid w:val="00EB02CD"/>
    <w:rsid w:val="00EB02D7"/>
    <w:rsid w:val="00EB0421"/>
    <w:rsid w:val="00EB046D"/>
    <w:rsid w:val="00EB06B8"/>
    <w:rsid w:val="00EB06BD"/>
    <w:rsid w:val="00EB125A"/>
    <w:rsid w:val="00EB1284"/>
    <w:rsid w:val="00EB1371"/>
    <w:rsid w:val="00EB1B69"/>
    <w:rsid w:val="00EB1D25"/>
    <w:rsid w:val="00EB1ED2"/>
    <w:rsid w:val="00EB2307"/>
    <w:rsid w:val="00EB25DB"/>
    <w:rsid w:val="00EB2D1E"/>
    <w:rsid w:val="00EB30ED"/>
    <w:rsid w:val="00EB3133"/>
    <w:rsid w:val="00EB3278"/>
    <w:rsid w:val="00EB3470"/>
    <w:rsid w:val="00EB36D8"/>
    <w:rsid w:val="00EB3F43"/>
    <w:rsid w:val="00EB420F"/>
    <w:rsid w:val="00EB4528"/>
    <w:rsid w:val="00EB4907"/>
    <w:rsid w:val="00EB4B68"/>
    <w:rsid w:val="00EB4D65"/>
    <w:rsid w:val="00EB4DCA"/>
    <w:rsid w:val="00EB500E"/>
    <w:rsid w:val="00EB517D"/>
    <w:rsid w:val="00EB53CC"/>
    <w:rsid w:val="00EB5624"/>
    <w:rsid w:val="00EB57DA"/>
    <w:rsid w:val="00EB5A4B"/>
    <w:rsid w:val="00EB5CA6"/>
    <w:rsid w:val="00EB5DDD"/>
    <w:rsid w:val="00EB6044"/>
    <w:rsid w:val="00EB63E6"/>
    <w:rsid w:val="00EB66DE"/>
    <w:rsid w:val="00EB6914"/>
    <w:rsid w:val="00EB6A9A"/>
    <w:rsid w:val="00EB6AB7"/>
    <w:rsid w:val="00EB6E22"/>
    <w:rsid w:val="00EB70C4"/>
    <w:rsid w:val="00EB75F1"/>
    <w:rsid w:val="00EB7854"/>
    <w:rsid w:val="00EB78B6"/>
    <w:rsid w:val="00EB7FE5"/>
    <w:rsid w:val="00EC0019"/>
    <w:rsid w:val="00EC028B"/>
    <w:rsid w:val="00EC034D"/>
    <w:rsid w:val="00EC0493"/>
    <w:rsid w:val="00EC05E9"/>
    <w:rsid w:val="00EC0843"/>
    <w:rsid w:val="00EC0BFB"/>
    <w:rsid w:val="00EC0CEB"/>
    <w:rsid w:val="00EC0F6E"/>
    <w:rsid w:val="00EC1869"/>
    <w:rsid w:val="00EC1AA1"/>
    <w:rsid w:val="00EC2132"/>
    <w:rsid w:val="00EC2AB6"/>
    <w:rsid w:val="00EC31D5"/>
    <w:rsid w:val="00EC32C2"/>
    <w:rsid w:val="00EC32D1"/>
    <w:rsid w:val="00EC3541"/>
    <w:rsid w:val="00EC361B"/>
    <w:rsid w:val="00EC3BF8"/>
    <w:rsid w:val="00EC3DD1"/>
    <w:rsid w:val="00EC400A"/>
    <w:rsid w:val="00EC451C"/>
    <w:rsid w:val="00EC45AC"/>
    <w:rsid w:val="00EC4C70"/>
    <w:rsid w:val="00EC4EC2"/>
    <w:rsid w:val="00EC54B1"/>
    <w:rsid w:val="00EC56A2"/>
    <w:rsid w:val="00EC5A2C"/>
    <w:rsid w:val="00EC5DEB"/>
    <w:rsid w:val="00EC60A9"/>
    <w:rsid w:val="00EC6E65"/>
    <w:rsid w:val="00EC6FB5"/>
    <w:rsid w:val="00EC7099"/>
    <w:rsid w:val="00EC70AA"/>
    <w:rsid w:val="00EC72B1"/>
    <w:rsid w:val="00EC7594"/>
    <w:rsid w:val="00EC79B2"/>
    <w:rsid w:val="00EC7A62"/>
    <w:rsid w:val="00EC7CC9"/>
    <w:rsid w:val="00ED0123"/>
    <w:rsid w:val="00ED066D"/>
    <w:rsid w:val="00ED0897"/>
    <w:rsid w:val="00ED095F"/>
    <w:rsid w:val="00ED0D85"/>
    <w:rsid w:val="00ED0EA3"/>
    <w:rsid w:val="00ED10B0"/>
    <w:rsid w:val="00ED1154"/>
    <w:rsid w:val="00ED1241"/>
    <w:rsid w:val="00ED127D"/>
    <w:rsid w:val="00ED13E2"/>
    <w:rsid w:val="00ED16A5"/>
    <w:rsid w:val="00ED19D1"/>
    <w:rsid w:val="00ED1C9B"/>
    <w:rsid w:val="00ED1CD4"/>
    <w:rsid w:val="00ED214E"/>
    <w:rsid w:val="00ED27C1"/>
    <w:rsid w:val="00ED27FB"/>
    <w:rsid w:val="00ED2931"/>
    <w:rsid w:val="00ED29AA"/>
    <w:rsid w:val="00ED2F50"/>
    <w:rsid w:val="00ED329A"/>
    <w:rsid w:val="00ED333F"/>
    <w:rsid w:val="00ED33F0"/>
    <w:rsid w:val="00ED3A73"/>
    <w:rsid w:val="00ED3A90"/>
    <w:rsid w:val="00ED3CDC"/>
    <w:rsid w:val="00ED3D84"/>
    <w:rsid w:val="00ED4072"/>
    <w:rsid w:val="00ED417E"/>
    <w:rsid w:val="00ED4429"/>
    <w:rsid w:val="00ED4875"/>
    <w:rsid w:val="00ED4CE9"/>
    <w:rsid w:val="00ED4D8B"/>
    <w:rsid w:val="00ED5096"/>
    <w:rsid w:val="00ED5290"/>
    <w:rsid w:val="00ED5ADF"/>
    <w:rsid w:val="00ED6183"/>
    <w:rsid w:val="00ED6538"/>
    <w:rsid w:val="00ED666F"/>
    <w:rsid w:val="00ED67C2"/>
    <w:rsid w:val="00ED6AE7"/>
    <w:rsid w:val="00ED6B85"/>
    <w:rsid w:val="00ED6CF8"/>
    <w:rsid w:val="00ED6F4C"/>
    <w:rsid w:val="00ED6F59"/>
    <w:rsid w:val="00ED70B2"/>
    <w:rsid w:val="00ED735F"/>
    <w:rsid w:val="00ED74F0"/>
    <w:rsid w:val="00ED7538"/>
    <w:rsid w:val="00ED784A"/>
    <w:rsid w:val="00ED7A97"/>
    <w:rsid w:val="00EE0186"/>
    <w:rsid w:val="00EE099E"/>
    <w:rsid w:val="00EE0A6B"/>
    <w:rsid w:val="00EE0AB7"/>
    <w:rsid w:val="00EE0AE7"/>
    <w:rsid w:val="00EE0EFB"/>
    <w:rsid w:val="00EE0F26"/>
    <w:rsid w:val="00EE0FE9"/>
    <w:rsid w:val="00EE1150"/>
    <w:rsid w:val="00EE123D"/>
    <w:rsid w:val="00EE1993"/>
    <w:rsid w:val="00EE1A88"/>
    <w:rsid w:val="00EE1AEF"/>
    <w:rsid w:val="00EE1DB9"/>
    <w:rsid w:val="00EE1DDE"/>
    <w:rsid w:val="00EE1F5D"/>
    <w:rsid w:val="00EE24A1"/>
    <w:rsid w:val="00EE26E2"/>
    <w:rsid w:val="00EE2CD5"/>
    <w:rsid w:val="00EE2E66"/>
    <w:rsid w:val="00EE3367"/>
    <w:rsid w:val="00EE33E8"/>
    <w:rsid w:val="00EE3655"/>
    <w:rsid w:val="00EE38E0"/>
    <w:rsid w:val="00EE392A"/>
    <w:rsid w:val="00EE4C7D"/>
    <w:rsid w:val="00EE4FD7"/>
    <w:rsid w:val="00EE50F6"/>
    <w:rsid w:val="00EE5359"/>
    <w:rsid w:val="00EE554C"/>
    <w:rsid w:val="00EE56FE"/>
    <w:rsid w:val="00EE5E9B"/>
    <w:rsid w:val="00EE600A"/>
    <w:rsid w:val="00EE6082"/>
    <w:rsid w:val="00EE61A3"/>
    <w:rsid w:val="00EE62CE"/>
    <w:rsid w:val="00EE68C9"/>
    <w:rsid w:val="00EE6A00"/>
    <w:rsid w:val="00EE6C8B"/>
    <w:rsid w:val="00EE6D87"/>
    <w:rsid w:val="00EE72B2"/>
    <w:rsid w:val="00EE7886"/>
    <w:rsid w:val="00EE7966"/>
    <w:rsid w:val="00EF0295"/>
    <w:rsid w:val="00EF04AE"/>
    <w:rsid w:val="00EF0586"/>
    <w:rsid w:val="00EF0861"/>
    <w:rsid w:val="00EF0B37"/>
    <w:rsid w:val="00EF0D11"/>
    <w:rsid w:val="00EF0E00"/>
    <w:rsid w:val="00EF11E9"/>
    <w:rsid w:val="00EF14F3"/>
    <w:rsid w:val="00EF1AFA"/>
    <w:rsid w:val="00EF1BEF"/>
    <w:rsid w:val="00EF1E7E"/>
    <w:rsid w:val="00EF25EE"/>
    <w:rsid w:val="00EF298C"/>
    <w:rsid w:val="00EF2C21"/>
    <w:rsid w:val="00EF2F77"/>
    <w:rsid w:val="00EF2F8C"/>
    <w:rsid w:val="00EF3232"/>
    <w:rsid w:val="00EF33AC"/>
    <w:rsid w:val="00EF3471"/>
    <w:rsid w:val="00EF3575"/>
    <w:rsid w:val="00EF3738"/>
    <w:rsid w:val="00EF3776"/>
    <w:rsid w:val="00EF3795"/>
    <w:rsid w:val="00EF3847"/>
    <w:rsid w:val="00EF3C66"/>
    <w:rsid w:val="00EF3CB2"/>
    <w:rsid w:val="00EF4246"/>
    <w:rsid w:val="00EF4334"/>
    <w:rsid w:val="00EF437E"/>
    <w:rsid w:val="00EF46EB"/>
    <w:rsid w:val="00EF4A1B"/>
    <w:rsid w:val="00EF4FAE"/>
    <w:rsid w:val="00EF4FC2"/>
    <w:rsid w:val="00EF51FE"/>
    <w:rsid w:val="00EF55D7"/>
    <w:rsid w:val="00EF5B32"/>
    <w:rsid w:val="00EF5B4B"/>
    <w:rsid w:val="00EF5CE2"/>
    <w:rsid w:val="00EF5ED7"/>
    <w:rsid w:val="00EF607D"/>
    <w:rsid w:val="00EF620C"/>
    <w:rsid w:val="00EF62DB"/>
    <w:rsid w:val="00EF6358"/>
    <w:rsid w:val="00EF648E"/>
    <w:rsid w:val="00EF658D"/>
    <w:rsid w:val="00EF6663"/>
    <w:rsid w:val="00EF673F"/>
    <w:rsid w:val="00EF69C6"/>
    <w:rsid w:val="00EF7317"/>
    <w:rsid w:val="00EF73D7"/>
    <w:rsid w:val="00EF76CF"/>
    <w:rsid w:val="00EF799E"/>
    <w:rsid w:val="00F00685"/>
    <w:rsid w:val="00F0071E"/>
    <w:rsid w:val="00F00AD7"/>
    <w:rsid w:val="00F00CAC"/>
    <w:rsid w:val="00F016AC"/>
    <w:rsid w:val="00F01BBC"/>
    <w:rsid w:val="00F01D45"/>
    <w:rsid w:val="00F01DA2"/>
    <w:rsid w:val="00F01FDB"/>
    <w:rsid w:val="00F022EC"/>
    <w:rsid w:val="00F02951"/>
    <w:rsid w:val="00F02C58"/>
    <w:rsid w:val="00F02CEF"/>
    <w:rsid w:val="00F0325F"/>
    <w:rsid w:val="00F034C6"/>
    <w:rsid w:val="00F036DC"/>
    <w:rsid w:val="00F037A6"/>
    <w:rsid w:val="00F038CE"/>
    <w:rsid w:val="00F03C24"/>
    <w:rsid w:val="00F03C47"/>
    <w:rsid w:val="00F03C7A"/>
    <w:rsid w:val="00F03CB9"/>
    <w:rsid w:val="00F0416E"/>
    <w:rsid w:val="00F041ED"/>
    <w:rsid w:val="00F04365"/>
    <w:rsid w:val="00F04651"/>
    <w:rsid w:val="00F04838"/>
    <w:rsid w:val="00F0490E"/>
    <w:rsid w:val="00F04A0B"/>
    <w:rsid w:val="00F04A71"/>
    <w:rsid w:val="00F04BCA"/>
    <w:rsid w:val="00F04C0B"/>
    <w:rsid w:val="00F05514"/>
    <w:rsid w:val="00F05E21"/>
    <w:rsid w:val="00F06047"/>
    <w:rsid w:val="00F0616D"/>
    <w:rsid w:val="00F06281"/>
    <w:rsid w:val="00F06C29"/>
    <w:rsid w:val="00F06CB4"/>
    <w:rsid w:val="00F06D0F"/>
    <w:rsid w:val="00F06FAC"/>
    <w:rsid w:val="00F073C0"/>
    <w:rsid w:val="00F07495"/>
    <w:rsid w:val="00F075BE"/>
    <w:rsid w:val="00F077CD"/>
    <w:rsid w:val="00F077F8"/>
    <w:rsid w:val="00F07AE7"/>
    <w:rsid w:val="00F07F3E"/>
    <w:rsid w:val="00F10073"/>
    <w:rsid w:val="00F100BA"/>
    <w:rsid w:val="00F101D0"/>
    <w:rsid w:val="00F10283"/>
    <w:rsid w:val="00F102F2"/>
    <w:rsid w:val="00F1106F"/>
    <w:rsid w:val="00F11124"/>
    <w:rsid w:val="00F111A1"/>
    <w:rsid w:val="00F11298"/>
    <w:rsid w:val="00F117C4"/>
    <w:rsid w:val="00F117CD"/>
    <w:rsid w:val="00F1185E"/>
    <w:rsid w:val="00F1191E"/>
    <w:rsid w:val="00F11AE3"/>
    <w:rsid w:val="00F11B18"/>
    <w:rsid w:val="00F11F30"/>
    <w:rsid w:val="00F12003"/>
    <w:rsid w:val="00F12141"/>
    <w:rsid w:val="00F123EE"/>
    <w:rsid w:val="00F12622"/>
    <w:rsid w:val="00F1297F"/>
    <w:rsid w:val="00F12B29"/>
    <w:rsid w:val="00F12B2A"/>
    <w:rsid w:val="00F12DFD"/>
    <w:rsid w:val="00F13433"/>
    <w:rsid w:val="00F13664"/>
    <w:rsid w:val="00F13917"/>
    <w:rsid w:val="00F139EC"/>
    <w:rsid w:val="00F13D45"/>
    <w:rsid w:val="00F13F1C"/>
    <w:rsid w:val="00F142B9"/>
    <w:rsid w:val="00F142F9"/>
    <w:rsid w:val="00F14401"/>
    <w:rsid w:val="00F146D2"/>
    <w:rsid w:val="00F149B3"/>
    <w:rsid w:val="00F14B41"/>
    <w:rsid w:val="00F14BB0"/>
    <w:rsid w:val="00F14DAE"/>
    <w:rsid w:val="00F14E05"/>
    <w:rsid w:val="00F14E69"/>
    <w:rsid w:val="00F15340"/>
    <w:rsid w:val="00F153E9"/>
    <w:rsid w:val="00F1540A"/>
    <w:rsid w:val="00F155EC"/>
    <w:rsid w:val="00F1590E"/>
    <w:rsid w:val="00F15B69"/>
    <w:rsid w:val="00F15BD0"/>
    <w:rsid w:val="00F15CA2"/>
    <w:rsid w:val="00F15ECC"/>
    <w:rsid w:val="00F15FAA"/>
    <w:rsid w:val="00F160F3"/>
    <w:rsid w:val="00F167A4"/>
    <w:rsid w:val="00F1689C"/>
    <w:rsid w:val="00F1713E"/>
    <w:rsid w:val="00F173CB"/>
    <w:rsid w:val="00F17423"/>
    <w:rsid w:val="00F177CE"/>
    <w:rsid w:val="00F179FC"/>
    <w:rsid w:val="00F17BFE"/>
    <w:rsid w:val="00F2000F"/>
    <w:rsid w:val="00F2014D"/>
    <w:rsid w:val="00F2021F"/>
    <w:rsid w:val="00F20D6C"/>
    <w:rsid w:val="00F21144"/>
    <w:rsid w:val="00F21270"/>
    <w:rsid w:val="00F21614"/>
    <w:rsid w:val="00F21A73"/>
    <w:rsid w:val="00F22409"/>
    <w:rsid w:val="00F22480"/>
    <w:rsid w:val="00F2258B"/>
    <w:rsid w:val="00F2345C"/>
    <w:rsid w:val="00F234B4"/>
    <w:rsid w:val="00F23997"/>
    <w:rsid w:val="00F23C3F"/>
    <w:rsid w:val="00F24847"/>
    <w:rsid w:val="00F248B1"/>
    <w:rsid w:val="00F249FA"/>
    <w:rsid w:val="00F24B3C"/>
    <w:rsid w:val="00F24D95"/>
    <w:rsid w:val="00F250B1"/>
    <w:rsid w:val="00F2534F"/>
    <w:rsid w:val="00F25AD5"/>
    <w:rsid w:val="00F262CD"/>
    <w:rsid w:val="00F26495"/>
    <w:rsid w:val="00F26511"/>
    <w:rsid w:val="00F26562"/>
    <w:rsid w:val="00F26C89"/>
    <w:rsid w:val="00F26D5A"/>
    <w:rsid w:val="00F26DE3"/>
    <w:rsid w:val="00F26E55"/>
    <w:rsid w:val="00F27458"/>
    <w:rsid w:val="00F27733"/>
    <w:rsid w:val="00F2784C"/>
    <w:rsid w:val="00F27E12"/>
    <w:rsid w:val="00F3005D"/>
    <w:rsid w:val="00F301DD"/>
    <w:rsid w:val="00F3020A"/>
    <w:rsid w:val="00F30443"/>
    <w:rsid w:val="00F306E8"/>
    <w:rsid w:val="00F312AB"/>
    <w:rsid w:val="00F312D2"/>
    <w:rsid w:val="00F3130D"/>
    <w:rsid w:val="00F313A5"/>
    <w:rsid w:val="00F3156D"/>
    <w:rsid w:val="00F31DD7"/>
    <w:rsid w:val="00F31FCC"/>
    <w:rsid w:val="00F31FFF"/>
    <w:rsid w:val="00F3205C"/>
    <w:rsid w:val="00F32243"/>
    <w:rsid w:val="00F3242B"/>
    <w:rsid w:val="00F3284D"/>
    <w:rsid w:val="00F32CAE"/>
    <w:rsid w:val="00F32EE8"/>
    <w:rsid w:val="00F32F64"/>
    <w:rsid w:val="00F33994"/>
    <w:rsid w:val="00F33D46"/>
    <w:rsid w:val="00F33EA8"/>
    <w:rsid w:val="00F33EE7"/>
    <w:rsid w:val="00F34087"/>
    <w:rsid w:val="00F34242"/>
    <w:rsid w:val="00F345CF"/>
    <w:rsid w:val="00F348D5"/>
    <w:rsid w:val="00F34A33"/>
    <w:rsid w:val="00F34DEF"/>
    <w:rsid w:val="00F34E3D"/>
    <w:rsid w:val="00F3530D"/>
    <w:rsid w:val="00F35579"/>
    <w:rsid w:val="00F35879"/>
    <w:rsid w:val="00F35939"/>
    <w:rsid w:val="00F35AAC"/>
    <w:rsid w:val="00F35B08"/>
    <w:rsid w:val="00F36428"/>
    <w:rsid w:val="00F3665D"/>
    <w:rsid w:val="00F366E2"/>
    <w:rsid w:val="00F36DC4"/>
    <w:rsid w:val="00F3741D"/>
    <w:rsid w:val="00F376A8"/>
    <w:rsid w:val="00F37D2F"/>
    <w:rsid w:val="00F37FD8"/>
    <w:rsid w:val="00F40014"/>
    <w:rsid w:val="00F40055"/>
    <w:rsid w:val="00F40342"/>
    <w:rsid w:val="00F40FEB"/>
    <w:rsid w:val="00F4105D"/>
    <w:rsid w:val="00F412CF"/>
    <w:rsid w:val="00F416AB"/>
    <w:rsid w:val="00F41893"/>
    <w:rsid w:val="00F41ECD"/>
    <w:rsid w:val="00F426E6"/>
    <w:rsid w:val="00F42786"/>
    <w:rsid w:val="00F42829"/>
    <w:rsid w:val="00F43535"/>
    <w:rsid w:val="00F43BF5"/>
    <w:rsid w:val="00F43CEB"/>
    <w:rsid w:val="00F43ED1"/>
    <w:rsid w:val="00F43EF4"/>
    <w:rsid w:val="00F44015"/>
    <w:rsid w:val="00F44201"/>
    <w:rsid w:val="00F4435F"/>
    <w:rsid w:val="00F443C2"/>
    <w:rsid w:val="00F44845"/>
    <w:rsid w:val="00F45682"/>
    <w:rsid w:val="00F4592C"/>
    <w:rsid w:val="00F46668"/>
    <w:rsid w:val="00F46D9D"/>
    <w:rsid w:val="00F47199"/>
    <w:rsid w:val="00F47B36"/>
    <w:rsid w:val="00F47D8A"/>
    <w:rsid w:val="00F47EA4"/>
    <w:rsid w:val="00F50172"/>
    <w:rsid w:val="00F50AE2"/>
    <w:rsid w:val="00F50FE8"/>
    <w:rsid w:val="00F511DE"/>
    <w:rsid w:val="00F51217"/>
    <w:rsid w:val="00F5124B"/>
    <w:rsid w:val="00F5136D"/>
    <w:rsid w:val="00F514CB"/>
    <w:rsid w:val="00F51D29"/>
    <w:rsid w:val="00F51EA4"/>
    <w:rsid w:val="00F51F46"/>
    <w:rsid w:val="00F521E9"/>
    <w:rsid w:val="00F525F3"/>
    <w:rsid w:val="00F5291D"/>
    <w:rsid w:val="00F534C2"/>
    <w:rsid w:val="00F53AB3"/>
    <w:rsid w:val="00F53D40"/>
    <w:rsid w:val="00F53E2E"/>
    <w:rsid w:val="00F53F62"/>
    <w:rsid w:val="00F540EE"/>
    <w:rsid w:val="00F54501"/>
    <w:rsid w:val="00F54820"/>
    <w:rsid w:val="00F54AF4"/>
    <w:rsid w:val="00F54C76"/>
    <w:rsid w:val="00F54D0F"/>
    <w:rsid w:val="00F551DB"/>
    <w:rsid w:val="00F5536A"/>
    <w:rsid w:val="00F553D0"/>
    <w:rsid w:val="00F556E5"/>
    <w:rsid w:val="00F55F5D"/>
    <w:rsid w:val="00F56127"/>
    <w:rsid w:val="00F561DA"/>
    <w:rsid w:val="00F56219"/>
    <w:rsid w:val="00F5622D"/>
    <w:rsid w:val="00F562A8"/>
    <w:rsid w:val="00F56598"/>
    <w:rsid w:val="00F5692F"/>
    <w:rsid w:val="00F56997"/>
    <w:rsid w:val="00F56B1C"/>
    <w:rsid w:val="00F56CC9"/>
    <w:rsid w:val="00F57038"/>
    <w:rsid w:val="00F60099"/>
    <w:rsid w:val="00F605A9"/>
    <w:rsid w:val="00F607DF"/>
    <w:rsid w:val="00F607E5"/>
    <w:rsid w:val="00F60B9A"/>
    <w:rsid w:val="00F60EC6"/>
    <w:rsid w:val="00F61285"/>
    <w:rsid w:val="00F6142C"/>
    <w:rsid w:val="00F61637"/>
    <w:rsid w:val="00F61938"/>
    <w:rsid w:val="00F6195F"/>
    <w:rsid w:val="00F61B65"/>
    <w:rsid w:val="00F61C17"/>
    <w:rsid w:val="00F61CCB"/>
    <w:rsid w:val="00F61D05"/>
    <w:rsid w:val="00F62479"/>
    <w:rsid w:val="00F6285B"/>
    <w:rsid w:val="00F628E8"/>
    <w:rsid w:val="00F629D6"/>
    <w:rsid w:val="00F62A62"/>
    <w:rsid w:val="00F62F09"/>
    <w:rsid w:val="00F634A3"/>
    <w:rsid w:val="00F636FC"/>
    <w:rsid w:val="00F63EC5"/>
    <w:rsid w:val="00F647BD"/>
    <w:rsid w:val="00F65020"/>
    <w:rsid w:val="00F65DC9"/>
    <w:rsid w:val="00F65E12"/>
    <w:rsid w:val="00F65FBC"/>
    <w:rsid w:val="00F66138"/>
    <w:rsid w:val="00F66338"/>
    <w:rsid w:val="00F663E3"/>
    <w:rsid w:val="00F66469"/>
    <w:rsid w:val="00F665E0"/>
    <w:rsid w:val="00F6687B"/>
    <w:rsid w:val="00F669CF"/>
    <w:rsid w:val="00F66A12"/>
    <w:rsid w:val="00F66A14"/>
    <w:rsid w:val="00F66DFF"/>
    <w:rsid w:val="00F670B6"/>
    <w:rsid w:val="00F67200"/>
    <w:rsid w:val="00F67228"/>
    <w:rsid w:val="00F67289"/>
    <w:rsid w:val="00F67760"/>
    <w:rsid w:val="00F677C7"/>
    <w:rsid w:val="00F67B8C"/>
    <w:rsid w:val="00F67BC6"/>
    <w:rsid w:val="00F700AB"/>
    <w:rsid w:val="00F70232"/>
    <w:rsid w:val="00F70245"/>
    <w:rsid w:val="00F70287"/>
    <w:rsid w:val="00F702DF"/>
    <w:rsid w:val="00F70AA3"/>
    <w:rsid w:val="00F70BA9"/>
    <w:rsid w:val="00F7113D"/>
    <w:rsid w:val="00F71726"/>
    <w:rsid w:val="00F7181A"/>
    <w:rsid w:val="00F71A16"/>
    <w:rsid w:val="00F71BAC"/>
    <w:rsid w:val="00F71EAD"/>
    <w:rsid w:val="00F720B4"/>
    <w:rsid w:val="00F72197"/>
    <w:rsid w:val="00F72506"/>
    <w:rsid w:val="00F72732"/>
    <w:rsid w:val="00F728BD"/>
    <w:rsid w:val="00F72B9F"/>
    <w:rsid w:val="00F72C2E"/>
    <w:rsid w:val="00F72DC3"/>
    <w:rsid w:val="00F72DF4"/>
    <w:rsid w:val="00F72FB0"/>
    <w:rsid w:val="00F731C6"/>
    <w:rsid w:val="00F73279"/>
    <w:rsid w:val="00F7394B"/>
    <w:rsid w:val="00F73C38"/>
    <w:rsid w:val="00F73E6F"/>
    <w:rsid w:val="00F73EFD"/>
    <w:rsid w:val="00F740E7"/>
    <w:rsid w:val="00F7476B"/>
    <w:rsid w:val="00F74D73"/>
    <w:rsid w:val="00F7533D"/>
    <w:rsid w:val="00F75670"/>
    <w:rsid w:val="00F75683"/>
    <w:rsid w:val="00F759D4"/>
    <w:rsid w:val="00F7617F"/>
    <w:rsid w:val="00F76687"/>
    <w:rsid w:val="00F76697"/>
    <w:rsid w:val="00F76770"/>
    <w:rsid w:val="00F76A33"/>
    <w:rsid w:val="00F76E0F"/>
    <w:rsid w:val="00F76E66"/>
    <w:rsid w:val="00F7722A"/>
    <w:rsid w:val="00F772FE"/>
    <w:rsid w:val="00F77410"/>
    <w:rsid w:val="00F7750C"/>
    <w:rsid w:val="00F77792"/>
    <w:rsid w:val="00F77979"/>
    <w:rsid w:val="00F77BA5"/>
    <w:rsid w:val="00F77D3C"/>
    <w:rsid w:val="00F804E0"/>
    <w:rsid w:val="00F8053B"/>
    <w:rsid w:val="00F80947"/>
    <w:rsid w:val="00F80C39"/>
    <w:rsid w:val="00F80D8F"/>
    <w:rsid w:val="00F81321"/>
    <w:rsid w:val="00F8143F"/>
    <w:rsid w:val="00F81463"/>
    <w:rsid w:val="00F8152A"/>
    <w:rsid w:val="00F8169E"/>
    <w:rsid w:val="00F81777"/>
    <w:rsid w:val="00F81907"/>
    <w:rsid w:val="00F81D6B"/>
    <w:rsid w:val="00F81D8C"/>
    <w:rsid w:val="00F82224"/>
    <w:rsid w:val="00F823E9"/>
    <w:rsid w:val="00F825FD"/>
    <w:rsid w:val="00F826C8"/>
    <w:rsid w:val="00F82892"/>
    <w:rsid w:val="00F82A8C"/>
    <w:rsid w:val="00F82B75"/>
    <w:rsid w:val="00F8315B"/>
    <w:rsid w:val="00F837A8"/>
    <w:rsid w:val="00F838A6"/>
    <w:rsid w:val="00F83A41"/>
    <w:rsid w:val="00F83A96"/>
    <w:rsid w:val="00F83C6B"/>
    <w:rsid w:val="00F83CEC"/>
    <w:rsid w:val="00F84197"/>
    <w:rsid w:val="00F8420E"/>
    <w:rsid w:val="00F845BB"/>
    <w:rsid w:val="00F84CDB"/>
    <w:rsid w:val="00F85079"/>
    <w:rsid w:val="00F851FB"/>
    <w:rsid w:val="00F857E4"/>
    <w:rsid w:val="00F857F0"/>
    <w:rsid w:val="00F85CE6"/>
    <w:rsid w:val="00F86367"/>
    <w:rsid w:val="00F865D0"/>
    <w:rsid w:val="00F867D3"/>
    <w:rsid w:val="00F86B81"/>
    <w:rsid w:val="00F86BF1"/>
    <w:rsid w:val="00F87753"/>
    <w:rsid w:val="00F877F1"/>
    <w:rsid w:val="00F90043"/>
    <w:rsid w:val="00F90629"/>
    <w:rsid w:val="00F907FC"/>
    <w:rsid w:val="00F90F92"/>
    <w:rsid w:val="00F91186"/>
    <w:rsid w:val="00F913E6"/>
    <w:rsid w:val="00F91575"/>
    <w:rsid w:val="00F91617"/>
    <w:rsid w:val="00F91651"/>
    <w:rsid w:val="00F917E6"/>
    <w:rsid w:val="00F9187E"/>
    <w:rsid w:val="00F918C7"/>
    <w:rsid w:val="00F91B88"/>
    <w:rsid w:val="00F91E7C"/>
    <w:rsid w:val="00F92376"/>
    <w:rsid w:val="00F923BA"/>
    <w:rsid w:val="00F92617"/>
    <w:rsid w:val="00F92B05"/>
    <w:rsid w:val="00F93595"/>
    <w:rsid w:val="00F939EE"/>
    <w:rsid w:val="00F93A53"/>
    <w:rsid w:val="00F93C35"/>
    <w:rsid w:val="00F93D42"/>
    <w:rsid w:val="00F9443B"/>
    <w:rsid w:val="00F944CE"/>
    <w:rsid w:val="00F945D4"/>
    <w:rsid w:val="00F94971"/>
    <w:rsid w:val="00F94A94"/>
    <w:rsid w:val="00F94ABE"/>
    <w:rsid w:val="00F94BBB"/>
    <w:rsid w:val="00F94D5E"/>
    <w:rsid w:val="00F95017"/>
    <w:rsid w:val="00F950EC"/>
    <w:rsid w:val="00F95253"/>
    <w:rsid w:val="00F9555C"/>
    <w:rsid w:val="00F9597E"/>
    <w:rsid w:val="00F96811"/>
    <w:rsid w:val="00F968EC"/>
    <w:rsid w:val="00F970D8"/>
    <w:rsid w:val="00F971F9"/>
    <w:rsid w:val="00F9723C"/>
    <w:rsid w:val="00F972D9"/>
    <w:rsid w:val="00F97735"/>
    <w:rsid w:val="00F977F8"/>
    <w:rsid w:val="00F97BEF"/>
    <w:rsid w:val="00FA0A9D"/>
    <w:rsid w:val="00FA0AFC"/>
    <w:rsid w:val="00FA144D"/>
    <w:rsid w:val="00FA16CD"/>
    <w:rsid w:val="00FA1A9B"/>
    <w:rsid w:val="00FA1C8E"/>
    <w:rsid w:val="00FA1F40"/>
    <w:rsid w:val="00FA1FAE"/>
    <w:rsid w:val="00FA227E"/>
    <w:rsid w:val="00FA2498"/>
    <w:rsid w:val="00FA2562"/>
    <w:rsid w:val="00FA2712"/>
    <w:rsid w:val="00FA2B12"/>
    <w:rsid w:val="00FA2B35"/>
    <w:rsid w:val="00FA2D76"/>
    <w:rsid w:val="00FA340F"/>
    <w:rsid w:val="00FA3490"/>
    <w:rsid w:val="00FA34D5"/>
    <w:rsid w:val="00FA3753"/>
    <w:rsid w:val="00FA38A2"/>
    <w:rsid w:val="00FA39A3"/>
    <w:rsid w:val="00FA3E7F"/>
    <w:rsid w:val="00FA3F48"/>
    <w:rsid w:val="00FA4190"/>
    <w:rsid w:val="00FA459A"/>
    <w:rsid w:val="00FA45CB"/>
    <w:rsid w:val="00FA4918"/>
    <w:rsid w:val="00FA4EA2"/>
    <w:rsid w:val="00FA53BA"/>
    <w:rsid w:val="00FA53BF"/>
    <w:rsid w:val="00FA599A"/>
    <w:rsid w:val="00FA5C52"/>
    <w:rsid w:val="00FA67B6"/>
    <w:rsid w:val="00FA6B06"/>
    <w:rsid w:val="00FA7287"/>
    <w:rsid w:val="00FA74FD"/>
    <w:rsid w:val="00FA7899"/>
    <w:rsid w:val="00FA7CF9"/>
    <w:rsid w:val="00FB00A7"/>
    <w:rsid w:val="00FB0335"/>
    <w:rsid w:val="00FB0BA5"/>
    <w:rsid w:val="00FB0C28"/>
    <w:rsid w:val="00FB0DC1"/>
    <w:rsid w:val="00FB114F"/>
    <w:rsid w:val="00FB1405"/>
    <w:rsid w:val="00FB1753"/>
    <w:rsid w:val="00FB1773"/>
    <w:rsid w:val="00FB1FF0"/>
    <w:rsid w:val="00FB246C"/>
    <w:rsid w:val="00FB24BD"/>
    <w:rsid w:val="00FB2715"/>
    <w:rsid w:val="00FB2F1A"/>
    <w:rsid w:val="00FB3123"/>
    <w:rsid w:val="00FB31B9"/>
    <w:rsid w:val="00FB31F4"/>
    <w:rsid w:val="00FB344A"/>
    <w:rsid w:val="00FB3E60"/>
    <w:rsid w:val="00FB4A2B"/>
    <w:rsid w:val="00FB4AC4"/>
    <w:rsid w:val="00FB4E83"/>
    <w:rsid w:val="00FB53FE"/>
    <w:rsid w:val="00FB590E"/>
    <w:rsid w:val="00FB598B"/>
    <w:rsid w:val="00FB630F"/>
    <w:rsid w:val="00FB6CFF"/>
    <w:rsid w:val="00FB7123"/>
    <w:rsid w:val="00FB76DC"/>
    <w:rsid w:val="00FB7AEE"/>
    <w:rsid w:val="00FB7F0A"/>
    <w:rsid w:val="00FC0077"/>
    <w:rsid w:val="00FC049E"/>
    <w:rsid w:val="00FC0711"/>
    <w:rsid w:val="00FC09D6"/>
    <w:rsid w:val="00FC0B70"/>
    <w:rsid w:val="00FC0B93"/>
    <w:rsid w:val="00FC0D1F"/>
    <w:rsid w:val="00FC152F"/>
    <w:rsid w:val="00FC15C1"/>
    <w:rsid w:val="00FC185D"/>
    <w:rsid w:val="00FC1981"/>
    <w:rsid w:val="00FC1B39"/>
    <w:rsid w:val="00FC1E4C"/>
    <w:rsid w:val="00FC21C4"/>
    <w:rsid w:val="00FC21E4"/>
    <w:rsid w:val="00FC22FB"/>
    <w:rsid w:val="00FC24A3"/>
    <w:rsid w:val="00FC250F"/>
    <w:rsid w:val="00FC26D4"/>
    <w:rsid w:val="00FC28E8"/>
    <w:rsid w:val="00FC32BD"/>
    <w:rsid w:val="00FC36BE"/>
    <w:rsid w:val="00FC3736"/>
    <w:rsid w:val="00FC3FBD"/>
    <w:rsid w:val="00FC4329"/>
    <w:rsid w:val="00FC43B6"/>
    <w:rsid w:val="00FC46B3"/>
    <w:rsid w:val="00FC4818"/>
    <w:rsid w:val="00FC48EB"/>
    <w:rsid w:val="00FC4BC8"/>
    <w:rsid w:val="00FC53E0"/>
    <w:rsid w:val="00FC56AB"/>
    <w:rsid w:val="00FC5928"/>
    <w:rsid w:val="00FC597C"/>
    <w:rsid w:val="00FC5B6F"/>
    <w:rsid w:val="00FC5BBB"/>
    <w:rsid w:val="00FC5C61"/>
    <w:rsid w:val="00FC5D2E"/>
    <w:rsid w:val="00FC5E43"/>
    <w:rsid w:val="00FC62D3"/>
    <w:rsid w:val="00FC62D8"/>
    <w:rsid w:val="00FC62F4"/>
    <w:rsid w:val="00FC6943"/>
    <w:rsid w:val="00FC69A1"/>
    <w:rsid w:val="00FC6C89"/>
    <w:rsid w:val="00FC6F8D"/>
    <w:rsid w:val="00FC709A"/>
    <w:rsid w:val="00FC70CA"/>
    <w:rsid w:val="00FC710A"/>
    <w:rsid w:val="00FC7C21"/>
    <w:rsid w:val="00FC7F8E"/>
    <w:rsid w:val="00FD0427"/>
    <w:rsid w:val="00FD0609"/>
    <w:rsid w:val="00FD065F"/>
    <w:rsid w:val="00FD0951"/>
    <w:rsid w:val="00FD0B38"/>
    <w:rsid w:val="00FD0BBA"/>
    <w:rsid w:val="00FD0C47"/>
    <w:rsid w:val="00FD0C5C"/>
    <w:rsid w:val="00FD0FFE"/>
    <w:rsid w:val="00FD16DA"/>
    <w:rsid w:val="00FD188F"/>
    <w:rsid w:val="00FD1975"/>
    <w:rsid w:val="00FD1A5F"/>
    <w:rsid w:val="00FD1B51"/>
    <w:rsid w:val="00FD1DCC"/>
    <w:rsid w:val="00FD1DDE"/>
    <w:rsid w:val="00FD2A0E"/>
    <w:rsid w:val="00FD2A6E"/>
    <w:rsid w:val="00FD2D7D"/>
    <w:rsid w:val="00FD2F82"/>
    <w:rsid w:val="00FD3972"/>
    <w:rsid w:val="00FD3AB9"/>
    <w:rsid w:val="00FD3B5F"/>
    <w:rsid w:val="00FD3CC9"/>
    <w:rsid w:val="00FD3FE8"/>
    <w:rsid w:val="00FD3FF3"/>
    <w:rsid w:val="00FD429B"/>
    <w:rsid w:val="00FD49D4"/>
    <w:rsid w:val="00FD4D5C"/>
    <w:rsid w:val="00FD532C"/>
    <w:rsid w:val="00FD556F"/>
    <w:rsid w:val="00FD593A"/>
    <w:rsid w:val="00FD59A0"/>
    <w:rsid w:val="00FD5DAC"/>
    <w:rsid w:val="00FD5F58"/>
    <w:rsid w:val="00FD6033"/>
    <w:rsid w:val="00FD62A5"/>
    <w:rsid w:val="00FD6306"/>
    <w:rsid w:val="00FD660D"/>
    <w:rsid w:val="00FD661F"/>
    <w:rsid w:val="00FD6C10"/>
    <w:rsid w:val="00FD6C11"/>
    <w:rsid w:val="00FD6D57"/>
    <w:rsid w:val="00FD7031"/>
    <w:rsid w:val="00FD79B6"/>
    <w:rsid w:val="00FE03C0"/>
    <w:rsid w:val="00FE0846"/>
    <w:rsid w:val="00FE08CB"/>
    <w:rsid w:val="00FE09FA"/>
    <w:rsid w:val="00FE0E9D"/>
    <w:rsid w:val="00FE0F59"/>
    <w:rsid w:val="00FE0FB1"/>
    <w:rsid w:val="00FE0FCE"/>
    <w:rsid w:val="00FE158B"/>
    <w:rsid w:val="00FE16AD"/>
    <w:rsid w:val="00FE16DA"/>
    <w:rsid w:val="00FE1AB8"/>
    <w:rsid w:val="00FE1AD8"/>
    <w:rsid w:val="00FE1D0D"/>
    <w:rsid w:val="00FE2015"/>
    <w:rsid w:val="00FE2027"/>
    <w:rsid w:val="00FE207E"/>
    <w:rsid w:val="00FE21BD"/>
    <w:rsid w:val="00FE2864"/>
    <w:rsid w:val="00FE2944"/>
    <w:rsid w:val="00FE2AE7"/>
    <w:rsid w:val="00FE2BE1"/>
    <w:rsid w:val="00FE3071"/>
    <w:rsid w:val="00FE36FE"/>
    <w:rsid w:val="00FE376D"/>
    <w:rsid w:val="00FE3828"/>
    <w:rsid w:val="00FE38DE"/>
    <w:rsid w:val="00FE3B47"/>
    <w:rsid w:val="00FE3B86"/>
    <w:rsid w:val="00FE3BD0"/>
    <w:rsid w:val="00FE4A65"/>
    <w:rsid w:val="00FE4C22"/>
    <w:rsid w:val="00FE4D08"/>
    <w:rsid w:val="00FE4D46"/>
    <w:rsid w:val="00FE4FFA"/>
    <w:rsid w:val="00FE52E0"/>
    <w:rsid w:val="00FE5347"/>
    <w:rsid w:val="00FE560B"/>
    <w:rsid w:val="00FE57C3"/>
    <w:rsid w:val="00FE62F7"/>
    <w:rsid w:val="00FE6353"/>
    <w:rsid w:val="00FE637B"/>
    <w:rsid w:val="00FE6602"/>
    <w:rsid w:val="00FE6652"/>
    <w:rsid w:val="00FE6F75"/>
    <w:rsid w:val="00FE6F83"/>
    <w:rsid w:val="00FE7094"/>
    <w:rsid w:val="00FE71B7"/>
    <w:rsid w:val="00FE724F"/>
    <w:rsid w:val="00FE765C"/>
    <w:rsid w:val="00FE772F"/>
    <w:rsid w:val="00FE7BD7"/>
    <w:rsid w:val="00FE7C3F"/>
    <w:rsid w:val="00FE7EA4"/>
    <w:rsid w:val="00FF04CC"/>
    <w:rsid w:val="00FF05B2"/>
    <w:rsid w:val="00FF06B4"/>
    <w:rsid w:val="00FF09DC"/>
    <w:rsid w:val="00FF0DFC"/>
    <w:rsid w:val="00FF10EE"/>
    <w:rsid w:val="00FF13C0"/>
    <w:rsid w:val="00FF1933"/>
    <w:rsid w:val="00FF1A7F"/>
    <w:rsid w:val="00FF1C1D"/>
    <w:rsid w:val="00FF1D65"/>
    <w:rsid w:val="00FF1E2D"/>
    <w:rsid w:val="00FF1F21"/>
    <w:rsid w:val="00FF22BA"/>
    <w:rsid w:val="00FF2A43"/>
    <w:rsid w:val="00FF2B9F"/>
    <w:rsid w:val="00FF34DA"/>
    <w:rsid w:val="00FF3907"/>
    <w:rsid w:val="00FF3B1B"/>
    <w:rsid w:val="00FF3CDA"/>
    <w:rsid w:val="00FF40AB"/>
    <w:rsid w:val="00FF41E7"/>
    <w:rsid w:val="00FF431A"/>
    <w:rsid w:val="00FF4342"/>
    <w:rsid w:val="00FF4468"/>
    <w:rsid w:val="00FF4496"/>
    <w:rsid w:val="00FF474E"/>
    <w:rsid w:val="00FF4953"/>
    <w:rsid w:val="00FF4B6B"/>
    <w:rsid w:val="00FF4BAB"/>
    <w:rsid w:val="00FF4BC9"/>
    <w:rsid w:val="00FF4EAB"/>
    <w:rsid w:val="00FF5E63"/>
    <w:rsid w:val="00FF62BE"/>
    <w:rsid w:val="00FF67C7"/>
    <w:rsid w:val="00FF6982"/>
    <w:rsid w:val="00FF6AF6"/>
    <w:rsid w:val="00FF6CF5"/>
    <w:rsid w:val="00FF703C"/>
    <w:rsid w:val="00FF738E"/>
    <w:rsid w:val="00FF777B"/>
    <w:rsid w:val="00FF7F49"/>
    <w:rsid w:val="00FF7FA6"/>
    <w:rsid w:val="01359248"/>
    <w:rsid w:val="01810D8D"/>
    <w:rsid w:val="01901831"/>
    <w:rsid w:val="01E6097D"/>
    <w:rsid w:val="01F62F4F"/>
    <w:rsid w:val="020B50E0"/>
    <w:rsid w:val="022B5F73"/>
    <w:rsid w:val="02621551"/>
    <w:rsid w:val="02B406A6"/>
    <w:rsid w:val="02CF69E9"/>
    <w:rsid w:val="032B1499"/>
    <w:rsid w:val="03516C33"/>
    <w:rsid w:val="0359101A"/>
    <w:rsid w:val="035CE03E"/>
    <w:rsid w:val="039C9E4D"/>
    <w:rsid w:val="03B1E666"/>
    <w:rsid w:val="03C5846A"/>
    <w:rsid w:val="03D92652"/>
    <w:rsid w:val="04112985"/>
    <w:rsid w:val="0436B239"/>
    <w:rsid w:val="045D405A"/>
    <w:rsid w:val="04759CDA"/>
    <w:rsid w:val="047E3BA4"/>
    <w:rsid w:val="04B099CF"/>
    <w:rsid w:val="04F58219"/>
    <w:rsid w:val="0507BD25"/>
    <w:rsid w:val="05B4F3E6"/>
    <w:rsid w:val="06094412"/>
    <w:rsid w:val="062E5E76"/>
    <w:rsid w:val="069A632D"/>
    <w:rsid w:val="06AEF628"/>
    <w:rsid w:val="06BF5964"/>
    <w:rsid w:val="06FC45DC"/>
    <w:rsid w:val="07004E63"/>
    <w:rsid w:val="071F441C"/>
    <w:rsid w:val="0757AFDB"/>
    <w:rsid w:val="076915C4"/>
    <w:rsid w:val="077F5726"/>
    <w:rsid w:val="0783E1B5"/>
    <w:rsid w:val="07E8A8BF"/>
    <w:rsid w:val="083939D2"/>
    <w:rsid w:val="085A76E5"/>
    <w:rsid w:val="085D85C2"/>
    <w:rsid w:val="086D56F1"/>
    <w:rsid w:val="0889D9BB"/>
    <w:rsid w:val="09002D88"/>
    <w:rsid w:val="09100594"/>
    <w:rsid w:val="0919031A"/>
    <w:rsid w:val="093728B0"/>
    <w:rsid w:val="095806EF"/>
    <w:rsid w:val="0958FFC2"/>
    <w:rsid w:val="097F7CD1"/>
    <w:rsid w:val="098BD578"/>
    <w:rsid w:val="09ADEBCD"/>
    <w:rsid w:val="09F60606"/>
    <w:rsid w:val="0A187EE4"/>
    <w:rsid w:val="0A20ECE1"/>
    <w:rsid w:val="0A5561D9"/>
    <w:rsid w:val="0A5E754F"/>
    <w:rsid w:val="0A6767F0"/>
    <w:rsid w:val="0B122C0D"/>
    <w:rsid w:val="0B2C64F7"/>
    <w:rsid w:val="0B6669D3"/>
    <w:rsid w:val="0B999468"/>
    <w:rsid w:val="0BA0E246"/>
    <w:rsid w:val="0BAE4586"/>
    <w:rsid w:val="0C476DAA"/>
    <w:rsid w:val="0C82365A"/>
    <w:rsid w:val="0C837F3C"/>
    <w:rsid w:val="0CD2DFE2"/>
    <w:rsid w:val="0CF50D0E"/>
    <w:rsid w:val="0D1CF615"/>
    <w:rsid w:val="0D366462"/>
    <w:rsid w:val="0D5C2DE6"/>
    <w:rsid w:val="0D79F32D"/>
    <w:rsid w:val="0D82CD90"/>
    <w:rsid w:val="0DA35637"/>
    <w:rsid w:val="0DAECE0C"/>
    <w:rsid w:val="0E10A232"/>
    <w:rsid w:val="0E1440BA"/>
    <w:rsid w:val="0E2865DD"/>
    <w:rsid w:val="0E4A62E6"/>
    <w:rsid w:val="0E54DA79"/>
    <w:rsid w:val="0E56B918"/>
    <w:rsid w:val="0E8D63B8"/>
    <w:rsid w:val="0EED4A73"/>
    <w:rsid w:val="0F2348C6"/>
    <w:rsid w:val="0F3413F1"/>
    <w:rsid w:val="0F39AF63"/>
    <w:rsid w:val="0F46641E"/>
    <w:rsid w:val="0F619E91"/>
    <w:rsid w:val="0F6FC529"/>
    <w:rsid w:val="0FC4D87D"/>
    <w:rsid w:val="0FE57F7B"/>
    <w:rsid w:val="0FF92B50"/>
    <w:rsid w:val="1008F186"/>
    <w:rsid w:val="10303820"/>
    <w:rsid w:val="1046A289"/>
    <w:rsid w:val="106D3EDB"/>
    <w:rsid w:val="10B5361D"/>
    <w:rsid w:val="110B3AE0"/>
    <w:rsid w:val="1134FD5B"/>
    <w:rsid w:val="113C4490"/>
    <w:rsid w:val="1176D089"/>
    <w:rsid w:val="122F22E4"/>
    <w:rsid w:val="1270E862"/>
    <w:rsid w:val="12825049"/>
    <w:rsid w:val="128307BB"/>
    <w:rsid w:val="13123EAB"/>
    <w:rsid w:val="13292F07"/>
    <w:rsid w:val="132AD9EA"/>
    <w:rsid w:val="135F1AC1"/>
    <w:rsid w:val="13A6075F"/>
    <w:rsid w:val="13C97642"/>
    <w:rsid w:val="13D8FEE4"/>
    <w:rsid w:val="13F693D0"/>
    <w:rsid w:val="141E4D50"/>
    <w:rsid w:val="14372C15"/>
    <w:rsid w:val="14D8E973"/>
    <w:rsid w:val="14F0DC6F"/>
    <w:rsid w:val="15169505"/>
    <w:rsid w:val="1522016F"/>
    <w:rsid w:val="152B0CC4"/>
    <w:rsid w:val="1534B66B"/>
    <w:rsid w:val="15619469"/>
    <w:rsid w:val="15A2D368"/>
    <w:rsid w:val="15EC6D64"/>
    <w:rsid w:val="160C50AA"/>
    <w:rsid w:val="1664680C"/>
    <w:rsid w:val="16745797"/>
    <w:rsid w:val="1680EC00"/>
    <w:rsid w:val="169F138E"/>
    <w:rsid w:val="16BD3BE2"/>
    <w:rsid w:val="16E8FA82"/>
    <w:rsid w:val="1705C96F"/>
    <w:rsid w:val="170F7F53"/>
    <w:rsid w:val="171D42FB"/>
    <w:rsid w:val="17264BEE"/>
    <w:rsid w:val="176803CC"/>
    <w:rsid w:val="176E4456"/>
    <w:rsid w:val="17829C53"/>
    <w:rsid w:val="179E15C2"/>
    <w:rsid w:val="17BB6655"/>
    <w:rsid w:val="17CC6DED"/>
    <w:rsid w:val="17DE2188"/>
    <w:rsid w:val="18AB4CBD"/>
    <w:rsid w:val="18AD8441"/>
    <w:rsid w:val="18BDC3C8"/>
    <w:rsid w:val="18D9BA7E"/>
    <w:rsid w:val="18E98E48"/>
    <w:rsid w:val="18EC95E4"/>
    <w:rsid w:val="190DD63A"/>
    <w:rsid w:val="191AE3D3"/>
    <w:rsid w:val="191D29EA"/>
    <w:rsid w:val="194F0701"/>
    <w:rsid w:val="195AC39F"/>
    <w:rsid w:val="1979144C"/>
    <w:rsid w:val="198D3875"/>
    <w:rsid w:val="19BCA0F8"/>
    <w:rsid w:val="19FB370F"/>
    <w:rsid w:val="1A022B1A"/>
    <w:rsid w:val="1A19E054"/>
    <w:rsid w:val="1A39540E"/>
    <w:rsid w:val="1A5B1A3C"/>
    <w:rsid w:val="1A646984"/>
    <w:rsid w:val="1A81651A"/>
    <w:rsid w:val="1AB1FE2F"/>
    <w:rsid w:val="1AC6FE8C"/>
    <w:rsid w:val="1AD332D4"/>
    <w:rsid w:val="1B54F721"/>
    <w:rsid w:val="1B5A3CF8"/>
    <w:rsid w:val="1B709B18"/>
    <w:rsid w:val="1BDCD13F"/>
    <w:rsid w:val="1BDDC1BE"/>
    <w:rsid w:val="1BE1FB39"/>
    <w:rsid w:val="1BEF711F"/>
    <w:rsid w:val="1BEF8CA8"/>
    <w:rsid w:val="1BF13675"/>
    <w:rsid w:val="1C279C59"/>
    <w:rsid w:val="1C40CA60"/>
    <w:rsid w:val="1C48CA0C"/>
    <w:rsid w:val="1C6EBF01"/>
    <w:rsid w:val="1C8C7060"/>
    <w:rsid w:val="1CCAD9D2"/>
    <w:rsid w:val="1D044758"/>
    <w:rsid w:val="1DBC4308"/>
    <w:rsid w:val="1DBFA795"/>
    <w:rsid w:val="1DD06FCE"/>
    <w:rsid w:val="1E25ED5F"/>
    <w:rsid w:val="1E419969"/>
    <w:rsid w:val="1E90DF9A"/>
    <w:rsid w:val="1EC545B2"/>
    <w:rsid w:val="1EE02F90"/>
    <w:rsid w:val="1EF9E83B"/>
    <w:rsid w:val="1F518B26"/>
    <w:rsid w:val="1F749774"/>
    <w:rsid w:val="1FCAE256"/>
    <w:rsid w:val="200D163B"/>
    <w:rsid w:val="202C1156"/>
    <w:rsid w:val="20644BFB"/>
    <w:rsid w:val="212C4E28"/>
    <w:rsid w:val="21560DDB"/>
    <w:rsid w:val="215C9233"/>
    <w:rsid w:val="217B4EB3"/>
    <w:rsid w:val="21AD76E1"/>
    <w:rsid w:val="21BA894F"/>
    <w:rsid w:val="21C115AA"/>
    <w:rsid w:val="21CC78AB"/>
    <w:rsid w:val="21DFF6B4"/>
    <w:rsid w:val="225021BE"/>
    <w:rsid w:val="226773EF"/>
    <w:rsid w:val="22836B44"/>
    <w:rsid w:val="22C61B28"/>
    <w:rsid w:val="2353D003"/>
    <w:rsid w:val="23683D76"/>
    <w:rsid w:val="23BB1FD4"/>
    <w:rsid w:val="23E14866"/>
    <w:rsid w:val="23E79A80"/>
    <w:rsid w:val="23F3DC13"/>
    <w:rsid w:val="24059AE9"/>
    <w:rsid w:val="2431942E"/>
    <w:rsid w:val="24325F17"/>
    <w:rsid w:val="243B3CE9"/>
    <w:rsid w:val="246CCB9A"/>
    <w:rsid w:val="24B720E3"/>
    <w:rsid w:val="24BB00AF"/>
    <w:rsid w:val="24BFFCC5"/>
    <w:rsid w:val="24E1F106"/>
    <w:rsid w:val="24EF5D92"/>
    <w:rsid w:val="2555EAF8"/>
    <w:rsid w:val="257DAC6B"/>
    <w:rsid w:val="258886B2"/>
    <w:rsid w:val="25BDDC6C"/>
    <w:rsid w:val="25C6CD1A"/>
    <w:rsid w:val="25FDC024"/>
    <w:rsid w:val="26009C26"/>
    <w:rsid w:val="2615EC76"/>
    <w:rsid w:val="267C28D0"/>
    <w:rsid w:val="26D5F83B"/>
    <w:rsid w:val="27174E24"/>
    <w:rsid w:val="273CDCB1"/>
    <w:rsid w:val="2743D88A"/>
    <w:rsid w:val="2750B7D6"/>
    <w:rsid w:val="2751556D"/>
    <w:rsid w:val="27627576"/>
    <w:rsid w:val="2770907F"/>
    <w:rsid w:val="27B5EE76"/>
    <w:rsid w:val="282EFAC1"/>
    <w:rsid w:val="28710E7C"/>
    <w:rsid w:val="28788F42"/>
    <w:rsid w:val="28813E5B"/>
    <w:rsid w:val="28E1F84D"/>
    <w:rsid w:val="28E56AE1"/>
    <w:rsid w:val="290B794E"/>
    <w:rsid w:val="292DC1E3"/>
    <w:rsid w:val="292F998A"/>
    <w:rsid w:val="29451CE2"/>
    <w:rsid w:val="2984E09D"/>
    <w:rsid w:val="29A34153"/>
    <w:rsid w:val="29C15D4A"/>
    <w:rsid w:val="29C80C87"/>
    <w:rsid w:val="29C86AE1"/>
    <w:rsid w:val="29D1836F"/>
    <w:rsid w:val="29E87EC2"/>
    <w:rsid w:val="2A0AE419"/>
    <w:rsid w:val="2A1DCC0E"/>
    <w:rsid w:val="2A3077F3"/>
    <w:rsid w:val="2A3114E5"/>
    <w:rsid w:val="2A3A5012"/>
    <w:rsid w:val="2A55628E"/>
    <w:rsid w:val="2A59BA86"/>
    <w:rsid w:val="2A7BFF13"/>
    <w:rsid w:val="2A82B142"/>
    <w:rsid w:val="2AC62468"/>
    <w:rsid w:val="2AF1F1A7"/>
    <w:rsid w:val="2B169CC3"/>
    <w:rsid w:val="2B2CBEE3"/>
    <w:rsid w:val="2B487489"/>
    <w:rsid w:val="2B52AFBA"/>
    <w:rsid w:val="2BB69AA3"/>
    <w:rsid w:val="2BB6A653"/>
    <w:rsid w:val="2BE68FAA"/>
    <w:rsid w:val="2BEB5F5C"/>
    <w:rsid w:val="2BF7FD0E"/>
    <w:rsid w:val="2C14B3FB"/>
    <w:rsid w:val="2C156D5E"/>
    <w:rsid w:val="2C5BC24A"/>
    <w:rsid w:val="2C7496AB"/>
    <w:rsid w:val="2C903B31"/>
    <w:rsid w:val="2CAEF7B1"/>
    <w:rsid w:val="2CBFE40D"/>
    <w:rsid w:val="2CCC7973"/>
    <w:rsid w:val="2CE9F3B9"/>
    <w:rsid w:val="2CF98E0C"/>
    <w:rsid w:val="2D033750"/>
    <w:rsid w:val="2D470585"/>
    <w:rsid w:val="2D8CB200"/>
    <w:rsid w:val="2DA8E3ED"/>
    <w:rsid w:val="2DD4C838"/>
    <w:rsid w:val="2DECA669"/>
    <w:rsid w:val="2E00E0C3"/>
    <w:rsid w:val="2E290011"/>
    <w:rsid w:val="2E43864E"/>
    <w:rsid w:val="2E634B1D"/>
    <w:rsid w:val="2E85E8A6"/>
    <w:rsid w:val="2E869C15"/>
    <w:rsid w:val="2EAE4D86"/>
    <w:rsid w:val="2F3F7846"/>
    <w:rsid w:val="2F54BA50"/>
    <w:rsid w:val="2F792444"/>
    <w:rsid w:val="2F7C4D44"/>
    <w:rsid w:val="2FE536C0"/>
    <w:rsid w:val="3022B422"/>
    <w:rsid w:val="3022DB2E"/>
    <w:rsid w:val="305E9C43"/>
    <w:rsid w:val="309B6377"/>
    <w:rsid w:val="30A4A155"/>
    <w:rsid w:val="30A6CE67"/>
    <w:rsid w:val="30BF2F59"/>
    <w:rsid w:val="311E0350"/>
    <w:rsid w:val="31449C69"/>
    <w:rsid w:val="31A54767"/>
    <w:rsid w:val="31D21A05"/>
    <w:rsid w:val="31E125FB"/>
    <w:rsid w:val="32398A6A"/>
    <w:rsid w:val="3240B149"/>
    <w:rsid w:val="3259E5EA"/>
    <w:rsid w:val="3273B2E7"/>
    <w:rsid w:val="327944B0"/>
    <w:rsid w:val="3317DCA7"/>
    <w:rsid w:val="331847A7"/>
    <w:rsid w:val="331FC953"/>
    <w:rsid w:val="33310435"/>
    <w:rsid w:val="337A2043"/>
    <w:rsid w:val="33A5F6A3"/>
    <w:rsid w:val="33B5A76C"/>
    <w:rsid w:val="33BB93DE"/>
    <w:rsid w:val="33FB6DAB"/>
    <w:rsid w:val="34919AE8"/>
    <w:rsid w:val="34A7E4AE"/>
    <w:rsid w:val="34C73A88"/>
    <w:rsid w:val="351E0927"/>
    <w:rsid w:val="35296907"/>
    <w:rsid w:val="3575D99E"/>
    <w:rsid w:val="35B361BD"/>
    <w:rsid w:val="35F0D5F2"/>
    <w:rsid w:val="35F99602"/>
    <w:rsid w:val="3600718F"/>
    <w:rsid w:val="3638F8B3"/>
    <w:rsid w:val="36844937"/>
    <w:rsid w:val="368ECEB4"/>
    <w:rsid w:val="369EE2DB"/>
    <w:rsid w:val="36B2AB16"/>
    <w:rsid w:val="36B7305F"/>
    <w:rsid w:val="36DA681E"/>
    <w:rsid w:val="36F81041"/>
    <w:rsid w:val="36FB27D9"/>
    <w:rsid w:val="378B3701"/>
    <w:rsid w:val="379448BD"/>
    <w:rsid w:val="37C235CE"/>
    <w:rsid w:val="37D960EC"/>
    <w:rsid w:val="3807D699"/>
    <w:rsid w:val="38093474"/>
    <w:rsid w:val="3856243E"/>
    <w:rsid w:val="387258B3"/>
    <w:rsid w:val="38799E9E"/>
    <w:rsid w:val="387C75FD"/>
    <w:rsid w:val="38924C9A"/>
    <w:rsid w:val="38C59CD7"/>
    <w:rsid w:val="38E8A7A9"/>
    <w:rsid w:val="390498B9"/>
    <w:rsid w:val="3926AAB3"/>
    <w:rsid w:val="392F0DCA"/>
    <w:rsid w:val="395412AB"/>
    <w:rsid w:val="39A00B06"/>
    <w:rsid w:val="39A53BEC"/>
    <w:rsid w:val="3A06C052"/>
    <w:rsid w:val="3A2D0DD4"/>
    <w:rsid w:val="3A2F068F"/>
    <w:rsid w:val="3A5B0F4E"/>
    <w:rsid w:val="3A83E341"/>
    <w:rsid w:val="3A8F33B2"/>
    <w:rsid w:val="3AA228AE"/>
    <w:rsid w:val="3AB2F0AD"/>
    <w:rsid w:val="3AD21FB9"/>
    <w:rsid w:val="3ADFD644"/>
    <w:rsid w:val="3B060F66"/>
    <w:rsid w:val="3B2D96AE"/>
    <w:rsid w:val="3B59408C"/>
    <w:rsid w:val="3B693129"/>
    <w:rsid w:val="3BB89D26"/>
    <w:rsid w:val="3BC2AF4A"/>
    <w:rsid w:val="3BD6EAD5"/>
    <w:rsid w:val="3C1008DC"/>
    <w:rsid w:val="3C3EBD28"/>
    <w:rsid w:val="3C3EF793"/>
    <w:rsid w:val="3C7CBF1A"/>
    <w:rsid w:val="3CB7090C"/>
    <w:rsid w:val="3CE46A25"/>
    <w:rsid w:val="3CEA4B53"/>
    <w:rsid w:val="3CFBA63E"/>
    <w:rsid w:val="3D056668"/>
    <w:rsid w:val="3D254B90"/>
    <w:rsid w:val="3D9864FF"/>
    <w:rsid w:val="3E1AD63D"/>
    <w:rsid w:val="3E2C13C2"/>
    <w:rsid w:val="3E2EB797"/>
    <w:rsid w:val="3E6416E5"/>
    <w:rsid w:val="3E8FB600"/>
    <w:rsid w:val="3E9950F7"/>
    <w:rsid w:val="3F10E957"/>
    <w:rsid w:val="3F207574"/>
    <w:rsid w:val="3F3B0AF8"/>
    <w:rsid w:val="3F6A784F"/>
    <w:rsid w:val="3F8D78E5"/>
    <w:rsid w:val="3F9E8750"/>
    <w:rsid w:val="3FA11CBC"/>
    <w:rsid w:val="3FA5F067"/>
    <w:rsid w:val="400D4CB8"/>
    <w:rsid w:val="4046CF68"/>
    <w:rsid w:val="4074E0CD"/>
    <w:rsid w:val="4099E0C0"/>
    <w:rsid w:val="40DFE2B6"/>
    <w:rsid w:val="40E4AE84"/>
    <w:rsid w:val="411DECCD"/>
    <w:rsid w:val="41AE55B1"/>
    <w:rsid w:val="41DCFA47"/>
    <w:rsid w:val="42073CCB"/>
    <w:rsid w:val="42074AA6"/>
    <w:rsid w:val="420B54AC"/>
    <w:rsid w:val="42251B7F"/>
    <w:rsid w:val="423D74A6"/>
    <w:rsid w:val="42C87374"/>
    <w:rsid w:val="42E4BF28"/>
    <w:rsid w:val="42EEF4E1"/>
    <w:rsid w:val="4310FDC2"/>
    <w:rsid w:val="431148E4"/>
    <w:rsid w:val="4355FE85"/>
    <w:rsid w:val="435DDB19"/>
    <w:rsid w:val="43C72A4B"/>
    <w:rsid w:val="43F86ED7"/>
    <w:rsid w:val="43FF5E3E"/>
    <w:rsid w:val="441AF5C6"/>
    <w:rsid w:val="442AF03C"/>
    <w:rsid w:val="443AB8AD"/>
    <w:rsid w:val="4484C07F"/>
    <w:rsid w:val="44A5902F"/>
    <w:rsid w:val="44B80A95"/>
    <w:rsid w:val="44BB4FE9"/>
    <w:rsid w:val="44FD6A35"/>
    <w:rsid w:val="4503CC62"/>
    <w:rsid w:val="4506FCDE"/>
    <w:rsid w:val="45098EDF"/>
    <w:rsid w:val="450D2406"/>
    <w:rsid w:val="454B4B25"/>
    <w:rsid w:val="454EF81C"/>
    <w:rsid w:val="45AD66C7"/>
    <w:rsid w:val="45B17E11"/>
    <w:rsid w:val="45DA8792"/>
    <w:rsid w:val="4602F6F6"/>
    <w:rsid w:val="460D31CD"/>
    <w:rsid w:val="4611386B"/>
    <w:rsid w:val="462AF37D"/>
    <w:rsid w:val="463A4DF3"/>
    <w:rsid w:val="465A7983"/>
    <w:rsid w:val="46860F34"/>
    <w:rsid w:val="469BA204"/>
    <w:rsid w:val="46C8BC62"/>
    <w:rsid w:val="46D22468"/>
    <w:rsid w:val="46D27B2A"/>
    <w:rsid w:val="46DF5C8F"/>
    <w:rsid w:val="4703AC27"/>
    <w:rsid w:val="471B9EAC"/>
    <w:rsid w:val="473D658B"/>
    <w:rsid w:val="473FFB8A"/>
    <w:rsid w:val="475073A7"/>
    <w:rsid w:val="4754DFC8"/>
    <w:rsid w:val="47613345"/>
    <w:rsid w:val="4777E62F"/>
    <w:rsid w:val="4786756C"/>
    <w:rsid w:val="47C1AB1A"/>
    <w:rsid w:val="47C4A6C0"/>
    <w:rsid w:val="481470A0"/>
    <w:rsid w:val="482AF35D"/>
    <w:rsid w:val="4836C3CA"/>
    <w:rsid w:val="483D5AA9"/>
    <w:rsid w:val="484D4ABA"/>
    <w:rsid w:val="4862681C"/>
    <w:rsid w:val="490B3EFE"/>
    <w:rsid w:val="490E4F49"/>
    <w:rsid w:val="493CF88D"/>
    <w:rsid w:val="49768534"/>
    <w:rsid w:val="49A0114A"/>
    <w:rsid w:val="49A0BE1A"/>
    <w:rsid w:val="49ABEC79"/>
    <w:rsid w:val="49C7B3F0"/>
    <w:rsid w:val="49F1E589"/>
    <w:rsid w:val="49F4626E"/>
    <w:rsid w:val="4A13B78C"/>
    <w:rsid w:val="4A5DB026"/>
    <w:rsid w:val="4A7D3F57"/>
    <w:rsid w:val="4AB28B3F"/>
    <w:rsid w:val="4AB791EF"/>
    <w:rsid w:val="4AD40AE7"/>
    <w:rsid w:val="4B0005E4"/>
    <w:rsid w:val="4B4171C7"/>
    <w:rsid w:val="4B497394"/>
    <w:rsid w:val="4B497407"/>
    <w:rsid w:val="4B4C084D"/>
    <w:rsid w:val="4B624854"/>
    <w:rsid w:val="4BBDD455"/>
    <w:rsid w:val="4BDC5CE7"/>
    <w:rsid w:val="4C18AD97"/>
    <w:rsid w:val="4C2191C5"/>
    <w:rsid w:val="4C297694"/>
    <w:rsid w:val="4C2C03E2"/>
    <w:rsid w:val="4C3AF2B5"/>
    <w:rsid w:val="4C41D01E"/>
    <w:rsid w:val="4C78832D"/>
    <w:rsid w:val="4C7A0587"/>
    <w:rsid w:val="4C7BA2C0"/>
    <w:rsid w:val="4C84256F"/>
    <w:rsid w:val="4C8F210E"/>
    <w:rsid w:val="4C967810"/>
    <w:rsid w:val="4CA0648B"/>
    <w:rsid w:val="4CAEFBF4"/>
    <w:rsid w:val="4CD755FC"/>
    <w:rsid w:val="4CEAE143"/>
    <w:rsid w:val="4D0E5975"/>
    <w:rsid w:val="4D0FEC5B"/>
    <w:rsid w:val="4D1428F3"/>
    <w:rsid w:val="4D8E06B4"/>
    <w:rsid w:val="4D908F9E"/>
    <w:rsid w:val="4DAC633A"/>
    <w:rsid w:val="4DCE861E"/>
    <w:rsid w:val="4DE8669B"/>
    <w:rsid w:val="4E09BF3A"/>
    <w:rsid w:val="4E21E448"/>
    <w:rsid w:val="4E3338B3"/>
    <w:rsid w:val="4E80C123"/>
    <w:rsid w:val="4E9772F2"/>
    <w:rsid w:val="4EBE4660"/>
    <w:rsid w:val="4EC65273"/>
    <w:rsid w:val="4F1EFBB7"/>
    <w:rsid w:val="4F3BF570"/>
    <w:rsid w:val="4F6819C8"/>
    <w:rsid w:val="4F68FBF3"/>
    <w:rsid w:val="4FA44E42"/>
    <w:rsid w:val="4FAA5BA9"/>
    <w:rsid w:val="4FBE4503"/>
    <w:rsid w:val="4FEE156E"/>
    <w:rsid w:val="500D41A1"/>
    <w:rsid w:val="502BDB76"/>
    <w:rsid w:val="50368DBE"/>
    <w:rsid w:val="5061CFF8"/>
    <w:rsid w:val="5067B748"/>
    <w:rsid w:val="50A84DCF"/>
    <w:rsid w:val="50D81BDA"/>
    <w:rsid w:val="514896B8"/>
    <w:rsid w:val="517E2423"/>
    <w:rsid w:val="51946F84"/>
    <w:rsid w:val="51AD94F3"/>
    <w:rsid w:val="52044987"/>
    <w:rsid w:val="52582028"/>
    <w:rsid w:val="528C9076"/>
    <w:rsid w:val="52BDBCF7"/>
    <w:rsid w:val="52ED73EF"/>
    <w:rsid w:val="53122167"/>
    <w:rsid w:val="531F1A56"/>
    <w:rsid w:val="5342D191"/>
    <w:rsid w:val="53D91196"/>
    <w:rsid w:val="5407F1F8"/>
    <w:rsid w:val="5412667E"/>
    <w:rsid w:val="5446C511"/>
    <w:rsid w:val="544754C2"/>
    <w:rsid w:val="54A2A10B"/>
    <w:rsid w:val="54A3FCA1"/>
    <w:rsid w:val="54F381C9"/>
    <w:rsid w:val="553455A5"/>
    <w:rsid w:val="55567B86"/>
    <w:rsid w:val="55D98C44"/>
    <w:rsid w:val="55DE57C1"/>
    <w:rsid w:val="5621DDFB"/>
    <w:rsid w:val="563F2861"/>
    <w:rsid w:val="56776769"/>
    <w:rsid w:val="56A53C6D"/>
    <w:rsid w:val="56A768B7"/>
    <w:rsid w:val="56AEAEA2"/>
    <w:rsid w:val="57312D5C"/>
    <w:rsid w:val="57929156"/>
    <w:rsid w:val="57B84775"/>
    <w:rsid w:val="57EAF185"/>
    <w:rsid w:val="580C606B"/>
    <w:rsid w:val="58263428"/>
    <w:rsid w:val="58313C28"/>
    <w:rsid w:val="5835D85B"/>
    <w:rsid w:val="58396F4B"/>
    <w:rsid w:val="5840A4A2"/>
    <w:rsid w:val="58438793"/>
    <w:rsid w:val="58563BB2"/>
    <w:rsid w:val="586C7F41"/>
    <w:rsid w:val="58733D21"/>
    <w:rsid w:val="58805D60"/>
    <w:rsid w:val="5896C39C"/>
    <w:rsid w:val="58C5F8EE"/>
    <w:rsid w:val="58EDDBC3"/>
    <w:rsid w:val="590ABA68"/>
    <w:rsid w:val="592EF9B4"/>
    <w:rsid w:val="59327261"/>
    <w:rsid w:val="59424DF3"/>
    <w:rsid w:val="5958C00B"/>
    <w:rsid w:val="595C365E"/>
    <w:rsid w:val="597D3CF2"/>
    <w:rsid w:val="598D38D1"/>
    <w:rsid w:val="59E1C005"/>
    <w:rsid w:val="59E28055"/>
    <w:rsid w:val="59F2F866"/>
    <w:rsid w:val="5A28E9CC"/>
    <w:rsid w:val="5A4B7BD8"/>
    <w:rsid w:val="5A990054"/>
    <w:rsid w:val="5ACD99D7"/>
    <w:rsid w:val="5ACFE1CD"/>
    <w:rsid w:val="5AE1243D"/>
    <w:rsid w:val="5AEBE957"/>
    <w:rsid w:val="5AFADB85"/>
    <w:rsid w:val="5B08B5DD"/>
    <w:rsid w:val="5B0B1394"/>
    <w:rsid w:val="5B1AD19C"/>
    <w:rsid w:val="5B1D2439"/>
    <w:rsid w:val="5B6F09F2"/>
    <w:rsid w:val="5BEFC013"/>
    <w:rsid w:val="5C09A59C"/>
    <w:rsid w:val="5C435AE7"/>
    <w:rsid w:val="5C5BD756"/>
    <w:rsid w:val="5CDCB771"/>
    <w:rsid w:val="5CF6BBD9"/>
    <w:rsid w:val="5D71D692"/>
    <w:rsid w:val="5D9F644A"/>
    <w:rsid w:val="5DDC0015"/>
    <w:rsid w:val="5DEE6930"/>
    <w:rsid w:val="5E026BB5"/>
    <w:rsid w:val="5E1AA2BA"/>
    <w:rsid w:val="5E2BA181"/>
    <w:rsid w:val="5E5F8FD8"/>
    <w:rsid w:val="5E86441F"/>
    <w:rsid w:val="5EA15C8C"/>
    <w:rsid w:val="5EBDAD79"/>
    <w:rsid w:val="5ECE37F4"/>
    <w:rsid w:val="5ED7031B"/>
    <w:rsid w:val="5F0DB171"/>
    <w:rsid w:val="5F118186"/>
    <w:rsid w:val="5F222048"/>
    <w:rsid w:val="5F2B4F79"/>
    <w:rsid w:val="5F2D1567"/>
    <w:rsid w:val="5F54BA98"/>
    <w:rsid w:val="5F65138E"/>
    <w:rsid w:val="5F71CF95"/>
    <w:rsid w:val="5F7C4FC9"/>
    <w:rsid w:val="5F7FDD19"/>
    <w:rsid w:val="5FA17666"/>
    <w:rsid w:val="5FCE5B49"/>
    <w:rsid w:val="6011B328"/>
    <w:rsid w:val="6035C972"/>
    <w:rsid w:val="60626927"/>
    <w:rsid w:val="60864038"/>
    <w:rsid w:val="60B48F55"/>
    <w:rsid w:val="60B70CBC"/>
    <w:rsid w:val="60CA0F5C"/>
    <w:rsid w:val="60D8FDC9"/>
    <w:rsid w:val="60FFAF25"/>
    <w:rsid w:val="611D32FF"/>
    <w:rsid w:val="61405737"/>
    <w:rsid w:val="614DEED7"/>
    <w:rsid w:val="619DCBE6"/>
    <w:rsid w:val="61C56136"/>
    <w:rsid w:val="61E8D081"/>
    <w:rsid w:val="623EFD9C"/>
    <w:rsid w:val="62484702"/>
    <w:rsid w:val="628A099C"/>
    <w:rsid w:val="629DD77B"/>
    <w:rsid w:val="62A16BA7"/>
    <w:rsid w:val="62BDA371"/>
    <w:rsid w:val="62D2CAE8"/>
    <w:rsid w:val="62F932CC"/>
    <w:rsid w:val="6303FE6C"/>
    <w:rsid w:val="63692366"/>
    <w:rsid w:val="63793ABC"/>
    <w:rsid w:val="638A9668"/>
    <w:rsid w:val="63A75112"/>
    <w:rsid w:val="63CE512F"/>
    <w:rsid w:val="642AC9D4"/>
    <w:rsid w:val="643AAC50"/>
    <w:rsid w:val="64809551"/>
    <w:rsid w:val="649465D9"/>
    <w:rsid w:val="64CC2AED"/>
    <w:rsid w:val="6516359B"/>
    <w:rsid w:val="651B098B"/>
    <w:rsid w:val="652A83FA"/>
    <w:rsid w:val="65875327"/>
    <w:rsid w:val="6595892F"/>
    <w:rsid w:val="65AC728C"/>
    <w:rsid w:val="65CB42C4"/>
    <w:rsid w:val="65CB9FD3"/>
    <w:rsid w:val="667EC6D3"/>
    <w:rsid w:val="6699DD29"/>
    <w:rsid w:val="66A84B8F"/>
    <w:rsid w:val="66C26418"/>
    <w:rsid w:val="66F5A6E4"/>
    <w:rsid w:val="673FD406"/>
    <w:rsid w:val="678F62D1"/>
    <w:rsid w:val="67A57F2D"/>
    <w:rsid w:val="67DE68F5"/>
    <w:rsid w:val="67EC32E9"/>
    <w:rsid w:val="682B7D20"/>
    <w:rsid w:val="6866DCFC"/>
    <w:rsid w:val="6867CE05"/>
    <w:rsid w:val="68775DD8"/>
    <w:rsid w:val="6884CC88"/>
    <w:rsid w:val="689E8BF4"/>
    <w:rsid w:val="68A8F9D8"/>
    <w:rsid w:val="68ECBBFE"/>
    <w:rsid w:val="693EB8DB"/>
    <w:rsid w:val="6968AD51"/>
    <w:rsid w:val="6986D3A8"/>
    <w:rsid w:val="698A889B"/>
    <w:rsid w:val="69996258"/>
    <w:rsid w:val="69CDD8E1"/>
    <w:rsid w:val="69E493B0"/>
    <w:rsid w:val="69E64E7B"/>
    <w:rsid w:val="69F13C8E"/>
    <w:rsid w:val="6A49B9BB"/>
    <w:rsid w:val="6A49D143"/>
    <w:rsid w:val="6A62C753"/>
    <w:rsid w:val="6A6D9C6F"/>
    <w:rsid w:val="6AB45206"/>
    <w:rsid w:val="6AF10F35"/>
    <w:rsid w:val="6B23FD53"/>
    <w:rsid w:val="6B373C76"/>
    <w:rsid w:val="6B4619BB"/>
    <w:rsid w:val="6B7075CF"/>
    <w:rsid w:val="6B7F1FC7"/>
    <w:rsid w:val="6BACB2D3"/>
    <w:rsid w:val="6BCC4479"/>
    <w:rsid w:val="6BD70285"/>
    <w:rsid w:val="6BFDA898"/>
    <w:rsid w:val="6C08762F"/>
    <w:rsid w:val="6C20E5C0"/>
    <w:rsid w:val="6C21AB91"/>
    <w:rsid w:val="6D3E89B3"/>
    <w:rsid w:val="6D4F4DD4"/>
    <w:rsid w:val="6D645B39"/>
    <w:rsid w:val="6D871C51"/>
    <w:rsid w:val="6D926886"/>
    <w:rsid w:val="6DAE01B6"/>
    <w:rsid w:val="6DBC432D"/>
    <w:rsid w:val="6DBE3F8E"/>
    <w:rsid w:val="6DCEA77F"/>
    <w:rsid w:val="6DD670A6"/>
    <w:rsid w:val="6E0C9C23"/>
    <w:rsid w:val="6E74ADEB"/>
    <w:rsid w:val="6E7BB423"/>
    <w:rsid w:val="6E8F9EFE"/>
    <w:rsid w:val="6EB24641"/>
    <w:rsid w:val="6EE9E5D9"/>
    <w:rsid w:val="6EF47938"/>
    <w:rsid w:val="6F11F1EE"/>
    <w:rsid w:val="6F127363"/>
    <w:rsid w:val="6F14CA55"/>
    <w:rsid w:val="6F18868C"/>
    <w:rsid w:val="6F1CC91C"/>
    <w:rsid w:val="6F324E98"/>
    <w:rsid w:val="6F32F995"/>
    <w:rsid w:val="6F47BD42"/>
    <w:rsid w:val="6F5F5521"/>
    <w:rsid w:val="6F852135"/>
    <w:rsid w:val="6F8726F1"/>
    <w:rsid w:val="6F88C5AB"/>
    <w:rsid w:val="6FD1BD2C"/>
    <w:rsid w:val="6FD5F9DB"/>
    <w:rsid w:val="6FD88A5C"/>
    <w:rsid w:val="6FF64143"/>
    <w:rsid w:val="7042EAF4"/>
    <w:rsid w:val="704A906E"/>
    <w:rsid w:val="708CE1E1"/>
    <w:rsid w:val="708E0BD8"/>
    <w:rsid w:val="70C27FAE"/>
    <w:rsid w:val="70E0608A"/>
    <w:rsid w:val="70EE095D"/>
    <w:rsid w:val="713C69C6"/>
    <w:rsid w:val="7153745D"/>
    <w:rsid w:val="715C54F3"/>
    <w:rsid w:val="71641185"/>
    <w:rsid w:val="718D7861"/>
    <w:rsid w:val="71A37223"/>
    <w:rsid w:val="71E7B696"/>
    <w:rsid w:val="726AD238"/>
    <w:rsid w:val="727599F0"/>
    <w:rsid w:val="7288C45B"/>
    <w:rsid w:val="72B5E0B4"/>
    <w:rsid w:val="72CB2634"/>
    <w:rsid w:val="72F947F4"/>
    <w:rsid w:val="732177A5"/>
    <w:rsid w:val="732882A6"/>
    <w:rsid w:val="7330D7D8"/>
    <w:rsid w:val="7343DE46"/>
    <w:rsid w:val="73A65C2F"/>
    <w:rsid w:val="73AB03F7"/>
    <w:rsid w:val="73CB7FED"/>
    <w:rsid w:val="7400587F"/>
    <w:rsid w:val="74358258"/>
    <w:rsid w:val="747CEC7E"/>
    <w:rsid w:val="748B4E3D"/>
    <w:rsid w:val="74A4EC33"/>
    <w:rsid w:val="74C43238"/>
    <w:rsid w:val="74D865C3"/>
    <w:rsid w:val="7500144C"/>
    <w:rsid w:val="75545816"/>
    <w:rsid w:val="755CDB50"/>
    <w:rsid w:val="757C23DB"/>
    <w:rsid w:val="75DD649C"/>
    <w:rsid w:val="75E06D5D"/>
    <w:rsid w:val="75EADFE2"/>
    <w:rsid w:val="75F0EF4E"/>
    <w:rsid w:val="760907AB"/>
    <w:rsid w:val="764A3B30"/>
    <w:rsid w:val="7664FF8F"/>
    <w:rsid w:val="767921B6"/>
    <w:rsid w:val="7681FB84"/>
    <w:rsid w:val="7685E62B"/>
    <w:rsid w:val="768AAFCA"/>
    <w:rsid w:val="76A81177"/>
    <w:rsid w:val="76A8883C"/>
    <w:rsid w:val="76B78875"/>
    <w:rsid w:val="76F70E39"/>
    <w:rsid w:val="772CCEE1"/>
    <w:rsid w:val="774C7EE8"/>
    <w:rsid w:val="77535948"/>
    <w:rsid w:val="776B72FD"/>
    <w:rsid w:val="77C4759D"/>
    <w:rsid w:val="77DF886F"/>
    <w:rsid w:val="78148481"/>
    <w:rsid w:val="78281812"/>
    <w:rsid w:val="78317B5C"/>
    <w:rsid w:val="78A1FD68"/>
    <w:rsid w:val="78D3FE89"/>
    <w:rsid w:val="795D6A67"/>
    <w:rsid w:val="795EF8AA"/>
    <w:rsid w:val="7979ECCE"/>
    <w:rsid w:val="79F78000"/>
    <w:rsid w:val="7A1F1F32"/>
    <w:rsid w:val="7A2A624B"/>
    <w:rsid w:val="7A3BEFA3"/>
    <w:rsid w:val="7A627175"/>
    <w:rsid w:val="7A84EA7A"/>
    <w:rsid w:val="7AB09A8B"/>
    <w:rsid w:val="7AB64499"/>
    <w:rsid w:val="7AC65BDD"/>
    <w:rsid w:val="7AFCD2CB"/>
    <w:rsid w:val="7B4A517C"/>
    <w:rsid w:val="7B4D20FA"/>
    <w:rsid w:val="7B586A0F"/>
    <w:rsid w:val="7B5C092C"/>
    <w:rsid w:val="7B64DE4E"/>
    <w:rsid w:val="7B669F84"/>
    <w:rsid w:val="7B950F9E"/>
    <w:rsid w:val="7BB6B55F"/>
    <w:rsid w:val="7BCB2067"/>
    <w:rsid w:val="7C1E65A9"/>
    <w:rsid w:val="7C1F999F"/>
    <w:rsid w:val="7C989B88"/>
    <w:rsid w:val="7CBDAB86"/>
    <w:rsid w:val="7CCBBF1D"/>
    <w:rsid w:val="7D13441C"/>
    <w:rsid w:val="7D53B2B3"/>
    <w:rsid w:val="7D60A5EB"/>
    <w:rsid w:val="7D77DE41"/>
    <w:rsid w:val="7D804553"/>
    <w:rsid w:val="7DA47FC8"/>
    <w:rsid w:val="7DAC15EE"/>
    <w:rsid w:val="7DB05FCC"/>
    <w:rsid w:val="7DD12EC4"/>
    <w:rsid w:val="7E031173"/>
    <w:rsid w:val="7E55F59D"/>
    <w:rsid w:val="7E6F8413"/>
    <w:rsid w:val="7E997EC6"/>
    <w:rsid w:val="7E9DCDB6"/>
    <w:rsid w:val="7EA77A46"/>
    <w:rsid w:val="7EEEE4ED"/>
    <w:rsid w:val="7EF6C428"/>
    <w:rsid w:val="7F667B05"/>
    <w:rsid w:val="7F8F3474"/>
    <w:rsid w:val="7F9812DB"/>
    <w:rsid w:val="7FC613AC"/>
    <w:rsid w:val="7FC8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1535F"/>
  <w15:docId w15:val="{78118DF2-2171-4F80-98D3-FD46107C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C9E"/>
    <w:pPr>
      <w:spacing w:before="120" w:after="120" w:line="276" w:lineRule="auto"/>
    </w:pPr>
  </w:style>
  <w:style w:type="paragraph" w:styleId="Heading1">
    <w:name w:val="heading 1"/>
    <w:basedOn w:val="Normal"/>
    <w:next w:val="NumberedParagraph"/>
    <w:link w:val="Heading1Char"/>
    <w:autoRedefine/>
    <w:uiPriority w:val="1"/>
    <w:qFormat/>
    <w:rsid w:val="008C1DA8"/>
    <w:pPr>
      <w:keepNext/>
      <w:numPr>
        <w:numId w:val="75"/>
      </w:numPr>
      <w:spacing w:before="360" w:after="180"/>
      <w:ind w:left="680" w:hanging="680"/>
      <w:outlineLvl w:val="0"/>
    </w:pPr>
    <w:rPr>
      <w:b/>
      <w:color w:val="1A6DAD" w:themeColor="accent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409D"/>
    <w:pPr>
      <w:keepNext/>
      <w:spacing w:before="240"/>
      <w:outlineLvl w:val="1"/>
    </w:pPr>
    <w:rPr>
      <w:b/>
      <w:color w:val="002749" w:themeColor="accen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7909"/>
    <w:pPr>
      <w:keepNext/>
      <w:spacing w:before="240"/>
      <w:outlineLvl w:val="2"/>
    </w:pPr>
    <w:rPr>
      <w:b/>
      <w:color w:val="1A6DAD" w:themeColor="accent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7909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8C79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1D3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620"/>
    <w:pPr>
      <w:spacing w:before="120" w:after="120" w:line="240" w:lineRule="auto"/>
    </w:pPr>
    <w:rPr>
      <w:sz w:val="20"/>
    </w:rPr>
    <w:tblPr>
      <w:tblStyleRowBandSize w:val="1"/>
      <w:tblBorders>
        <w:top w:val="single" w:sz="4" w:space="0" w:color="002749" w:themeColor="accent1"/>
        <w:bottom w:val="single" w:sz="4" w:space="0" w:color="002749" w:themeColor="accent1"/>
        <w:insideH w:val="single" w:sz="4" w:space="0" w:color="002749" w:themeColor="accent1"/>
      </w:tblBorders>
    </w:tblPr>
    <w:tblStylePr w:type="firstRow">
      <w:rPr>
        <w:rFonts w:asciiTheme="minorHAnsi" w:hAnsiTheme="minorHAnsi"/>
        <w:b/>
        <w:color w:val="FFFFFF" w:themeColor="background1"/>
        <w:sz w:val="20"/>
        <w:u w:val="none"/>
      </w:rPr>
      <w:tblPr/>
      <w:tcPr>
        <w:shd w:val="clear" w:color="auto" w:fill="002749" w:themeFill="accent1"/>
      </w:tcPr>
    </w:tblStylePr>
    <w:tblStylePr w:type="firstCol">
      <w:rPr>
        <w:b/>
        <w:color w:val="000000" w:themeColor="text1"/>
      </w:rPr>
      <w:tblPr/>
      <w:tcPr>
        <w:shd w:val="clear" w:color="auto" w:fill="D1D2AB" w:themeFill="accent3"/>
      </w:tcPr>
    </w:tblStylePr>
    <w:tblStylePr w:type="band1Horz">
      <w:tblPr/>
      <w:tcPr>
        <w:shd w:val="clear" w:color="auto" w:fill="F2F3E8" w:themeFill="accent5"/>
      </w:tcPr>
    </w:tblStylePr>
    <w:tblStylePr w:type="band2Horz">
      <w:tblPr/>
      <w:tcPr>
        <w:shd w:val="clear" w:color="auto" w:fill="E0E3C9" w:themeFill="accent5" w:themeFillShade="E6"/>
      </w:tcPr>
    </w:tblStylePr>
  </w:style>
  <w:style w:type="character" w:styleId="PlaceholderText">
    <w:name w:val="Placeholder Text"/>
    <w:basedOn w:val="DefaultParagraphFont"/>
    <w:uiPriority w:val="99"/>
    <w:semiHidden/>
    <w:rsid w:val="008A21F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C4E3A"/>
    <w:pPr>
      <w:jc w:val="center"/>
    </w:pPr>
    <w:rPr>
      <w:rFonts w:asciiTheme="majorHAnsi" w:hAnsiTheme="majorHAnsi"/>
      <w:color w:val="002749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C4E3A"/>
    <w:rPr>
      <w:rFonts w:asciiTheme="majorHAnsi" w:hAnsiTheme="majorHAnsi"/>
      <w:color w:val="002749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7F"/>
    <w:pPr>
      <w:jc w:val="center"/>
    </w:pPr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8617F"/>
    <w:rPr>
      <w:sz w:val="40"/>
    </w:rPr>
  </w:style>
  <w:style w:type="paragraph" w:styleId="Date">
    <w:name w:val="Date"/>
    <w:basedOn w:val="Normal"/>
    <w:next w:val="Normal"/>
    <w:link w:val="DateChar"/>
    <w:uiPriority w:val="99"/>
    <w:rsid w:val="00E82F4A"/>
    <w:pPr>
      <w:jc w:val="center"/>
    </w:pPr>
    <w:rPr>
      <w:color w:val="002749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E82F4A"/>
    <w:rPr>
      <w:color w:val="002749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00F9"/>
    <w:pPr>
      <w:tabs>
        <w:tab w:val="center" w:pos="4513"/>
        <w:tab w:val="right" w:pos="9026"/>
      </w:tabs>
      <w:spacing w:after="0" w:line="240" w:lineRule="auto"/>
    </w:pPr>
    <w:rPr>
      <w:b/>
      <w:color w:val="002749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4F00F9"/>
    <w:rPr>
      <w:b/>
      <w:color w:val="002749" w:themeColor="accent1"/>
    </w:rPr>
  </w:style>
  <w:style w:type="paragraph" w:styleId="Footer">
    <w:name w:val="footer"/>
    <w:basedOn w:val="Normal"/>
    <w:link w:val="FooterChar"/>
    <w:uiPriority w:val="99"/>
    <w:unhideWhenUsed/>
    <w:rsid w:val="009927A0"/>
    <w:pPr>
      <w:tabs>
        <w:tab w:val="center" w:pos="4513"/>
        <w:tab w:val="right" w:pos="9026"/>
      </w:tabs>
      <w:spacing w:after="0" w:line="240" w:lineRule="auto"/>
    </w:pPr>
    <w:rPr>
      <w:color w:val="002749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927A0"/>
    <w:rPr>
      <w:color w:val="002749" w:themeColor="accent1"/>
      <w:sz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C1DA8"/>
    <w:rPr>
      <w:b/>
      <w:color w:val="1A6DAD" w:themeColor="accent6"/>
      <w:sz w:val="32"/>
      <w:szCs w:val="40"/>
    </w:rPr>
  </w:style>
  <w:style w:type="paragraph" w:styleId="ListParagraph">
    <w:name w:val="List Paragraph"/>
    <w:basedOn w:val="Normal"/>
    <w:uiPriority w:val="34"/>
    <w:qFormat/>
    <w:rsid w:val="002209ED"/>
    <w:pPr>
      <w:numPr>
        <w:numId w:val="56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A0409D"/>
    <w:rPr>
      <w:b/>
      <w:color w:val="002749" w:themeColor="accen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C7909"/>
    <w:rPr>
      <w:b/>
      <w:color w:val="1A6DAD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8C7909"/>
    <w:rPr>
      <w:b/>
    </w:rPr>
  </w:style>
  <w:style w:type="paragraph" w:styleId="Caption">
    <w:name w:val="caption"/>
    <w:basedOn w:val="Normal"/>
    <w:next w:val="Normal"/>
    <w:link w:val="CaptionChar"/>
    <w:uiPriority w:val="35"/>
    <w:qFormat/>
    <w:rsid w:val="0045005E"/>
    <w:pPr>
      <w:keepNext/>
      <w:spacing w:before="240"/>
    </w:pPr>
    <w:rPr>
      <w:b/>
    </w:rPr>
  </w:style>
  <w:style w:type="paragraph" w:styleId="FootnoteText">
    <w:name w:val="footnote text"/>
    <w:basedOn w:val="Normal"/>
    <w:link w:val="FootnoteTextChar"/>
    <w:uiPriority w:val="99"/>
    <w:qFormat/>
    <w:rsid w:val="00CC36F5"/>
    <w:pPr>
      <w:spacing w:before="60" w:after="0" w:line="240" w:lineRule="auto"/>
      <w:ind w:left="284" w:hanging="284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36F5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E4C99"/>
    <w:rPr>
      <w:vertAlign w:val="superscript"/>
    </w:rPr>
  </w:style>
  <w:style w:type="paragraph" w:styleId="NoSpacing">
    <w:name w:val="No Spacing"/>
    <w:uiPriority w:val="1"/>
    <w:qFormat/>
    <w:rsid w:val="004E4C99"/>
    <w:pPr>
      <w:spacing w:after="0" w:line="240" w:lineRule="auto"/>
    </w:pPr>
  </w:style>
  <w:style w:type="numbering" w:customStyle="1" w:styleId="Style1">
    <w:name w:val="Style1"/>
    <w:uiPriority w:val="99"/>
    <w:rsid w:val="002209ED"/>
    <w:pPr>
      <w:numPr>
        <w:numId w:val="12"/>
      </w:numPr>
    </w:pPr>
  </w:style>
  <w:style w:type="paragraph" w:customStyle="1" w:styleId="NumberedParagraph">
    <w:name w:val="Numbered Paragraph"/>
    <w:basedOn w:val="ListParagraph"/>
    <w:qFormat/>
    <w:rsid w:val="00DE4B3E"/>
    <w:pPr>
      <w:numPr>
        <w:ilvl w:val="1"/>
        <w:numId w:val="75"/>
      </w:numPr>
      <w:ind w:left="680" w:hanging="680"/>
    </w:pPr>
  </w:style>
  <w:style w:type="paragraph" w:styleId="TOCHeading">
    <w:name w:val="TOC Heading"/>
    <w:basedOn w:val="Heading1"/>
    <w:next w:val="Normal"/>
    <w:uiPriority w:val="39"/>
    <w:semiHidden/>
    <w:qFormat/>
    <w:rsid w:val="00AE71B9"/>
    <w:pPr>
      <w:keepLines/>
      <w:spacing w:before="240"/>
      <w:outlineLvl w:val="9"/>
    </w:pPr>
    <w:rPr>
      <w:rFonts w:asciiTheme="majorHAnsi" w:eastAsiaTheme="majorEastAsia" w:hAnsiTheme="majorHAnsi" w:cstheme="majorBidi"/>
      <w:b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745755"/>
    <w:pPr>
      <w:tabs>
        <w:tab w:val="left" w:pos="567"/>
        <w:tab w:val="right" w:pos="9016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2209ED"/>
    <w:pPr>
      <w:tabs>
        <w:tab w:val="right" w:pos="9016"/>
      </w:tabs>
      <w:spacing w:after="100"/>
      <w:ind w:left="113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2209ED"/>
    <w:rPr>
      <w:color w:val="002749" w:themeColor="hyperlink"/>
      <w:u w:val="single"/>
    </w:rPr>
  </w:style>
  <w:style w:type="table" w:styleId="TableGridLight">
    <w:name w:val="Grid Table Light"/>
    <w:basedOn w:val="TableNormal"/>
    <w:uiPriority w:val="40"/>
    <w:rsid w:val="00E92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ATable2">
    <w:name w:val="EA Table 2"/>
    <w:basedOn w:val="TableNormal"/>
    <w:uiPriority w:val="99"/>
    <w:rsid w:val="00E9231C"/>
    <w:pPr>
      <w:spacing w:after="0" w:line="240" w:lineRule="auto"/>
    </w:p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2749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D7E1EF"/>
      </w:tcPr>
    </w:tblStylePr>
  </w:style>
  <w:style w:type="table" w:customStyle="1" w:styleId="TableGrid1">
    <w:name w:val="Table Grid1"/>
    <w:basedOn w:val="TableNormal"/>
    <w:next w:val="TableGrid"/>
    <w:uiPriority w:val="39"/>
    <w:rsid w:val="00E0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Table">
    <w:name w:val="EA Table"/>
    <w:basedOn w:val="TableNormal"/>
    <w:uiPriority w:val="99"/>
    <w:rsid w:val="00AB0F79"/>
    <w:pPr>
      <w:spacing w:before="60" w:after="60" w:line="240" w:lineRule="auto"/>
    </w:pPr>
    <w:tblPr>
      <w:tblBorders>
        <w:top w:val="single" w:sz="4" w:space="0" w:color="1A6DAD"/>
        <w:left w:val="single" w:sz="4" w:space="0" w:color="1A6DAD"/>
        <w:bottom w:val="single" w:sz="4" w:space="0" w:color="1A6DAD"/>
        <w:right w:val="single" w:sz="4" w:space="0" w:color="1A6DAD"/>
        <w:insideH w:val="single" w:sz="4" w:space="0" w:color="1A6DAD"/>
        <w:insideV w:val="single" w:sz="4" w:space="0" w:color="1A6DAD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shd w:val="clear" w:color="auto" w:fill="F7F7F1"/>
      </w:tcPr>
    </w:tblStylePr>
  </w:style>
  <w:style w:type="paragraph" w:customStyle="1" w:styleId="Heading1NoNumber">
    <w:name w:val="Heading 1 No Number"/>
    <w:basedOn w:val="Heading1"/>
    <w:next w:val="Normal"/>
    <w:link w:val="Heading1NoNumberChar"/>
    <w:uiPriority w:val="1"/>
    <w:qFormat/>
    <w:rsid w:val="00A94268"/>
    <w:pPr>
      <w:numPr>
        <w:numId w:val="0"/>
      </w:numPr>
      <w:spacing w:after="240"/>
    </w:pPr>
  </w:style>
  <w:style w:type="table" w:customStyle="1" w:styleId="Question">
    <w:name w:val="Question"/>
    <w:basedOn w:val="TableNormal"/>
    <w:uiPriority w:val="99"/>
    <w:rsid w:val="009A02D8"/>
    <w:pPr>
      <w:spacing w:after="0" w:line="240" w:lineRule="auto"/>
    </w:pPr>
    <w:tblPr/>
    <w:tcPr>
      <w:shd w:val="clear" w:color="auto" w:fill="D7E1EF"/>
    </w:tcPr>
  </w:style>
  <w:style w:type="paragraph" w:customStyle="1" w:styleId="AppendixHeading">
    <w:name w:val="Appendix Heading"/>
    <w:basedOn w:val="Heading1NoNumber"/>
    <w:uiPriority w:val="9"/>
    <w:qFormat/>
    <w:rsid w:val="008725B2"/>
    <w:pPr>
      <w:numPr>
        <w:numId w:val="37"/>
      </w:numPr>
    </w:pPr>
    <w:rPr>
      <w:lang w:val="mi-NZ"/>
    </w:rPr>
  </w:style>
  <w:style w:type="character" w:customStyle="1" w:styleId="Heading5Char">
    <w:name w:val="Heading 5 Char"/>
    <w:basedOn w:val="DefaultParagraphFont"/>
    <w:link w:val="Heading5"/>
    <w:uiPriority w:val="9"/>
    <w:rsid w:val="008C7909"/>
    <w:rPr>
      <w:rFonts w:asciiTheme="majorHAnsi" w:eastAsiaTheme="majorEastAsia" w:hAnsiTheme="majorHAnsi" w:cstheme="majorBidi"/>
      <w:i/>
      <w:color w:val="001D36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757059"/>
    <w:pPr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757059"/>
  </w:style>
  <w:style w:type="paragraph" w:styleId="ListBullet">
    <w:name w:val="List Bullet"/>
    <w:basedOn w:val="Normal"/>
    <w:uiPriority w:val="2"/>
    <w:qFormat/>
    <w:rsid w:val="0031755F"/>
    <w:pPr>
      <w:numPr>
        <w:numId w:val="27"/>
      </w:numPr>
      <w:spacing w:before="0" w:line="269" w:lineRule="auto"/>
    </w:pPr>
    <w:rPr>
      <w:color w:val="000000"/>
    </w:rPr>
  </w:style>
  <w:style w:type="paragraph" w:styleId="ListBullet2">
    <w:name w:val="List Bullet 2"/>
    <w:basedOn w:val="Normal"/>
    <w:uiPriority w:val="2"/>
    <w:qFormat/>
    <w:rsid w:val="0031755F"/>
    <w:pPr>
      <w:numPr>
        <w:ilvl w:val="1"/>
        <w:numId w:val="27"/>
      </w:numPr>
      <w:spacing w:before="0" w:line="269" w:lineRule="auto"/>
    </w:pPr>
  </w:style>
  <w:style w:type="paragraph" w:styleId="ListBullet3">
    <w:name w:val="List Bullet 3"/>
    <w:basedOn w:val="Normal"/>
    <w:uiPriority w:val="2"/>
    <w:qFormat/>
    <w:rsid w:val="0031755F"/>
    <w:pPr>
      <w:numPr>
        <w:numId w:val="24"/>
      </w:numPr>
      <w:spacing w:before="0" w:line="269" w:lineRule="auto"/>
    </w:pPr>
  </w:style>
  <w:style w:type="paragraph" w:styleId="ListBullet4">
    <w:name w:val="List Bullet 4"/>
    <w:basedOn w:val="Normal"/>
    <w:uiPriority w:val="2"/>
    <w:rsid w:val="00D70EA1"/>
    <w:pPr>
      <w:numPr>
        <w:ilvl w:val="3"/>
        <w:numId w:val="27"/>
      </w:numPr>
      <w:spacing w:before="0" w:line="269" w:lineRule="auto"/>
      <w:contextualSpacing/>
    </w:pPr>
  </w:style>
  <w:style w:type="paragraph" w:customStyle="1" w:styleId="Listabc">
    <w:name w:val="List a b c"/>
    <w:basedOn w:val="Normal"/>
    <w:link w:val="ListabcChar"/>
    <w:uiPriority w:val="1"/>
    <w:qFormat/>
    <w:rsid w:val="00024E41"/>
    <w:pPr>
      <w:numPr>
        <w:ilvl w:val="2"/>
        <w:numId w:val="75"/>
      </w:numPr>
      <w:spacing w:before="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45005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005E"/>
  </w:style>
  <w:style w:type="paragraph" w:customStyle="1" w:styleId="Listabclevel2">
    <w:name w:val="List a b c level 2"/>
    <w:basedOn w:val="BodyText3"/>
    <w:uiPriority w:val="1"/>
    <w:qFormat/>
    <w:rsid w:val="00024E41"/>
    <w:pPr>
      <w:numPr>
        <w:ilvl w:val="3"/>
        <w:numId w:val="44"/>
      </w:numPr>
      <w:spacing w:before="0"/>
    </w:pPr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005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005E"/>
    <w:rPr>
      <w:sz w:val="16"/>
      <w:szCs w:val="16"/>
    </w:rPr>
  </w:style>
  <w:style w:type="paragraph" w:customStyle="1" w:styleId="AppendixParagraph">
    <w:name w:val="Appendix Paragraph"/>
    <w:uiPriority w:val="10"/>
    <w:qFormat/>
    <w:rsid w:val="00A94268"/>
    <w:pPr>
      <w:numPr>
        <w:ilvl w:val="1"/>
        <w:numId w:val="37"/>
      </w:numPr>
      <w:tabs>
        <w:tab w:val="num" w:pos="360"/>
      </w:tabs>
      <w:spacing w:before="120" w:after="120"/>
    </w:pPr>
  </w:style>
  <w:style w:type="paragraph" w:customStyle="1" w:styleId="FigureorTableheading">
    <w:name w:val="Figure or Table heading"/>
    <w:basedOn w:val="Caption"/>
    <w:link w:val="FigureorTableheadingChar"/>
    <w:uiPriority w:val="2"/>
    <w:qFormat/>
    <w:rsid w:val="00703E2D"/>
  </w:style>
  <w:style w:type="character" w:customStyle="1" w:styleId="CaptionChar">
    <w:name w:val="Caption Char"/>
    <w:basedOn w:val="DefaultParagraphFont"/>
    <w:link w:val="Caption"/>
    <w:uiPriority w:val="35"/>
    <w:rsid w:val="00802B1E"/>
    <w:rPr>
      <w:b/>
    </w:rPr>
  </w:style>
  <w:style w:type="character" w:customStyle="1" w:styleId="FigureorTableheadingChar">
    <w:name w:val="Figure or Table heading Char"/>
    <w:basedOn w:val="CaptionChar"/>
    <w:link w:val="FigureorTableheading"/>
    <w:uiPriority w:val="2"/>
    <w:rsid w:val="00703E2D"/>
    <w:rPr>
      <w:b/>
    </w:rPr>
  </w:style>
  <w:style w:type="paragraph" w:customStyle="1" w:styleId="Tabletext">
    <w:name w:val="Table text"/>
    <w:basedOn w:val="Normal"/>
    <w:link w:val="TabletextChar"/>
    <w:uiPriority w:val="3"/>
    <w:qFormat/>
    <w:rsid w:val="00802B1E"/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3"/>
    <w:rsid w:val="00802B1E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C1D80"/>
    <w:rPr>
      <w:color w:val="605E5C"/>
      <w:shd w:val="clear" w:color="auto" w:fill="E1DFDD"/>
    </w:rPr>
  </w:style>
  <w:style w:type="paragraph" w:customStyle="1" w:styleId="Appendixlist">
    <w:name w:val="Appendix list"/>
    <w:basedOn w:val="Listabc"/>
    <w:next w:val="Listabc"/>
    <w:link w:val="AppendixlistChar"/>
    <w:rsid w:val="009627C2"/>
    <w:pPr>
      <w:numPr>
        <w:ilvl w:val="0"/>
        <w:numId w:val="0"/>
      </w:numPr>
    </w:pPr>
    <w:rPr>
      <w:lang w:val="mi-NZ"/>
    </w:rPr>
  </w:style>
  <w:style w:type="character" w:customStyle="1" w:styleId="ListabcChar">
    <w:name w:val="List a b c Char"/>
    <w:basedOn w:val="BodyText2Char"/>
    <w:link w:val="Listabc"/>
    <w:uiPriority w:val="1"/>
    <w:rsid w:val="00024E41"/>
  </w:style>
  <w:style w:type="character" w:customStyle="1" w:styleId="AppendixlistChar">
    <w:name w:val="Appendix list Char"/>
    <w:basedOn w:val="ListabcChar"/>
    <w:link w:val="Appendixlist"/>
    <w:rsid w:val="009627C2"/>
    <w:rPr>
      <w:lang w:val="mi-NZ"/>
    </w:rPr>
  </w:style>
  <w:style w:type="paragraph" w:customStyle="1" w:styleId="TOCHeading1">
    <w:name w:val="TOC Heading1"/>
    <w:link w:val="TOCheadingChar"/>
    <w:rsid w:val="00A94268"/>
    <w:pPr>
      <w:spacing w:after="240"/>
    </w:pPr>
    <w:rPr>
      <w:b/>
      <w:color w:val="1A6DAD" w:themeColor="accent6"/>
      <w:sz w:val="32"/>
      <w:szCs w:val="40"/>
    </w:rPr>
  </w:style>
  <w:style w:type="character" w:customStyle="1" w:styleId="Heading1NoNumberChar">
    <w:name w:val="Heading 1 No Number Char"/>
    <w:basedOn w:val="Heading1Char"/>
    <w:link w:val="Heading1NoNumber"/>
    <w:uiPriority w:val="1"/>
    <w:rsid w:val="00A94268"/>
    <w:rPr>
      <w:b/>
      <w:color w:val="1A6DAD" w:themeColor="accent6"/>
      <w:sz w:val="32"/>
      <w:szCs w:val="40"/>
    </w:rPr>
  </w:style>
  <w:style w:type="character" w:customStyle="1" w:styleId="TOCheadingChar">
    <w:name w:val="TOC heading Char"/>
    <w:basedOn w:val="Heading1NoNumberChar"/>
    <w:link w:val="TOCHeading1"/>
    <w:rsid w:val="00A94268"/>
    <w:rPr>
      <w:b/>
      <w:color w:val="1A6DAD" w:themeColor="accent6"/>
      <w:sz w:val="32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4268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426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4268"/>
    <w:rPr>
      <w:vertAlign w:val="superscript"/>
    </w:rPr>
  </w:style>
  <w:style w:type="character" w:customStyle="1" w:styleId="normaltextrun">
    <w:name w:val="normaltextrun"/>
    <w:basedOn w:val="DefaultParagraphFont"/>
    <w:rsid w:val="004E7045"/>
  </w:style>
  <w:style w:type="character" w:customStyle="1" w:styleId="eop">
    <w:name w:val="eop"/>
    <w:basedOn w:val="DefaultParagraphFont"/>
    <w:rsid w:val="004E7045"/>
  </w:style>
  <w:style w:type="paragraph" w:customStyle="1" w:styleId="paragraph">
    <w:name w:val="paragraph"/>
    <w:basedOn w:val="Normal"/>
    <w:rsid w:val="00BC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  <w:style w:type="character" w:customStyle="1" w:styleId="cf01">
    <w:name w:val="cf01"/>
    <w:basedOn w:val="DefaultParagraphFont"/>
    <w:rsid w:val="0001614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01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016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1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1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73C0"/>
    <w:pPr>
      <w:spacing w:after="0" w:line="240" w:lineRule="auto"/>
    </w:pPr>
  </w:style>
  <w:style w:type="paragraph" w:customStyle="1" w:styleId="Heading2Numbered">
    <w:name w:val="Heading 2 (Numbered)"/>
    <w:basedOn w:val="Normal"/>
    <w:qFormat/>
    <w:rsid w:val="465A7983"/>
    <w:pPr>
      <w:numPr>
        <w:numId w:val="10"/>
      </w:numPr>
      <w:spacing w:before="360" w:after="180"/>
      <w:ind w:left="680" w:hanging="680"/>
    </w:pPr>
    <w:rPr>
      <w:rFonts w:eastAsiaTheme="minorEastAsia"/>
      <w:b/>
      <w:bCs/>
      <w:color w:val="002B49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274A3A"/>
    <w:rPr>
      <w:color w:val="1A6DA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  <w:style w:type="character" w:styleId="Mention">
    <w:name w:val="Mention"/>
    <w:basedOn w:val="DefaultParagraphFont"/>
    <w:uiPriority w:val="99"/>
    <w:unhideWhenUsed/>
    <w:rsid w:val="00531977"/>
    <w:rPr>
      <w:color w:val="2B579A"/>
      <w:shd w:val="clear" w:color="auto" w:fill="E1DFDD"/>
    </w:rPr>
  </w:style>
  <w:style w:type="paragraph" w:customStyle="1" w:styleId="Numberedbodytext">
    <w:name w:val="Numbered body text"/>
    <w:basedOn w:val="Normal"/>
    <w:qFormat/>
    <w:rsid w:val="00933079"/>
    <w:pPr>
      <w:spacing w:before="0"/>
      <w:ind w:left="680" w:hanging="680"/>
    </w:pPr>
    <w:rPr>
      <w:color w:val="000000"/>
    </w:rPr>
  </w:style>
  <w:style w:type="paragraph" w:customStyle="1" w:styleId="xmsonormal">
    <w:name w:val="x_msonormal"/>
    <w:basedOn w:val="Normal"/>
    <w:rsid w:val="00321281"/>
    <w:pPr>
      <w:spacing w:before="0" w:after="0" w:line="240" w:lineRule="auto"/>
    </w:pPr>
    <w:rPr>
      <w:rFonts w:ascii="Calibri" w:eastAsiaTheme="minorEastAsia" w:hAnsi="Calibri" w:cs="Calibri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6424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55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83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16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18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73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ffl\Desktop\Consultation%20paper%20template_chanages%20Nov%2023.dotx" TargetMode="External"/></Relationships>
</file>

<file path=word/theme/theme1.xml><?xml version="1.0" encoding="utf-8"?>
<a:theme xmlns:a="http://schemas.openxmlformats.org/drawingml/2006/main" name="Office Theme">
  <a:themeElements>
    <a:clrScheme name="Electricity Authority">
      <a:dk1>
        <a:sysClr val="windowText" lastClr="000000"/>
      </a:dk1>
      <a:lt1>
        <a:sysClr val="window" lastClr="FFFFFF"/>
      </a:lt1>
      <a:dk2>
        <a:srgbClr val="693370"/>
      </a:dk2>
      <a:lt2>
        <a:srgbClr val="7DD4DE"/>
      </a:lt2>
      <a:accent1>
        <a:srgbClr val="002749"/>
      </a:accent1>
      <a:accent2>
        <a:srgbClr val="AECF93"/>
      </a:accent2>
      <a:accent3>
        <a:srgbClr val="D1D2AB"/>
      </a:accent3>
      <a:accent4>
        <a:srgbClr val="E2E589"/>
      </a:accent4>
      <a:accent5>
        <a:srgbClr val="F2F3E8"/>
      </a:accent5>
      <a:accent6>
        <a:srgbClr val="1A6DAD"/>
      </a:accent6>
      <a:hlink>
        <a:srgbClr val="002749"/>
      </a:hlink>
      <a:folHlink>
        <a:srgbClr val="1A6DAD"/>
      </a:folHlink>
    </a:clrScheme>
    <a:fontScheme name="CC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2024-08-06T00:00:00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ype xmlns="115cab4d-6f10-452d-be6b-9948dc02e1cd" xsi:nil="true"/>
    <TaxCatchAll xmlns="cab06639-4b0c-4205-80b4-0b156190631b" xsi:nil="true"/>
    <Classification xmlns="115cab4d-6f10-452d-be6b-9948dc02e1cd" xsi:nil="true"/>
    <Owner xmlns="115cab4d-6f10-452d-be6b-9948dc02e1cd">
      <UserInfo>
        <DisplayName/>
        <AccountId xsi:nil="true"/>
        <AccountType/>
      </UserInfo>
    </Owner>
    <lcf76f155ced4ddcb4097134ff3c332f xmlns="115cab4d-6f10-452d-be6b-9948dc02e1cd">
      <Terms xmlns="http://schemas.microsoft.com/office/infopath/2007/PartnerControls"/>
    </lcf76f155ced4ddcb4097134ff3c332f>
    <Status xmlns="115cab4d-6f10-452d-be6b-9948dc02e1cd">Not started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FB0BF72AA8D48AE924ADFB66F7EED" ma:contentTypeVersion="21" ma:contentTypeDescription="Create a new document." ma:contentTypeScope="" ma:versionID="37c03282ab5c0a7cb5036435773bd301">
  <xsd:schema xmlns:xsd="http://www.w3.org/2001/XMLSchema" xmlns:xs="http://www.w3.org/2001/XMLSchema" xmlns:p="http://schemas.microsoft.com/office/2006/metadata/properties" xmlns:ns2="115cab4d-6f10-452d-be6b-9948dc02e1cd" xmlns:ns3="cab06639-4b0c-4205-80b4-0b156190631b" targetNamespace="http://schemas.microsoft.com/office/2006/metadata/properties" ma:root="true" ma:fieldsID="eb6f04274324f0e94454f9c631dd6a40" ns2:_="" ns3:_="">
    <xsd:import namespace="115cab4d-6f10-452d-be6b-9948dc02e1cd"/>
    <xsd:import namespace="cab06639-4b0c-4205-80b4-0b1561906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FilesType" minOccurs="0"/>
                <xsd:element ref="ns2:Own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assifica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ab4d-6f10-452d-be6b-9948dc02e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ype" ma:index="14" nillable="true" ma:displayName="Files Type" ma:format="Dropdown" ma:internalName="FilesType">
      <xsd:simpleType>
        <xsd:restriction base="dms:Choice">
          <xsd:enumeration value="Files Summary"/>
          <xsd:enumeration value="Ready to Print"/>
        </xsd:restriction>
      </xsd:simpleType>
    </xsd:element>
    <xsd:element name="Owner" ma:index="1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Classification" ma:index="21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bff8f57-f0a0-4b7f-9cbb-df478fdc8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7" nillable="true" ma:displayName="Status" ma:default="Not started" ma:format="Dropdown" ma:internalName="Status">
      <xsd:simpleType>
        <xsd:restriction base="dms:Choice">
          <xsd:enumeration value="Not started"/>
          <xsd:enumeration value="Working on now"/>
          <xsd:enumeration value="Finished"/>
          <xsd:enumeration value="Hold - need answers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6639-4b0c-4205-80b4-0b1561906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b72d11c-62ca-41c8-bdb0-2f18c9805b2f}" ma:internalName="TaxCatchAll" ma:showField="CatchAllData" ma:web="cab06639-4b0c-4205-80b4-0b1561906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31CA3A-1C8D-4650-9DFF-5898451C8F69}">
  <ds:schemaRefs>
    <ds:schemaRef ds:uri="http://schemas.microsoft.com/office/2006/metadata/properties"/>
    <ds:schemaRef ds:uri="http://schemas.microsoft.com/office/infopath/2007/PartnerControls"/>
    <ds:schemaRef ds:uri="115cab4d-6f10-452d-be6b-9948dc02e1cd"/>
    <ds:schemaRef ds:uri="cab06639-4b0c-4205-80b4-0b156190631b"/>
  </ds:schemaRefs>
</ds:datastoreItem>
</file>

<file path=customXml/itemProps3.xml><?xml version="1.0" encoding="utf-8"?>
<ds:datastoreItem xmlns:ds="http://schemas.openxmlformats.org/officeDocument/2006/customXml" ds:itemID="{C15D5759-B255-4DD1-972F-D37546066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ab4d-6f10-452d-be6b-9948dc02e1cd"/>
    <ds:schemaRef ds:uri="cab06639-4b0c-4205-80b4-0b156190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29CFB-9380-49AE-8DAE-04A3C5A7A2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0CC72-DBFD-4AB3-9263-4706A983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Consultation paper template_chanages Nov 23.dotx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Consumer Care Obligations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Electricity Authority Te Mana Hiko</dc:creator>
  <cp:keywords/>
  <dc:description/>
  <cp:lastModifiedBy>Louise Pearson</cp:lastModifiedBy>
  <cp:revision>2</cp:revision>
  <cp:lastPrinted>2024-05-24T03:57:00Z</cp:lastPrinted>
  <dcterms:created xsi:type="dcterms:W3CDTF">2024-08-05T21:11:00Z</dcterms:created>
  <dcterms:modified xsi:type="dcterms:W3CDTF">2024-08-05T21:11:00Z</dcterms:modified>
  <cp:category>Title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0x01010075AFB0BF72AA8D48AE924ADFB66F7EED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35ca34ab,57c170a,500a3823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IN-CONFIDENCE: ORGANISATION</vt:lpwstr>
  </property>
  <property fmtid="{D5CDD505-2E9C-101B-9397-08002B2CF9AE}" pid="7" name="MSIP_Label_114d662c-557e-43a0-9ef4-ea4730eb3732_Enabled">
    <vt:lpwstr>true</vt:lpwstr>
  </property>
  <property fmtid="{D5CDD505-2E9C-101B-9397-08002B2CF9AE}" pid="8" name="MSIP_Label_114d662c-557e-43a0-9ef4-ea4730eb3732_SetDate">
    <vt:lpwstr>2024-08-05T03:34:12Z</vt:lpwstr>
  </property>
  <property fmtid="{D5CDD505-2E9C-101B-9397-08002B2CF9AE}" pid="9" name="MSIP_Label_114d662c-557e-43a0-9ef4-ea4730eb3732_Method">
    <vt:lpwstr>Privileged</vt:lpwstr>
  </property>
  <property fmtid="{D5CDD505-2E9C-101B-9397-08002B2CF9AE}" pid="10" name="MSIP_Label_114d662c-557e-43a0-9ef4-ea4730eb3732_Name">
    <vt:lpwstr>Unclassified</vt:lpwstr>
  </property>
  <property fmtid="{D5CDD505-2E9C-101B-9397-08002B2CF9AE}" pid="11" name="MSIP_Label_114d662c-557e-43a0-9ef4-ea4730eb3732_SiteId">
    <vt:lpwstr>01ce6efc-7935-414f-b831-2b1d356f92e4</vt:lpwstr>
  </property>
  <property fmtid="{D5CDD505-2E9C-101B-9397-08002B2CF9AE}" pid="12" name="MSIP_Label_114d662c-557e-43a0-9ef4-ea4730eb3732_ActionId">
    <vt:lpwstr>016a3719-08d0-4496-b76a-2d969dbb5fee</vt:lpwstr>
  </property>
  <property fmtid="{D5CDD505-2E9C-101B-9397-08002B2CF9AE}" pid="13" name="MSIP_Label_114d662c-557e-43a0-9ef4-ea4730eb3732_ContentBits">
    <vt:lpwstr>0</vt:lpwstr>
  </property>
</Properties>
</file>